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DE94D" w14:textId="6108464D" w:rsidR="41757315" w:rsidRDefault="41757315" w:rsidP="00377627">
      <w:pPr>
        <w:pStyle w:val="MainTitle"/>
      </w:pPr>
      <w:r w:rsidRPr="64473172">
        <w:t>Park Place Stormwater Basin Improvements Project</w:t>
      </w:r>
    </w:p>
    <w:p w14:paraId="682A8E8E" w14:textId="77777777" w:rsidR="00C7001B" w:rsidRDefault="00C7001B" w:rsidP="004639A4">
      <w:pPr>
        <w:pStyle w:val="Heading1"/>
        <w:sectPr w:rsidR="00C7001B" w:rsidSect="00F276F4">
          <w:headerReference w:type="even" r:id="rId9"/>
          <w:headerReference w:type="default" r:id="rId10"/>
          <w:footerReference w:type="even" r:id="rId11"/>
          <w:footerReference w:type="default" r:id="rId12"/>
          <w:headerReference w:type="first" r:id="rId13"/>
          <w:footerReference w:type="first" r:id="rId14"/>
          <w:pgSz w:w="12240" w:h="15840" w:code="1"/>
          <w:pgMar w:top="391" w:right="720" w:bottom="2203" w:left="720" w:header="547" w:footer="346" w:gutter="0"/>
          <w:cols w:space="720"/>
          <w:titlePg/>
          <w:docGrid w:linePitch="360"/>
        </w:sectPr>
      </w:pPr>
    </w:p>
    <w:p w14:paraId="072B8639" w14:textId="00BA4E90" w:rsidR="00346B01" w:rsidRDefault="297ED216" w:rsidP="64473172">
      <w:pPr>
        <w:pStyle w:val="Heading1"/>
      </w:pPr>
      <w:r>
        <w:t>Dear Dublin Resident,</w:t>
      </w:r>
    </w:p>
    <w:p w14:paraId="342D9206" w14:textId="43A4C019" w:rsidR="64473172" w:rsidRPr="00D7436F" w:rsidRDefault="64473172" w:rsidP="64473172">
      <w:pPr>
        <w:rPr>
          <w:rFonts w:eastAsia="Tahoma" w:cs="Tahoma"/>
          <w:sz w:val="24"/>
        </w:rPr>
      </w:pPr>
    </w:p>
    <w:p w14:paraId="38AFAA1B" w14:textId="6D5BF250" w:rsidR="008A2B0A" w:rsidRPr="00D7436F" w:rsidRDefault="297ED216" w:rsidP="008A2B0A">
      <w:pPr>
        <w:rPr>
          <w:rFonts w:eastAsia="Tahoma" w:cs="Tahoma"/>
          <w:sz w:val="24"/>
        </w:rPr>
      </w:pPr>
      <w:r w:rsidRPr="00D7436F">
        <w:rPr>
          <w:rFonts w:eastAsia="Tahoma" w:cs="Tahoma"/>
          <w:sz w:val="24"/>
        </w:rPr>
        <w:t>T</w:t>
      </w:r>
      <w:r w:rsidR="00D452A4" w:rsidRPr="00D7436F">
        <w:rPr>
          <w:rFonts w:eastAsia="Tahoma" w:cs="Tahoma"/>
          <w:sz w:val="24"/>
        </w:rPr>
        <w:t>his letter is to inform you that t</w:t>
      </w:r>
      <w:r w:rsidRPr="00D7436F">
        <w:rPr>
          <w:rFonts w:eastAsia="Tahoma" w:cs="Tahoma"/>
          <w:sz w:val="24"/>
        </w:rPr>
        <w:t xml:space="preserve">he City of Dublin </w:t>
      </w:r>
      <w:r w:rsidR="00701780" w:rsidRPr="00D7436F">
        <w:rPr>
          <w:rFonts w:eastAsia="Tahoma" w:cs="Tahoma"/>
          <w:sz w:val="24"/>
        </w:rPr>
        <w:t xml:space="preserve">is making improvements to the Park Place stormwater basin. </w:t>
      </w:r>
      <w:r w:rsidR="00631C44" w:rsidRPr="00D7436F">
        <w:rPr>
          <w:rFonts w:eastAsia="Tahoma" w:cs="Tahoma"/>
          <w:sz w:val="24"/>
        </w:rPr>
        <w:t>This</w:t>
      </w:r>
      <w:r w:rsidRPr="00D7436F">
        <w:rPr>
          <w:rFonts w:eastAsia="Tahoma" w:cs="Tahoma"/>
          <w:sz w:val="24"/>
        </w:rPr>
        <w:t xml:space="preserve"> Project </w:t>
      </w:r>
      <w:r w:rsidR="00631C44" w:rsidRPr="00D7436F">
        <w:rPr>
          <w:rFonts w:eastAsia="Tahoma" w:cs="Tahoma"/>
          <w:sz w:val="24"/>
        </w:rPr>
        <w:t xml:space="preserve">will </w:t>
      </w:r>
      <w:r w:rsidRPr="00D7436F">
        <w:rPr>
          <w:rFonts w:eastAsia="Tahoma" w:cs="Tahoma"/>
          <w:sz w:val="24"/>
        </w:rPr>
        <w:t xml:space="preserve">address erosion around </w:t>
      </w:r>
      <w:r w:rsidR="008F27CC" w:rsidRPr="00D7436F">
        <w:rPr>
          <w:rFonts w:eastAsia="Tahoma" w:cs="Tahoma"/>
          <w:sz w:val="24"/>
        </w:rPr>
        <w:t xml:space="preserve">the </w:t>
      </w:r>
      <w:r w:rsidRPr="00D7436F">
        <w:rPr>
          <w:rFonts w:eastAsia="Tahoma" w:cs="Tahoma"/>
          <w:sz w:val="24"/>
        </w:rPr>
        <w:t>basin</w:t>
      </w:r>
      <w:r w:rsidR="008F27CC" w:rsidRPr="00D7436F">
        <w:rPr>
          <w:rFonts w:eastAsia="Tahoma" w:cs="Tahoma"/>
          <w:sz w:val="24"/>
        </w:rPr>
        <w:t>’s edge,</w:t>
      </w:r>
      <w:r w:rsidRPr="00D7436F">
        <w:rPr>
          <w:rFonts w:eastAsia="Tahoma" w:cs="Tahoma"/>
          <w:sz w:val="24"/>
        </w:rPr>
        <w:t xml:space="preserve"> located within the Park Place subdivision, north of Monticello Lane and south of Park Mill Drive, as shown on the map at the end of this letter.</w:t>
      </w:r>
      <w:r w:rsidR="00E2709F" w:rsidRPr="00D7436F">
        <w:rPr>
          <w:rFonts w:eastAsia="Tahoma" w:cs="Tahoma"/>
          <w:sz w:val="24"/>
        </w:rPr>
        <w:t xml:space="preserve"> </w:t>
      </w:r>
      <w:r w:rsidR="00E2709F" w:rsidRPr="00D7436F">
        <w:rPr>
          <w:rFonts w:eastAsia="Tahoma" w:cs="Tahoma"/>
          <w:sz w:val="24"/>
        </w:rPr>
        <w:t>The project will restore the aquatic bench around the basin’s edge and enhance the overall appearance of the basin’s shoreline</w:t>
      </w:r>
      <w:r w:rsidR="00E2709F" w:rsidRPr="00D7436F">
        <w:rPr>
          <w:rFonts w:eastAsia="Tahoma" w:cs="Tahoma"/>
          <w:sz w:val="24"/>
        </w:rPr>
        <w:t xml:space="preserve">. </w:t>
      </w:r>
      <w:r w:rsidR="008A2B0A" w:rsidRPr="00D7436F">
        <w:rPr>
          <w:rFonts w:eastAsia="Tahoma" w:cs="Tahoma"/>
          <w:sz w:val="24"/>
        </w:rPr>
        <w:t xml:space="preserve">These improvements follow the recent </w:t>
      </w:r>
      <w:r w:rsidR="00D7436F" w:rsidRPr="00D7436F">
        <w:rPr>
          <w:rFonts w:eastAsia="Tahoma" w:cs="Tahoma"/>
          <w:sz w:val="24"/>
        </w:rPr>
        <w:t>19-inch</w:t>
      </w:r>
      <w:r w:rsidR="008A2B0A" w:rsidRPr="00D7436F">
        <w:rPr>
          <w:rFonts w:eastAsia="Tahoma" w:cs="Tahoma"/>
          <w:sz w:val="24"/>
        </w:rPr>
        <w:t xml:space="preserve"> lowering of the normal pool, which was necessary to correct an upstream stormwater management issue.</w:t>
      </w:r>
    </w:p>
    <w:p w14:paraId="056A7474" w14:textId="461D9C42" w:rsidR="008A2B0A" w:rsidRPr="00D7436F" w:rsidRDefault="008A2B0A" w:rsidP="008A2B0A">
      <w:pPr>
        <w:rPr>
          <w:sz w:val="24"/>
        </w:rPr>
      </w:pPr>
    </w:p>
    <w:p w14:paraId="0D189705" w14:textId="470C9C78" w:rsidR="00346B01" w:rsidRPr="00D7436F" w:rsidRDefault="42B90F34" w:rsidP="64473172">
      <w:pPr>
        <w:pStyle w:val="Heading2"/>
        <w:rPr>
          <w:szCs w:val="24"/>
        </w:rPr>
      </w:pPr>
      <w:r w:rsidRPr="00D7436F">
        <w:rPr>
          <w:rFonts w:eastAsia="Tahoma" w:cs="Tahoma"/>
          <w:bCs/>
          <w:szCs w:val="24"/>
        </w:rPr>
        <w:t>Tentative Schedule</w:t>
      </w:r>
    </w:p>
    <w:p w14:paraId="53C7D0B8" w14:textId="3C9A145E" w:rsidR="00346B01" w:rsidRPr="00D7436F" w:rsidRDefault="42B90F34" w:rsidP="64473172">
      <w:pPr>
        <w:rPr>
          <w:sz w:val="24"/>
        </w:rPr>
      </w:pPr>
      <w:r w:rsidRPr="00D7436F">
        <w:rPr>
          <w:rFonts w:eastAsia="Tahoma" w:cs="Tahoma"/>
          <w:sz w:val="24"/>
        </w:rPr>
        <w:t xml:space="preserve">The City has contracted with V3 Construction Group, Ltd. to construct the Project. V3 Construction </w:t>
      </w:r>
      <w:proofErr w:type="gramStart"/>
      <w:r w:rsidRPr="00D7436F">
        <w:rPr>
          <w:rFonts w:eastAsia="Tahoma" w:cs="Tahoma"/>
          <w:sz w:val="24"/>
        </w:rPr>
        <w:t>Group,</w:t>
      </w:r>
      <w:proofErr w:type="gramEnd"/>
      <w:r w:rsidRPr="00D7436F">
        <w:rPr>
          <w:rFonts w:eastAsia="Tahoma" w:cs="Tahoma"/>
          <w:sz w:val="24"/>
        </w:rPr>
        <w:t xml:space="preserve"> Ltd. intends to begin </w:t>
      </w:r>
      <w:proofErr w:type="gramStart"/>
      <w:r w:rsidRPr="00D7436F">
        <w:rPr>
          <w:rFonts w:eastAsia="Tahoma" w:cs="Tahoma"/>
          <w:sz w:val="24"/>
        </w:rPr>
        <w:t>work</w:t>
      </w:r>
      <w:proofErr w:type="gramEnd"/>
      <w:r w:rsidRPr="00D7436F">
        <w:rPr>
          <w:rFonts w:eastAsia="Tahoma" w:cs="Tahoma"/>
          <w:sz w:val="24"/>
        </w:rPr>
        <w:t xml:space="preserve"> the week of Feb</w:t>
      </w:r>
      <w:r w:rsidR="342E8474" w:rsidRPr="00D7436F">
        <w:rPr>
          <w:rFonts w:eastAsia="Tahoma" w:cs="Tahoma"/>
          <w:sz w:val="24"/>
        </w:rPr>
        <w:t>.</w:t>
      </w:r>
      <w:r w:rsidRPr="00D7436F">
        <w:rPr>
          <w:rFonts w:eastAsia="Tahoma" w:cs="Tahoma"/>
          <w:sz w:val="24"/>
        </w:rPr>
        <w:t xml:space="preserve"> 9, 2026. The Project is expected to be complete by July 3, 2026.</w:t>
      </w:r>
    </w:p>
    <w:p w14:paraId="51C7A2C4" w14:textId="37AA0098" w:rsidR="00346B01" w:rsidRPr="00D7436F" w:rsidRDefault="00346B01" w:rsidP="64473172">
      <w:pPr>
        <w:rPr>
          <w:rFonts w:eastAsia="Tahoma" w:cs="Tahoma"/>
          <w:sz w:val="24"/>
        </w:rPr>
      </w:pPr>
    </w:p>
    <w:p w14:paraId="4ACE33B7" w14:textId="65ECD03E" w:rsidR="00346B01" w:rsidRPr="00D7436F" w:rsidRDefault="42B90F34" w:rsidP="64473172">
      <w:pPr>
        <w:pStyle w:val="Heading2"/>
        <w:rPr>
          <w:szCs w:val="24"/>
        </w:rPr>
      </w:pPr>
      <w:r w:rsidRPr="00D7436F">
        <w:rPr>
          <w:rFonts w:eastAsia="Tahoma" w:cs="Tahoma"/>
          <w:bCs/>
          <w:szCs w:val="24"/>
        </w:rPr>
        <w:t>Construction Impacts</w:t>
      </w:r>
    </w:p>
    <w:p w14:paraId="41EC8560" w14:textId="672258E0" w:rsidR="00346B01" w:rsidRPr="00D7436F" w:rsidRDefault="42B90F34" w:rsidP="64473172">
      <w:pPr>
        <w:rPr>
          <w:sz w:val="24"/>
        </w:rPr>
      </w:pPr>
      <w:r w:rsidRPr="00D7436F">
        <w:rPr>
          <w:rFonts w:eastAsia="Tahoma" w:cs="Tahoma"/>
          <w:sz w:val="24"/>
        </w:rPr>
        <w:t xml:space="preserve">Access to driveways will be maintained along Monticello Lane and Park Mill Drive at all times. One lane, two-way traffic control may occur for short durations during the Project. The shared-use path and sidewalk around the basin will be closed during the Project to accommodate construction access. </w:t>
      </w:r>
    </w:p>
    <w:p w14:paraId="73EF5AC3" w14:textId="267A4776" w:rsidR="00346B01" w:rsidRDefault="00346B01" w:rsidP="64473172">
      <w:pPr>
        <w:rPr>
          <w:rFonts w:eastAsia="Tahoma" w:cs="Tahoma"/>
          <w:szCs w:val="22"/>
        </w:rPr>
      </w:pPr>
    </w:p>
    <w:p w14:paraId="51475C8C" w14:textId="77777777" w:rsidR="00F930BF" w:rsidRDefault="00F930BF" w:rsidP="64473172">
      <w:pPr>
        <w:rPr>
          <w:rFonts w:eastAsia="Tahoma" w:cs="Tahoma"/>
          <w:szCs w:val="22"/>
        </w:rPr>
      </w:pPr>
    </w:p>
    <w:p w14:paraId="7843E23F" w14:textId="17EBE8AA" w:rsidR="00346B01" w:rsidRDefault="00346B01" w:rsidP="64473172">
      <w:pPr>
        <w:rPr>
          <w:rFonts w:eastAsia="Tahoma" w:cs="Tahoma"/>
          <w:szCs w:val="22"/>
        </w:rPr>
      </w:pPr>
    </w:p>
    <w:p w14:paraId="303E95B2" w14:textId="32A0B5D8" w:rsidR="00346B01" w:rsidRDefault="00346B01" w:rsidP="64473172">
      <w:pPr>
        <w:rPr>
          <w:rFonts w:eastAsia="Tahoma" w:cs="Tahoma"/>
          <w:szCs w:val="22"/>
        </w:rPr>
      </w:pPr>
    </w:p>
    <w:p w14:paraId="724AB739" w14:textId="01A0DB4E" w:rsidR="00346B01" w:rsidRPr="00D7436F" w:rsidRDefault="42B90F34" w:rsidP="64473172">
      <w:pPr>
        <w:pStyle w:val="Heading2"/>
        <w:rPr>
          <w:szCs w:val="24"/>
        </w:rPr>
      </w:pPr>
      <w:r w:rsidRPr="00D7436F">
        <w:rPr>
          <w:rFonts w:eastAsia="Tahoma" w:cs="Tahoma"/>
          <w:bCs/>
          <w:szCs w:val="24"/>
        </w:rPr>
        <w:t xml:space="preserve">What about City </w:t>
      </w:r>
      <w:r w:rsidR="4A40C6BA" w:rsidRPr="00D7436F">
        <w:rPr>
          <w:rFonts w:eastAsia="Tahoma" w:cs="Tahoma"/>
          <w:bCs/>
          <w:szCs w:val="24"/>
        </w:rPr>
        <w:t>Services</w:t>
      </w:r>
      <w:r w:rsidRPr="00D7436F">
        <w:rPr>
          <w:rFonts w:eastAsia="Tahoma" w:cs="Tahoma"/>
          <w:bCs/>
          <w:szCs w:val="24"/>
        </w:rPr>
        <w:t>?</w:t>
      </w:r>
    </w:p>
    <w:p w14:paraId="062AF3B8" w14:textId="5CCE668D" w:rsidR="00346B01" w:rsidRPr="00D7436F" w:rsidRDefault="42B90F34" w:rsidP="64473172">
      <w:pPr>
        <w:rPr>
          <w:sz w:val="24"/>
        </w:rPr>
      </w:pPr>
      <w:r w:rsidRPr="00D7436F">
        <w:rPr>
          <w:rFonts w:eastAsia="Tahoma" w:cs="Tahoma"/>
          <w:sz w:val="24"/>
        </w:rPr>
        <w:t>There will be no changes in your emergency services. The police and fire departments will be notified of all traffic restrictions. Yard waste, garbage and recycling collections should continue according to their regular pick-up schedules unless you are advised otherwise.</w:t>
      </w:r>
    </w:p>
    <w:p w14:paraId="24143D09" w14:textId="1A5B1BC9" w:rsidR="00346B01" w:rsidRPr="00D7436F" w:rsidRDefault="00346B01" w:rsidP="00346B01">
      <w:pPr>
        <w:pStyle w:val="ParagraphText"/>
        <w:rPr>
          <w:sz w:val="24"/>
        </w:rPr>
      </w:pPr>
    </w:p>
    <w:p w14:paraId="6B89DBF2" w14:textId="7D23EB67" w:rsidR="00346B01" w:rsidRPr="00D7436F" w:rsidRDefault="0634FBC0" w:rsidP="64473172">
      <w:pPr>
        <w:pStyle w:val="Heading2"/>
        <w:rPr>
          <w:szCs w:val="24"/>
        </w:rPr>
      </w:pPr>
      <w:r w:rsidRPr="00D7436F">
        <w:rPr>
          <w:rFonts w:eastAsia="Tahoma" w:cs="Tahoma"/>
          <w:bCs/>
          <w:szCs w:val="24"/>
        </w:rPr>
        <w:t>What if I need more info?</w:t>
      </w:r>
    </w:p>
    <w:p w14:paraId="54F508A7" w14:textId="75797CEB" w:rsidR="00346B01" w:rsidRPr="00D7436F" w:rsidRDefault="0634FBC0" w:rsidP="64473172">
      <w:pPr>
        <w:rPr>
          <w:sz w:val="24"/>
        </w:rPr>
      </w:pPr>
      <w:r w:rsidRPr="00D7436F">
        <w:rPr>
          <w:rFonts w:eastAsia="Tahoma" w:cs="Tahoma"/>
          <w:sz w:val="24"/>
        </w:rPr>
        <w:t xml:space="preserve">The City of Dublin invites you to a Public Information Meeting to discuss the Project. The meeting will take place on Wednesday, Feb. 4, </w:t>
      </w:r>
      <w:proofErr w:type="gramStart"/>
      <w:r w:rsidRPr="00D7436F">
        <w:rPr>
          <w:rFonts w:eastAsia="Tahoma" w:cs="Tahoma"/>
          <w:sz w:val="24"/>
        </w:rPr>
        <w:t>2026</w:t>
      </w:r>
      <w:proofErr w:type="gramEnd"/>
      <w:r w:rsidRPr="00D7436F">
        <w:rPr>
          <w:rFonts w:eastAsia="Tahoma" w:cs="Tahoma"/>
          <w:sz w:val="24"/>
        </w:rPr>
        <w:t xml:space="preserve"> at the Dublin Community Recreation Center</w:t>
      </w:r>
      <w:r w:rsidR="001C2C25">
        <w:rPr>
          <w:rFonts w:eastAsia="Tahoma" w:cs="Tahoma"/>
          <w:sz w:val="24"/>
        </w:rPr>
        <w:t xml:space="preserve">, </w:t>
      </w:r>
      <w:r w:rsidRPr="00D7436F">
        <w:rPr>
          <w:rFonts w:eastAsia="Tahoma" w:cs="Tahoma"/>
          <w:sz w:val="24"/>
        </w:rPr>
        <w:t>Talla 3, 5600 Post Road from 6:30-7:30</w:t>
      </w:r>
      <w:r w:rsidR="001C2C25">
        <w:rPr>
          <w:rFonts w:eastAsia="Tahoma" w:cs="Tahoma"/>
          <w:sz w:val="24"/>
        </w:rPr>
        <w:t xml:space="preserve"> p.m.</w:t>
      </w:r>
    </w:p>
    <w:p w14:paraId="25617A4C" w14:textId="7348EAAE" w:rsidR="00346B01" w:rsidRDefault="00346B01" w:rsidP="64473172">
      <w:pPr>
        <w:rPr>
          <w:rFonts w:eastAsia="Tahoma" w:cs="Tahoma"/>
          <w:szCs w:val="22"/>
        </w:rPr>
      </w:pPr>
    </w:p>
    <w:p w14:paraId="19059F20" w14:textId="2D1577D9" w:rsidR="00346B01" w:rsidRPr="00D7436F" w:rsidRDefault="0634FBC0" w:rsidP="64473172">
      <w:pPr>
        <w:rPr>
          <w:sz w:val="24"/>
        </w:rPr>
      </w:pPr>
      <w:r w:rsidRPr="00D7436F">
        <w:rPr>
          <w:rFonts w:eastAsia="Tahoma" w:cs="Tahoma"/>
          <w:sz w:val="24"/>
        </w:rPr>
        <w:t xml:space="preserve">Additionally, please visit  </w:t>
      </w:r>
      <w:hyperlink r:id="rId15">
        <w:r w:rsidRPr="00D7436F">
          <w:rPr>
            <w:rStyle w:val="Hyperlink"/>
            <w:rFonts w:eastAsia="Tahoma" w:cs="Tahoma"/>
            <w:color w:val="70AD47"/>
            <w:sz w:val="24"/>
          </w:rPr>
          <w:t>https://dublinohiousa.gov/capital-improvements-program/</w:t>
        </w:r>
      </w:hyperlink>
      <w:r w:rsidRPr="00D7436F">
        <w:rPr>
          <w:rFonts w:eastAsia="Tahoma" w:cs="Tahoma"/>
          <w:sz w:val="24"/>
        </w:rPr>
        <w:t xml:space="preserve"> for more </w:t>
      </w:r>
      <w:r w:rsidR="7DADC710" w:rsidRPr="00D7436F">
        <w:rPr>
          <w:rFonts w:eastAsia="Tahoma" w:cs="Tahoma"/>
          <w:sz w:val="24"/>
        </w:rPr>
        <w:t>P</w:t>
      </w:r>
      <w:r w:rsidRPr="00D7436F">
        <w:rPr>
          <w:rFonts w:eastAsia="Tahoma" w:cs="Tahoma"/>
          <w:sz w:val="24"/>
        </w:rPr>
        <w:t>roject information.</w:t>
      </w:r>
    </w:p>
    <w:p w14:paraId="3FDB883D" w14:textId="3F8D04D2" w:rsidR="00346B01" w:rsidRPr="00D7436F" w:rsidRDefault="0634FBC0" w:rsidP="64473172">
      <w:pPr>
        <w:rPr>
          <w:sz w:val="24"/>
        </w:rPr>
      </w:pPr>
      <w:r w:rsidRPr="00D7436F">
        <w:rPr>
          <w:rFonts w:eastAsia="Tahoma" w:cs="Tahoma"/>
          <w:sz w:val="24"/>
        </w:rPr>
        <w:t xml:space="preserve"> </w:t>
      </w:r>
    </w:p>
    <w:p w14:paraId="3C238673" w14:textId="76AEC11E" w:rsidR="00346B01" w:rsidRPr="00D7436F" w:rsidRDefault="0634FBC0" w:rsidP="64473172">
      <w:pPr>
        <w:rPr>
          <w:sz w:val="24"/>
        </w:rPr>
      </w:pPr>
      <w:r w:rsidRPr="00D7436F">
        <w:rPr>
          <w:rFonts w:eastAsia="Tahoma" w:cs="Tahoma"/>
          <w:sz w:val="24"/>
        </w:rPr>
        <w:t>If you have any questions or concerns throughout the process, please contact: Thomas Fuqua</w:t>
      </w:r>
      <w:r w:rsidR="00017237">
        <w:rPr>
          <w:rFonts w:eastAsia="Tahoma" w:cs="Tahoma"/>
          <w:sz w:val="24"/>
        </w:rPr>
        <w:t xml:space="preserve">, Civil Engineer I, </w:t>
      </w:r>
    </w:p>
    <w:p w14:paraId="425C6C04" w14:textId="4D2D6E9B" w:rsidR="00346B01" w:rsidRPr="00D7436F" w:rsidRDefault="0634FBC0" w:rsidP="64473172">
      <w:pPr>
        <w:rPr>
          <w:rFonts w:eastAsia="Tahoma" w:cs="Tahoma"/>
          <w:sz w:val="24"/>
        </w:rPr>
      </w:pPr>
      <w:r w:rsidRPr="00D7436F">
        <w:rPr>
          <w:rFonts w:eastAsia="Tahoma" w:cs="Tahoma"/>
          <w:sz w:val="24"/>
        </w:rPr>
        <w:t xml:space="preserve">614.410.4734 | </w:t>
      </w:r>
      <w:hyperlink r:id="rId16">
        <w:r w:rsidRPr="00D7436F">
          <w:rPr>
            <w:rStyle w:val="Hyperlink"/>
            <w:rFonts w:eastAsia="Tahoma" w:cs="Tahoma"/>
            <w:color w:val="70AD47"/>
            <w:sz w:val="24"/>
          </w:rPr>
          <w:t>tfuqua@dublin.oh.us</w:t>
        </w:r>
      </w:hyperlink>
    </w:p>
    <w:p w14:paraId="3BBCBD6D" w14:textId="120D7729" w:rsidR="00346B01" w:rsidRPr="00D7436F" w:rsidRDefault="0634FBC0" w:rsidP="64473172">
      <w:pPr>
        <w:rPr>
          <w:sz w:val="24"/>
        </w:rPr>
      </w:pPr>
      <w:r w:rsidRPr="00D7436F">
        <w:rPr>
          <w:rFonts w:eastAsia="Tahoma" w:cs="Tahoma"/>
          <w:sz w:val="24"/>
        </w:rPr>
        <w:t xml:space="preserve"> </w:t>
      </w:r>
    </w:p>
    <w:p w14:paraId="2D6C67FD" w14:textId="7AA48CB3" w:rsidR="00346B01" w:rsidRPr="00D7436F" w:rsidRDefault="0634FBC0" w:rsidP="64473172">
      <w:pPr>
        <w:rPr>
          <w:sz w:val="24"/>
        </w:rPr>
      </w:pPr>
      <w:r w:rsidRPr="00D7436F">
        <w:rPr>
          <w:rFonts w:eastAsia="Tahoma" w:cs="Tahoma"/>
          <w:sz w:val="24"/>
        </w:rPr>
        <w:t>Sincerely,</w:t>
      </w:r>
    </w:p>
    <w:p w14:paraId="6FEB5EFF" w14:textId="48FE865D" w:rsidR="00346B01" w:rsidRDefault="0634FBC0" w:rsidP="64473172">
      <w:r>
        <w:rPr>
          <w:noProof/>
        </w:rPr>
        <w:drawing>
          <wp:inline distT="0" distB="0" distL="0" distR="0" wp14:anchorId="4E2816C1" wp14:editId="6AD0EEF3">
            <wp:extent cx="962025" cy="581025"/>
            <wp:effectExtent l="0" t="0" r="0" b="0"/>
            <wp:docPr id="1836750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75002" name="Picture 183675002"/>
                    <pic:cNvPicPr/>
                  </pic:nvPicPr>
                  <pic:blipFill>
                    <a:blip r:embed="rId17">
                      <a:extLst>
                        <a:ext uri="{28A0092B-C50C-407E-A947-70E740481C1C}">
                          <a14:useLocalDpi xmlns:a14="http://schemas.microsoft.com/office/drawing/2010/main"/>
                        </a:ext>
                      </a:extLst>
                    </a:blip>
                    <a:stretch>
                      <a:fillRect/>
                    </a:stretch>
                  </pic:blipFill>
                  <pic:spPr>
                    <a:xfrm>
                      <a:off x="0" y="0"/>
                      <a:ext cx="962025" cy="581025"/>
                    </a:xfrm>
                    <a:prstGeom prst="rect">
                      <a:avLst/>
                    </a:prstGeom>
                  </pic:spPr>
                </pic:pic>
              </a:graphicData>
            </a:graphic>
          </wp:inline>
        </w:drawing>
      </w:r>
    </w:p>
    <w:p w14:paraId="55FFB446" w14:textId="36413864" w:rsidR="00346B01" w:rsidRPr="00D7436F" w:rsidRDefault="0634FBC0" w:rsidP="64473172">
      <w:pPr>
        <w:rPr>
          <w:rFonts w:eastAsia="Tahoma" w:cs="Tahoma"/>
          <w:sz w:val="24"/>
        </w:rPr>
      </w:pPr>
      <w:r w:rsidRPr="00D7436F">
        <w:rPr>
          <w:rFonts w:eastAsia="Tahoma" w:cs="Tahoma"/>
          <w:sz w:val="24"/>
        </w:rPr>
        <w:t>Thomas Fuqua</w:t>
      </w:r>
      <w:r w:rsidR="00346B01" w:rsidRPr="00D7436F">
        <w:rPr>
          <w:sz w:val="24"/>
        </w:rPr>
        <w:br/>
      </w:r>
      <w:r w:rsidRPr="00D7436F">
        <w:rPr>
          <w:rFonts w:eastAsia="Tahoma" w:cs="Tahoma"/>
          <w:sz w:val="24"/>
        </w:rPr>
        <w:t xml:space="preserve"> Civil Engineer I – Utilities</w:t>
      </w:r>
    </w:p>
    <w:p w14:paraId="78B55561" w14:textId="77777777" w:rsidR="00381814" w:rsidRDefault="00381814" w:rsidP="64473172">
      <w:pPr>
        <w:rPr>
          <w:rFonts w:eastAsia="Tahoma" w:cs="Tahoma"/>
          <w:szCs w:val="22"/>
        </w:rPr>
      </w:pPr>
    </w:p>
    <w:p w14:paraId="1BA961F8" w14:textId="1588F2FC" w:rsidR="00381814" w:rsidRDefault="00381814" w:rsidP="64473172">
      <w:pPr>
        <w:rPr>
          <w:rFonts w:eastAsia="Tahoma" w:cs="Tahoma"/>
          <w:szCs w:val="22"/>
        </w:rPr>
      </w:pPr>
    </w:p>
    <w:p w14:paraId="0A1A9D03" w14:textId="41DE690A" w:rsidR="00381814" w:rsidRDefault="00017237" w:rsidP="64473172">
      <w:pPr>
        <w:rPr>
          <w:rFonts w:eastAsia="Tahoma" w:cs="Tahoma"/>
          <w:szCs w:val="22"/>
        </w:rPr>
      </w:pPr>
      <w:r>
        <w:rPr>
          <w:noProof/>
        </w:rPr>
        <w:drawing>
          <wp:anchor distT="0" distB="0" distL="114300" distR="114300" simplePos="0" relativeHeight="251658240" behindDoc="0" locked="0" layoutInCell="1" allowOverlap="1" wp14:anchorId="42DFB40F" wp14:editId="7582A1A4">
            <wp:simplePos x="0" y="0"/>
            <wp:positionH relativeFrom="column">
              <wp:posOffset>609600</wp:posOffset>
            </wp:positionH>
            <wp:positionV relativeFrom="paragraph">
              <wp:posOffset>60325</wp:posOffset>
            </wp:positionV>
            <wp:extent cx="5330404" cy="6699250"/>
            <wp:effectExtent l="0" t="0" r="3810" b="6350"/>
            <wp:wrapSquare wrapText="bothSides"/>
            <wp:docPr id="113347276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472762" name="Picture 1133472762"/>
                    <pic:cNvPicPr/>
                  </pic:nvPicPr>
                  <pic:blipFill>
                    <a:blip r:embed="rId18">
                      <a:extLst>
                        <a:ext uri="{28A0092B-C50C-407E-A947-70E740481C1C}">
                          <a14:useLocalDpi xmlns:a14="http://schemas.microsoft.com/office/drawing/2010/main" val="0"/>
                        </a:ext>
                      </a:extLst>
                    </a:blip>
                    <a:stretch>
                      <a:fillRect/>
                    </a:stretch>
                  </pic:blipFill>
                  <pic:spPr>
                    <a:xfrm>
                      <a:off x="0" y="0"/>
                      <a:ext cx="5330404" cy="66992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1A69FEB4" w14:textId="784A67CE" w:rsidR="00381814" w:rsidRDefault="00381814" w:rsidP="64473172">
      <w:pPr>
        <w:rPr>
          <w:rFonts w:eastAsia="Tahoma" w:cs="Tahoma"/>
          <w:szCs w:val="22"/>
        </w:rPr>
      </w:pPr>
    </w:p>
    <w:p w14:paraId="5E760272" w14:textId="6415F9EB" w:rsidR="00381814" w:rsidRDefault="00381814" w:rsidP="64473172">
      <w:pPr>
        <w:rPr>
          <w:rFonts w:eastAsia="Tahoma" w:cs="Tahoma"/>
          <w:szCs w:val="22"/>
        </w:rPr>
      </w:pPr>
    </w:p>
    <w:p w14:paraId="2F94A8A6" w14:textId="2FAE7B65" w:rsidR="00381814" w:rsidRDefault="00381814" w:rsidP="64473172">
      <w:pPr>
        <w:rPr>
          <w:rFonts w:eastAsia="Tahoma" w:cs="Tahoma"/>
          <w:szCs w:val="22"/>
        </w:rPr>
      </w:pPr>
    </w:p>
    <w:p w14:paraId="013A841F" w14:textId="23356026" w:rsidR="00381814" w:rsidRDefault="00381814" w:rsidP="64473172">
      <w:pPr>
        <w:rPr>
          <w:rFonts w:eastAsia="Tahoma" w:cs="Tahoma"/>
          <w:szCs w:val="22"/>
        </w:rPr>
      </w:pPr>
    </w:p>
    <w:p w14:paraId="231950BB" w14:textId="567E289A" w:rsidR="00B90621" w:rsidRPr="00AB3E6B" w:rsidRDefault="00B90621" w:rsidP="00AB3E6B">
      <w:pPr>
        <w:pStyle w:val="MainTitle"/>
      </w:pPr>
    </w:p>
    <w:sectPr w:rsidR="00B90621" w:rsidRPr="00AB3E6B" w:rsidSect="00377627">
      <w:type w:val="continuous"/>
      <w:pgSz w:w="12240" w:h="15840" w:code="1"/>
      <w:pgMar w:top="672" w:right="720" w:bottom="725" w:left="720" w:header="672" w:footer="58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159E9" w14:textId="77777777" w:rsidR="00E7587D" w:rsidRDefault="00E7587D">
      <w:r>
        <w:separator/>
      </w:r>
    </w:p>
  </w:endnote>
  <w:endnote w:type="continuationSeparator" w:id="0">
    <w:p w14:paraId="3198DC39" w14:textId="77777777" w:rsidR="00E7587D" w:rsidRDefault="00E75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ade Gothic Next">
    <w:charset w:val="00"/>
    <w:family w:val="swiss"/>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C0DF7" w14:textId="4FDBD9FC" w:rsidR="008C1DB6" w:rsidRDefault="00E231AF">
    <w:pPr>
      <w:pStyle w:val="Footer"/>
    </w:pPr>
    <w:r>
      <w:rPr>
        <w:noProof/>
      </w:rPr>
      <w:drawing>
        <wp:inline distT="0" distB="0" distL="0" distR="0" wp14:anchorId="40466CFE" wp14:editId="5A80F3F4">
          <wp:extent cx="6858000" cy="894715"/>
          <wp:effectExtent l="0" t="0" r="0" b="635"/>
          <wp:docPr id="145496209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62098" name="Picture 1454962098"/>
                  <pic:cNvPicPr/>
                </pic:nvPicPr>
                <pic:blipFill>
                  <a:blip r:embed="rId1">
                    <a:extLst>
                      <a:ext uri="{28A0092B-C50C-407E-A947-70E740481C1C}">
                        <a14:useLocalDpi xmlns:a14="http://schemas.microsoft.com/office/drawing/2010/main" val="0"/>
                      </a:ext>
                    </a:extLst>
                  </a:blip>
                  <a:stretch>
                    <a:fillRect/>
                  </a:stretch>
                </pic:blipFill>
                <pic:spPr>
                  <a:xfrm>
                    <a:off x="0" y="0"/>
                    <a:ext cx="6858000" cy="89471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3204" w14:textId="3C6B956B" w:rsidR="002A08FF" w:rsidRDefault="008C1DB6" w:rsidP="00A26F4D">
    <w:pPr>
      <w:ind w:left="-360"/>
    </w:pPr>
    <w:r>
      <w:rPr>
        <w:noProof/>
      </w:rPr>
      <mc:AlternateContent>
        <mc:Choice Requires="wpg">
          <w:drawing>
            <wp:anchor distT="0" distB="0" distL="114300" distR="114300" simplePos="0" relativeHeight="251661312" behindDoc="1" locked="0" layoutInCell="1" allowOverlap="1" wp14:anchorId="064FEBE3" wp14:editId="7AD8410A">
              <wp:simplePos x="0" y="0"/>
              <wp:positionH relativeFrom="margin">
                <wp:align>left</wp:align>
              </wp:positionH>
              <wp:positionV relativeFrom="paragraph">
                <wp:posOffset>-431800</wp:posOffset>
              </wp:positionV>
              <wp:extent cx="7164765" cy="958304"/>
              <wp:effectExtent l="0" t="0" r="17145" b="13335"/>
              <wp:wrapNone/>
              <wp:docPr id="554743516" name="Group 1"/>
              <wp:cNvGraphicFramePr/>
              <a:graphic xmlns:a="http://schemas.openxmlformats.org/drawingml/2006/main">
                <a:graphicData uri="http://schemas.microsoft.com/office/word/2010/wordprocessingGroup">
                  <wpg:wgp>
                    <wpg:cNvGrpSpPr/>
                    <wpg:grpSpPr>
                      <a:xfrm>
                        <a:off x="0" y="0"/>
                        <a:ext cx="7164765" cy="958304"/>
                        <a:chOff x="0" y="0"/>
                        <a:chExt cx="7173595" cy="959485"/>
                      </a:xfrm>
                    </wpg:grpSpPr>
                    <wpg:grpSp>
                      <wpg:cNvPr id="680947631" name="Group 680947631"/>
                      <wpg:cNvGrpSpPr/>
                      <wpg:grpSpPr>
                        <a:xfrm>
                          <a:off x="0" y="0"/>
                          <a:ext cx="7173595" cy="959485"/>
                          <a:chOff x="0" y="0"/>
                          <a:chExt cx="7404462" cy="959859"/>
                        </a:xfrm>
                      </wpg:grpSpPr>
                      <wps:wsp>
                        <wps:cNvPr id="944535819" name="Shape 1270"/>
                        <wps:cNvSpPr/>
                        <wps:spPr>
                          <a:xfrm>
                            <a:off x="0" y="1181"/>
                            <a:ext cx="1493457" cy="877570"/>
                          </a:xfrm>
                          <a:custGeom>
                            <a:avLst/>
                            <a:gdLst/>
                            <a:ahLst/>
                            <a:cxnLst/>
                            <a:rect l="0" t="0" r="0" b="0"/>
                            <a:pathLst>
                              <a:path w="1493457" h="877570">
                                <a:moveTo>
                                  <a:pt x="0" y="0"/>
                                </a:moveTo>
                                <a:lnTo>
                                  <a:pt x="1493457" y="0"/>
                                </a:lnTo>
                                <a:lnTo>
                                  <a:pt x="1493457" y="877570"/>
                                </a:lnTo>
                                <a:lnTo>
                                  <a:pt x="0" y="877570"/>
                                </a:lnTo>
                                <a:lnTo>
                                  <a:pt x="0" y="0"/>
                                </a:lnTo>
                              </a:path>
                            </a:pathLst>
                          </a:custGeom>
                          <a:ln w="0" cap="flat">
                            <a:miter lim="127000"/>
                          </a:ln>
                        </wps:spPr>
                        <wps:style>
                          <a:lnRef idx="0">
                            <a:srgbClr val="000000">
                              <a:alpha val="0"/>
                            </a:srgbClr>
                          </a:lnRef>
                          <a:fillRef idx="1">
                            <a:srgbClr val="5A5652"/>
                          </a:fillRef>
                          <a:effectRef idx="0">
                            <a:scrgbClr r="0" g="0" b="0"/>
                          </a:effectRef>
                          <a:fontRef idx="none"/>
                        </wps:style>
                        <wps:bodyPr/>
                      </wps:wsp>
                      <wps:wsp>
                        <wps:cNvPr id="1657824023" name="Shape 1271"/>
                        <wps:cNvSpPr/>
                        <wps:spPr>
                          <a:xfrm>
                            <a:off x="560044" y="343643"/>
                            <a:ext cx="6844418" cy="532523"/>
                          </a:xfrm>
                          <a:custGeom>
                            <a:avLst/>
                            <a:gdLst/>
                            <a:ahLst/>
                            <a:cxnLst/>
                            <a:rect l="0" t="0" r="0" b="0"/>
                            <a:pathLst>
                              <a:path w="6279287" h="532523">
                                <a:moveTo>
                                  <a:pt x="0" y="0"/>
                                </a:moveTo>
                                <a:lnTo>
                                  <a:pt x="6279287" y="0"/>
                                </a:lnTo>
                                <a:lnTo>
                                  <a:pt x="6279287" y="532523"/>
                                </a:lnTo>
                                <a:lnTo>
                                  <a:pt x="0" y="532523"/>
                                </a:lnTo>
                                <a:lnTo>
                                  <a:pt x="0" y="0"/>
                                </a:lnTo>
                              </a:path>
                            </a:pathLst>
                          </a:custGeom>
                          <a:ln w="0" cap="flat">
                            <a:miter lim="127000"/>
                          </a:ln>
                        </wps:spPr>
                        <wps:style>
                          <a:lnRef idx="0">
                            <a:srgbClr val="000000">
                              <a:alpha val="0"/>
                            </a:srgbClr>
                          </a:lnRef>
                          <a:fillRef idx="1">
                            <a:srgbClr val="2D5A31"/>
                          </a:fillRef>
                          <a:effectRef idx="0">
                            <a:scrgbClr r="0" g="0" b="0"/>
                          </a:effectRef>
                          <a:fontRef idx="none"/>
                        </wps:style>
                        <wps:bodyPr/>
                      </wps:wsp>
                      <wps:wsp>
                        <wps:cNvPr id="1407271460" name="Shape 1272"/>
                        <wps:cNvSpPr/>
                        <wps:spPr>
                          <a:xfrm>
                            <a:off x="560045" y="0"/>
                            <a:ext cx="5588000" cy="341846"/>
                          </a:xfrm>
                          <a:custGeom>
                            <a:avLst/>
                            <a:gdLst/>
                            <a:ahLst/>
                            <a:cxnLst/>
                            <a:rect l="0" t="0" r="0" b="0"/>
                            <a:pathLst>
                              <a:path w="5588000" h="341846">
                                <a:moveTo>
                                  <a:pt x="0" y="0"/>
                                </a:moveTo>
                                <a:lnTo>
                                  <a:pt x="5588000" y="0"/>
                                </a:lnTo>
                                <a:lnTo>
                                  <a:pt x="5588000" y="341846"/>
                                </a:lnTo>
                                <a:lnTo>
                                  <a:pt x="0" y="341846"/>
                                </a:lnTo>
                                <a:lnTo>
                                  <a:pt x="0" y="0"/>
                                </a:lnTo>
                              </a:path>
                            </a:pathLst>
                          </a:custGeom>
                          <a:ln w="0" cap="flat">
                            <a:miter lim="127000"/>
                          </a:ln>
                        </wps:spPr>
                        <wps:style>
                          <a:lnRef idx="0">
                            <a:srgbClr val="000000">
                              <a:alpha val="0"/>
                            </a:srgbClr>
                          </a:lnRef>
                          <a:fillRef idx="1">
                            <a:srgbClr val="8BB33A"/>
                          </a:fillRef>
                          <a:effectRef idx="0">
                            <a:scrgbClr r="0" g="0" b="0"/>
                          </a:effectRef>
                          <a:fontRef idx="none"/>
                        </wps:style>
                        <wps:bodyPr/>
                      </wps:wsp>
                      <wps:wsp>
                        <wps:cNvPr id="1853627533" name="Rectangle 1853627533"/>
                        <wps:cNvSpPr/>
                        <wps:spPr>
                          <a:xfrm>
                            <a:off x="1515850" y="492333"/>
                            <a:ext cx="1504532" cy="292082"/>
                          </a:xfrm>
                          <a:prstGeom prst="rect">
                            <a:avLst/>
                          </a:prstGeom>
                          <a:ln>
                            <a:noFill/>
                          </a:ln>
                        </wps:spPr>
                        <wps:txbx>
                          <w:txbxContent>
                            <w:p w14:paraId="2FF6184D" w14:textId="77777777" w:rsidR="008C1DB6" w:rsidRPr="005F4530" w:rsidRDefault="008C1DB6" w:rsidP="008C1DB6">
                              <w:pPr>
                                <w:spacing w:after="160"/>
                                <w:rPr>
                                  <w:b/>
                                  <w:color w:val="FFFEFD"/>
                                  <w:sz w:val="16"/>
                                  <w:szCs w:val="16"/>
                                </w:rPr>
                              </w:pPr>
                              <w:r>
                                <w:rPr>
                                  <w:b/>
                                  <w:color w:val="FFFEFD"/>
                                  <w:sz w:val="16"/>
                                  <w:szCs w:val="16"/>
                                </w:rPr>
                                <w:t>6</w:t>
                              </w:r>
                              <w:r w:rsidRPr="005F4530">
                                <w:rPr>
                                  <w:b/>
                                  <w:color w:val="FFFEFD"/>
                                  <w:sz w:val="16"/>
                                  <w:szCs w:val="16"/>
                                </w:rPr>
                                <w:t xml:space="preserve">555 </w:t>
                              </w:r>
                              <w:r>
                                <w:rPr>
                                  <w:b/>
                                  <w:color w:val="FFFEFD"/>
                                  <w:sz w:val="16"/>
                                  <w:szCs w:val="16"/>
                                </w:rPr>
                                <w:t>Shier Rings Road</w:t>
                              </w:r>
                              <w:r w:rsidRPr="005F4530">
                                <w:rPr>
                                  <w:b/>
                                  <w:color w:val="FFFEFD"/>
                                  <w:sz w:val="16"/>
                                  <w:szCs w:val="16"/>
                                </w:rPr>
                                <w:br/>
                                <w:t>Dublin, Ohio 43017</w:t>
                              </w:r>
                            </w:p>
                          </w:txbxContent>
                        </wps:txbx>
                        <wps:bodyPr horzOverflow="overflow" vert="horz" lIns="0" tIns="0" rIns="0" bIns="0" rtlCol="0">
                          <a:noAutofit/>
                        </wps:bodyPr>
                      </wps:wsp>
                      <wps:wsp>
                        <wps:cNvPr id="407845093" name="Rectangle 407845093"/>
                        <wps:cNvSpPr/>
                        <wps:spPr>
                          <a:xfrm>
                            <a:off x="1264796" y="73353"/>
                            <a:ext cx="4606658" cy="254582"/>
                          </a:xfrm>
                          <a:prstGeom prst="rect">
                            <a:avLst/>
                          </a:prstGeom>
                          <a:ln>
                            <a:noFill/>
                          </a:ln>
                        </wps:spPr>
                        <wps:txbx>
                          <w:txbxContent>
                            <w:p w14:paraId="4F0A2A7F" w14:textId="77777777" w:rsidR="008C1DB6" w:rsidRDefault="008C1DB6" w:rsidP="008C1DB6">
                              <w:pPr>
                                <w:spacing w:after="160" w:line="259" w:lineRule="auto"/>
                              </w:pPr>
                              <w:r>
                                <w:rPr>
                                  <w:b/>
                                  <w:color w:val="FFFEFD"/>
                                  <w:sz w:val="24"/>
                                </w:rPr>
                                <w:t>Engineering</w:t>
                              </w:r>
                            </w:p>
                          </w:txbxContent>
                        </wps:txbx>
                        <wps:bodyPr horzOverflow="overflow" vert="horz" lIns="0" tIns="0" rIns="0" bIns="0" rtlCol="0">
                          <a:noAutofit/>
                        </wps:bodyPr>
                      </wps:wsp>
                      <wps:wsp>
                        <wps:cNvPr id="503778372" name="Shape 24"/>
                        <wps:cNvSpPr/>
                        <wps:spPr>
                          <a:xfrm>
                            <a:off x="4505535" y="328834"/>
                            <a:ext cx="0" cy="631025"/>
                          </a:xfrm>
                          <a:custGeom>
                            <a:avLst/>
                            <a:gdLst/>
                            <a:ahLst/>
                            <a:cxnLst/>
                            <a:rect l="0" t="0" r="0" b="0"/>
                            <a:pathLst>
                              <a:path h="631025">
                                <a:moveTo>
                                  <a:pt x="0" y="0"/>
                                </a:moveTo>
                                <a:lnTo>
                                  <a:pt x="0" y="631025"/>
                                </a:lnTo>
                              </a:path>
                            </a:pathLst>
                          </a:custGeom>
                          <a:ln w="25400" cap="flat">
                            <a:miter lim="127000"/>
                          </a:ln>
                        </wps:spPr>
                        <wps:style>
                          <a:lnRef idx="1">
                            <a:srgbClr val="FFFEFD"/>
                          </a:lnRef>
                          <a:fillRef idx="0">
                            <a:srgbClr val="000000">
                              <a:alpha val="0"/>
                            </a:srgbClr>
                          </a:fillRef>
                          <a:effectRef idx="0">
                            <a:scrgbClr r="0" g="0" b="0"/>
                          </a:effectRef>
                          <a:fontRef idx="none"/>
                        </wps:style>
                        <wps:bodyPr/>
                      </wps:wsp>
                      <wps:wsp>
                        <wps:cNvPr id="1916756362" name="Shape 25"/>
                        <wps:cNvSpPr/>
                        <wps:spPr>
                          <a:xfrm>
                            <a:off x="513140" y="341842"/>
                            <a:ext cx="6891322" cy="45737"/>
                          </a:xfrm>
                          <a:custGeom>
                            <a:avLst/>
                            <a:gdLst/>
                            <a:ahLst/>
                            <a:cxnLst/>
                            <a:rect l="0" t="0" r="0" b="0"/>
                            <a:pathLst>
                              <a:path w="6535370">
                                <a:moveTo>
                                  <a:pt x="0" y="0"/>
                                </a:moveTo>
                                <a:lnTo>
                                  <a:pt x="6535370" y="0"/>
                                </a:lnTo>
                              </a:path>
                            </a:pathLst>
                          </a:custGeom>
                          <a:ln w="25400" cap="flat">
                            <a:miter lim="127000"/>
                          </a:ln>
                        </wps:spPr>
                        <wps:style>
                          <a:lnRef idx="1">
                            <a:srgbClr val="FFFEFD"/>
                          </a:lnRef>
                          <a:fillRef idx="0">
                            <a:srgbClr val="000000">
                              <a:alpha val="0"/>
                            </a:srgbClr>
                          </a:fillRef>
                          <a:effectRef idx="0">
                            <a:scrgbClr r="0" g="0" b="0"/>
                          </a:effectRef>
                          <a:fontRef idx="none"/>
                        </wps:style>
                        <wps:bodyPr/>
                      </wps:wsp>
                      <wps:wsp>
                        <wps:cNvPr id="1273894294" name="Shape 26"/>
                        <wps:cNvSpPr/>
                        <wps:spPr>
                          <a:xfrm>
                            <a:off x="105966" y="0"/>
                            <a:ext cx="876300" cy="876300"/>
                          </a:xfrm>
                          <a:custGeom>
                            <a:avLst/>
                            <a:gdLst/>
                            <a:ahLst/>
                            <a:cxnLst/>
                            <a:rect l="0" t="0" r="0" b="0"/>
                            <a:pathLst>
                              <a:path w="876300" h="876300">
                                <a:moveTo>
                                  <a:pt x="438150" y="0"/>
                                </a:moveTo>
                                <a:cubicBezTo>
                                  <a:pt x="680136" y="0"/>
                                  <a:pt x="876300" y="196164"/>
                                  <a:pt x="876300" y="438150"/>
                                </a:cubicBezTo>
                                <a:cubicBezTo>
                                  <a:pt x="876300" y="680136"/>
                                  <a:pt x="680136" y="876300"/>
                                  <a:pt x="438150" y="876300"/>
                                </a:cubicBezTo>
                                <a:cubicBezTo>
                                  <a:pt x="196164" y="876300"/>
                                  <a:pt x="0" y="680136"/>
                                  <a:pt x="0" y="438150"/>
                                </a:cubicBezTo>
                                <a:cubicBezTo>
                                  <a:pt x="0" y="196164"/>
                                  <a:pt x="196164" y="0"/>
                                  <a:pt x="438150" y="0"/>
                                </a:cubicBezTo>
                                <a:close/>
                              </a:path>
                            </a:pathLst>
                          </a:custGeom>
                          <a:ln w="0" cap="flat">
                            <a:miter lim="127000"/>
                          </a:ln>
                        </wps:spPr>
                        <wps:style>
                          <a:lnRef idx="0">
                            <a:srgbClr val="000000">
                              <a:alpha val="0"/>
                            </a:srgbClr>
                          </a:lnRef>
                          <a:fillRef idx="1">
                            <a:srgbClr val="8BB239"/>
                          </a:fillRef>
                          <a:effectRef idx="0">
                            <a:scrgbClr r="0" g="0" b="0"/>
                          </a:effectRef>
                          <a:fontRef idx="none"/>
                        </wps:style>
                        <wps:bodyPr/>
                      </wps:wsp>
                      <wps:wsp>
                        <wps:cNvPr id="400686901" name="Shape 27"/>
                        <wps:cNvSpPr/>
                        <wps:spPr>
                          <a:xfrm>
                            <a:off x="157561" y="51744"/>
                            <a:ext cx="770026" cy="770026"/>
                          </a:xfrm>
                          <a:custGeom>
                            <a:avLst/>
                            <a:gdLst/>
                            <a:ahLst/>
                            <a:cxnLst/>
                            <a:rect l="0" t="0" r="0" b="0"/>
                            <a:pathLst>
                              <a:path w="770026" h="770026">
                                <a:moveTo>
                                  <a:pt x="385013" y="0"/>
                                </a:moveTo>
                                <a:cubicBezTo>
                                  <a:pt x="597649" y="0"/>
                                  <a:pt x="770026" y="172377"/>
                                  <a:pt x="770026" y="385013"/>
                                </a:cubicBezTo>
                                <a:cubicBezTo>
                                  <a:pt x="770026" y="597649"/>
                                  <a:pt x="597649" y="770026"/>
                                  <a:pt x="385013" y="770026"/>
                                </a:cubicBezTo>
                                <a:cubicBezTo>
                                  <a:pt x="172377" y="770026"/>
                                  <a:pt x="0" y="597649"/>
                                  <a:pt x="0" y="385013"/>
                                </a:cubicBezTo>
                                <a:cubicBezTo>
                                  <a:pt x="0" y="172377"/>
                                  <a:pt x="172377" y="0"/>
                                  <a:pt x="385013"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07155981" name="Shape 28"/>
                        <wps:cNvSpPr/>
                        <wps:spPr>
                          <a:xfrm>
                            <a:off x="386080" y="469227"/>
                            <a:ext cx="47460" cy="100432"/>
                          </a:xfrm>
                          <a:custGeom>
                            <a:avLst/>
                            <a:gdLst/>
                            <a:ahLst/>
                            <a:cxnLst/>
                            <a:rect l="0" t="0" r="0" b="0"/>
                            <a:pathLst>
                              <a:path w="47460" h="100432">
                                <a:moveTo>
                                  <a:pt x="0" y="0"/>
                                </a:moveTo>
                                <a:lnTo>
                                  <a:pt x="39319" y="0"/>
                                </a:lnTo>
                                <a:lnTo>
                                  <a:pt x="47460" y="1118"/>
                                </a:lnTo>
                                <a:lnTo>
                                  <a:pt x="47460" y="8249"/>
                                </a:lnTo>
                                <a:lnTo>
                                  <a:pt x="39040" y="6325"/>
                                </a:lnTo>
                                <a:lnTo>
                                  <a:pt x="31636" y="6325"/>
                                </a:lnTo>
                                <a:cubicBezTo>
                                  <a:pt x="28003" y="6325"/>
                                  <a:pt x="27330" y="7404"/>
                                  <a:pt x="27330" y="13195"/>
                                </a:cubicBezTo>
                                <a:lnTo>
                                  <a:pt x="27330" y="85623"/>
                                </a:lnTo>
                                <a:cubicBezTo>
                                  <a:pt x="27330" y="93028"/>
                                  <a:pt x="28003" y="94107"/>
                                  <a:pt x="32169" y="94107"/>
                                </a:cubicBezTo>
                                <a:lnTo>
                                  <a:pt x="37160" y="94107"/>
                                </a:lnTo>
                                <a:lnTo>
                                  <a:pt x="47460" y="92428"/>
                                </a:lnTo>
                                <a:lnTo>
                                  <a:pt x="47460" y="98720"/>
                                </a:lnTo>
                                <a:lnTo>
                                  <a:pt x="36754" y="100432"/>
                                </a:lnTo>
                                <a:lnTo>
                                  <a:pt x="0" y="100432"/>
                                </a:lnTo>
                                <a:lnTo>
                                  <a:pt x="0" y="95047"/>
                                </a:lnTo>
                                <a:cubicBezTo>
                                  <a:pt x="10096" y="95047"/>
                                  <a:pt x="10909" y="93700"/>
                                  <a:pt x="10909" y="83871"/>
                                </a:cubicBezTo>
                                <a:lnTo>
                                  <a:pt x="10909" y="16561"/>
                                </a:lnTo>
                                <a:cubicBezTo>
                                  <a:pt x="10909" y="6604"/>
                                  <a:pt x="10096" y="5524"/>
                                  <a:pt x="0" y="5524"/>
                                </a:cubicBezTo>
                                <a:lnTo>
                                  <a:pt x="0" y="0"/>
                                </a:ln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1413074845" name="Shape 29"/>
                        <wps:cNvSpPr/>
                        <wps:spPr>
                          <a:xfrm>
                            <a:off x="477088" y="499923"/>
                            <a:ext cx="74041" cy="71489"/>
                          </a:xfrm>
                          <a:custGeom>
                            <a:avLst/>
                            <a:gdLst/>
                            <a:ahLst/>
                            <a:cxnLst/>
                            <a:rect l="0" t="0" r="0" b="0"/>
                            <a:pathLst>
                              <a:path w="74041" h="71489">
                                <a:moveTo>
                                  <a:pt x="20726" y="0"/>
                                </a:moveTo>
                                <a:lnTo>
                                  <a:pt x="22873" y="940"/>
                                </a:lnTo>
                                <a:lnTo>
                                  <a:pt x="22873" y="45238"/>
                                </a:lnTo>
                                <a:cubicBezTo>
                                  <a:pt x="22873" y="50750"/>
                                  <a:pt x="22873" y="63818"/>
                                  <a:pt x="34595" y="63818"/>
                                </a:cubicBezTo>
                                <a:cubicBezTo>
                                  <a:pt x="40526" y="63818"/>
                                  <a:pt x="45771" y="60173"/>
                                  <a:pt x="50355" y="53988"/>
                                </a:cubicBezTo>
                                <a:lnTo>
                                  <a:pt x="50355" y="20460"/>
                                </a:lnTo>
                                <a:cubicBezTo>
                                  <a:pt x="50355" y="11583"/>
                                  <a:pt x="49809" y="10770"/>
                                  <a:pt x="43078" y="10770"/>
                                </a:cubicBezTo>
                                <a:lnTo>
                                  <a:pt x="43078" y="6465"/>
                                </a:lnTo>
                                <a:cubicBezTo>
                                  <a:pt x="49403" y="5524"/>
                                  <a:pt x="57074" y="3366"/>
                                  <a:pt x="63678" y="0"/>
                                </a:cubicBezTo>
                                <a:lnTo>
                                  <a:pt x="65697" y="940"/>
                                </a:lnTo>
                                <a:lnTo>
                                  <a:pt x="65697" y="54661"/>
                                </a:lnTo>
                                <a:cubicBezTo>
                                  <a:pt x="65697" y="64084"/>
                                  <a:pt x="66230" y="65164"/>
                                  <a:pt x="74041" y="65164"/>
                                </a:cubicBezTo>
                                <a:lnTo>
                                  <a:pt x="74041" y="69457"/>
                                </a:lnTo>
                                <a:cubicBezTo>
                                  <a:pt x="67170" y="69457"/>
                                  <a:pt x="60846" y="69457"/>
                                  <a:pt x="52768" y="71489"/>
                                </a:cubicBezTo>
                                <a:lnTo>
                                  <a:pt x="51295" y="70676"/>
                                </a:lnTo>
                                <a:lnTo>
                                  <a:pt x="50622" y="61392"/>
                                </a:lnTo>
                                <a:lnTo>
                                  <a:pt x="50216" y="61392"/>
                                </a:lnTo>
                                <a:cubicBezTo>
                                  <a:pt x="45631" y="66777"/>
                                  <a:pt x="39040" y="71489"/>
                                  <a:pt x="28804" y="71489"/>
                                </a:cubicBezTo>
                                <a:cubicBezTo>
                                  <a:pt x="13335" y="71489"/>
                                  <a:pt x="7404" y="62459"/>
                                  <a:pt x="7404" y="46978"/>
                                </a:cubicBezTo>
                                <a:lnTo>
                                  <a:pt x="7404" y="20600"/>
                                </a:lnTo>
                                <a:cubicBezTo>
                                  <a:pt x="7404" y="11710"/>
                                  <a:pt x="6858" y="10770"/>
                                  <a:pt x="0" y="10770"/>
                                </a:cubicBezTo>
                                <a:lnTo>
                                  <a:pt x="0" y="6465"/>
                                </a:lnTo>
                                <a:cubicBezTo>
                                  <a:pt x="6325" y="5524"/>
                                  <a:pt x="13995" y="3366"/>
                                  <a:pt x="20726"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777011036" name="Shape 30"/>
                        <wps:cNvSpPr/>
                        <wps:spPr>
                          <a:xfrm>
                            <a:off x="433540" y="470345"/>
                            <a:ext cx="37224" cy="97603"/>
                          </a:xfrm>
                          <a:custGeom>
                            <a:avLst/>
                            <a:gdLst/>
                            <a:ahLst/>
                            <a:cxnLst/>
                            <a:rect l="0" t="0" r="0" b="0"/>
                            <a:pathLst>
                              <a:path w="37224" h="97603">
                                <a:moveTo>
                                  <a:pt x="0" y="0"/>
                                </a:moveTo>
                                <a:lnTo>
                                  <a:pt x="11227" y="1541"/>
                                </a:lnTo>
                                <a:cubicBezTo>
                                  <a:pt x="16561" y="3359"/>
                                  <a:pt x="20936" y="6153"/>
                                  <a:pt x="24841" y="10058"/>
                                </a:cubicBezTo>
                                <a:cubicBezTo>
                                  <a:pt x="33452" y="19076"/>
                                  <a:pt x="37224" y="32271"/>
                                  <a:pt x="37224" y="47892"/>
                                </a:cubicBezTo>
                                <a:cubicBezTo>
                                  <a:pt x="37224" y="63233"/>
                                  <a:pt x="33998" y="76556"/>
                                  <a:pt x="26187" y="85713"/>
                                </a:cubicBezTo>
                                <a:cubicBezTo>
                                  <a:pt x="22415" y="89954"/>
                                  <a:pt x="17872" y="93355"/>
                                  <a:pt x="11932" y="95695"/>
                                </a:cubicBezTo>
                                <a:lnTo>
                                  <a:pt x="0" y="97603"/>
                                </a:lnTo>
                                <a:lnTo>
                                  <a:pt x="0" y="91310"/>
                                </a:lnTo>
                                <a:lnTo>
                                  <a:pt x="359" y="91251"/>
                                </a:lnTo>
                                <a:cubicBezTo>
                                  <a:pt x="10885" y="87451"/>
                                  <a:pt x="20129" y="76492"/>
                                  <a:pt x="20129" y="49632"/>
                                </a:cubicBezTo>
                                <a:cubicBezTo>
                                  <a:pt x="20129" y="28429"/>
                                  <a:pt x="15429" y="14042"/>
                                  <a:pt x="4560" y="8173"/>
                                </a:cubicBezTo>
                                <a:lnTo>
                                  <a:pt x="0" y="7131"/>
                                </a:lnTo>
                                <a:lnTo>
                                  <a:pt x="0" y="0"/>
                                </a:ln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1212226772" name="Shape 31"/>
                        <wps:cNvSpPr/>
                        <wps:spPr>
                          <a:xfrm>
                            <a:off x="553009" y="464922"/>
                            <a:ext cx="38379" cy="106138"/>
                          </a:xfrm>
                          <a:custGeom>
                            <a:avLst/>
                            <a:gdLst/>
                            <a:ahLst/>
                            <a:cxnLst/>
                            <a:rect l="0" t="0" r="0" b="0"/>
                            <a:pathLst>
                              <a:path w="38379" h="106138">
                                <a:moveTo>
                                  <a:pt x="21006" y="0"/>
                                </a:moveTo>
                                <a:lnTo>
                                  <a:pt x="22898" y="940"/>
                                </a:lnTo>
                                <a:lnTo>
                                  <a:pt x="22898" y="42545"/>
                                </a:lnTo>
                                <a:lnTo>
                                  <a:pt x="23165" y="42545"/>
                                </a:lnTo>
                                <a:cubicBezTo>
                                  <a:pt x="25184" y="40456"/>
                                  <a:pt x="27607" y="38570"/>
                                  <a:pt x="30651" y="37206"/>
                                </a:cubicBezTo>
                                <a:lnTo>
                                  <a:pt x="38379" y="35688"/>
                                </a:lnTo>
                                <a:lnTo>
                                  <a:pt x="38379" y="41632"/>
                                </a:lnTo>
                                <a:lnTo>
                                  <a:pt x="37960" y="41466"/>
                                </a:lnTo>
                                <a:cubicBezTo>
                                  <a:pt x="31509" y="41466"/>
                                  <a:pt x="27064" y="44691"/>
                                  <a:pt x="22898" y="49403"/>
                                </a:cubicBezTo>
                                <a:lnTo>
                                  <a:pt x="22898" y="92494"/>
                                </a:lnTo>
                                <a:cubicBezTo>
                                  <a:pt x="25718" y="95453"/>
                                  <a:pt x="31102" y="100292"/>
                                  <a:pt x="37427" y="100292"/>
                                </a:cubicBezTo>
                                <a:lnTo>
                                  <a:pt x="38379" y="99668"/>
                                </a:lnTo>
                                <a:lnTo>
                                  <a:pt x="38379" y="106138"/>
                                </a:lnTo>
                                <a:lnTo>
                                  <a:pt x="29253" y="104432"/>
                                </a:lnTo>
                                <a:cubicBezTo>
                                  <a:pt x="26156" y="103118"/>
                                  <a:pt x="23495" y="101232"/>
                                  <a:pt x="20866" y="98946"/>
                                </a:cubicBezTo>
                                <a:lnTo>
                                  <a:pt x="20472" y="98946"/>
                                </a:lnTo>
                                <a:lnTo>
                                  <a:pt x="9296" y="105537"/>
                                </a:lnTo>
                                <a:lnTo>
                                  <a:pt x="7417" y="105004"/>
                                </a:lnTo>
                                <a:lnTo>
                                  <a:pt x="7417" y="19927"/>
                                </a:lnTo>
                                <a:cubicBezTo>
                                  <a:pt x="7417" y="11976"/>
                                  <a:pt x="6744" y="10770"/>
                                  <a:pt x="0" y="10770"/>
                                </a:cubicBezTo>
                                <a:lnTo>
                                  <a:pt x="0" y="6465"/>
                                </a:lnTo>
                                <a:cubicBezTo>
                                  <a:pt x="6604" y="5385"/>
                                  <a:pt x="13868" y="3493"/>
                                  <a:pt x="21006"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1295013428" name="Shape 32"/>
                        <wps:cNvSpPr/>
                        <wps:spPr>
                          <a:xfrm>
                            <a:off x="705002" y="499923"/>
                            <a:ext cx="74587" cy="69736"/>
                          </a:xfrm>
                          <a:custGeom>
                            <a:avLst/>
                            <a:gdLst/>
                            <a:ahLst/>
                            <a:cxnLst/>
                            <a:rect l="0" t="0" r="0" b="0"/>
                            <a:pathLst>
                              <a:path w="74587" h="69736">
                                <a:moveTo>
                                  <a:pt x="21006" y="0"/>
                                </a:moveTo>
                                <a:lnTo>
                                  <a:pt x="23152" y="1080"/>
                                </a:lnTo>
                                <a:lnTo>
                                  <a:pt x="23698" y="11977"/>
                                </a:lnTo>
                                <a:lnTo>
                                  <a:pt x="23965" y="11977"/>
                                </a:lnTo>
                                <a:cubicBezTo>
                                  <a:pt x="30023" y="4585"/>
                                  <a:pt x="37567" y="0"/>
                                  <a:pt x="46444" y="0"/>
                                </a:cubicBezTo>
                                <a:cubicBezTo>
                                  <a:pt x="61392" y="0"/>
                                  <a:pt x="67450" y="8078"/>
                                  <a:pt x="67450" y="22213"/>
                                </a:cubicBezTo>
                                <a:lnTo>
                                  <a:pt x="67450" y="54788"/>
                                </a:lnTo>
                                <a:cubicBezTo>
                                  <a:pt x="67450" y="63412"/>
                                  <a:pt x="68110" y="65025"/>
                                  <a:pt x="74587" y="65025"/>
                                </a:cubicBezTo>
                                <a:lnTo>
                                  <a:pt x="74587" y="69736"/>
                                </a:lnTo>
                                <a:lnTo>
                                  <a:pt x="45098" y="69736"/>
                                </a:lnTo>
                                <a:lnTo>
                                  <a:pt x="45098" y="65025"/>
                                </a:lnTo>
                                <a:cubicBezTo>
                                  <a:pt x="51562" y="65025"/>
                                  <a:pt x="52095" y="64084"/>
                                  <a:pt x="52095" y="54394"/>
                                </a:cubicBezTo>
                                <a:lnTo>
                                  <a:pt x="52095" y="22619"/>
                                </a:lnTo>
                                <a:cubicBezTo>
                                  <a:pt x="52095" y="11710"/>
                                  <a:pt x="48870" y="6998"/>
                                  <a:pt x="41059" y="6998"/>
                                </a:cubicBezTo>
                                <a:cubicBezTo>
                                  <a:pt x="35674" y="6998"/>
                                  <a:pt x="29477" y="11977"/>
                                  <a:pt x="23965" y="19660"/>
                                </a:cubicBezTo>
                                <a:lnTo>
                                  <a:pt x="23965" y="54521"/>
                                </a:lnTo>
                                <a:cubicBezTo>
                                  <a:pt x="23965" y="64084"/>
                                  <a:pt x="24232" y="65025"/>
                                  <a:pt x="30696" y="65025"/>
                                </a:cubicBezTo>
                                <a:lnTo>
                                  <a:pt x="30696" y="69736"/>
                                </a:lnTo>
                                <a:lnTo>
                                  <a:pt x="0" y="69736"/>
                                </a:lnTo>
                                <a:lnTo>
                                  <a:pt x="0" y="65025"/>
                                </a:lnTo>
                                <a:cubicBezTo>
                                  <a:pt x="7810" y="65025"/>
                                  <a:pt x="8611" y="63945"/>
                                  <a:pt x="8611" y="54394"/>
                                </a:cubicBezTo>
                                <a:lnTo>
                                  <a:pt x="8611" y="21006"/>
                                </a:lnTo>
                                <a:cubicBezTo>
                                  <a:pt x="8611" y="11850"/>
                                  <a:pt x="7671" y="10630"/>
                                  <a:pt x="0" y="10770"/>
                                </a:cubicBezTo>
                                <a:lnTo>
                                  <a:pt x="0" y="6465"/>
                                </a:lnTo>
                                <a:cubicBezTo>
                                  <a:pt x="7137" y="5524"/>
                                  <a:pt x="14541" y="3493"/>
                                  <a:pt x="21006"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1808031523" name="Shape 33"/>
                        <wps:cNvSpPr/>
                        <wps:spPr>
                          <a:xfrm>
                            <a:off x="664743" y="499923"/>
                            <a:ext cx="33261" cy="69736"/>
                          </a:xfrm>
                          <a:custGeom>
                            <a:avLst/>
                            <a:gdLst/>
                            <a:ahLst/>
                            <a:cxnLst/>
                            <a:rect l="0" t="0" r="0" b="0"/>
                            <a:pathLst>
                              <a:path w="33261" h="69736">
                                <a:moveTo>
                                  <a:pt x="22898" y="0"/>
                                </a:moveTo>
                                <a:lnTo>
                                  <a:pt x="24638" y="940"/>
                                </a:lnTo>
                                <a:lnTo>
                                  <a:pt x="24638" y="54521"/>
                                </a:lnTo>
                                <a:cubicBezTo>
                                  <a:pt x="24638" y="63818"/>
                                  <a:pt x="25311" y="65025"/>
                                  <a:pt x="33261" y="65025"/>
                                </a:cubicBezTo>
                                <a:lnTo>
                                  <a:pt x="33261" y="69736"/>
                                </a:lnTo>
                                <a:lnTo>
                                  <a:pt x="0" y="69736"/>
                                </a:lnTo>
                                <a:lnTo>
                                  <a:pt x="0" y="65025"/>
                                </a:lnTo>
                                <a:cubicBezTo>
                                  <a:pt x="8623" y="65025"/>
                                  <a:pt x="9157" y="63818"/>
                                  <a:pt x="9157" y="54394"/>
                                </a:cubicBezTo>
                                <a:lnTo>
                                  <a:pt x="9157" y="20727"/>
                                </a:lnTo>
                                <a:cubicBezTo>
                                  <a:pt x="9157" y="11303"/>
                                  <a:pt x="8750" y="10770"/>
                                  <a:pt x="0" y="10770"/>
                                </a:cubicBezTo>
                                <a:lnTo>
                                  <a:pt x="0" y="6465"/>
                                </a:lnTo>
                                <a:cubicBezTo>
                                  <a:pt x="7950" y="5652"/>
                                  <a:pt x="14948" y="3632"/>
                                  <a:pt x="22898"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546016478" name="Shape 34"/>
                        <wps:cNvSpPr/>
                        <wps:spPr>
                          <a:xfrm>
                            <a:off x="591388" y="499923"/>
                            <a:ext cx="31903" cy="71489"/>
                          </a:xfrm>
                          <a:custGeom>
                            <a:avLst/>
                            <a:gdLst/>
                            <a:ahLst/>
                            <a:cxnLst/>
                            <a:rect l="0" t="0" r="0" b="0"/>
                            <a:pathLst>
                              <a:path w="31903" h="71489">
                                <a:moveTo>
                                  <a:pt x="3493" y="0"/>
                                </a:moveTo>
                                <a:cubicBezTo>
                                  <a:pt x="23279" y="0"/>
                                  <a:pt x="31903" y="16421"/>
                                  <a:pt x="31903" y="34595"/>
                                </a:cubicBezTo>
                                <a:cubicBezTo>
                                  <a:pt x="31903" y="54928"/>
                                  <a:pt x="21260" y="71489"/>
                                  <a:pt x="1880" y="71489"/>
                                </a:cubicBezTo>
                                <a:lnTo>
                                  <a:pt x="0" y="71138"/>
                                </a:lnTo>
                                <a:lnTo>
                                  <a:pt x="0" y="64667"/>
                                </a:lnTo>
                                <a:lnTo>
                                  <a:pt x="11255" y="57281"/>
                                </a:lnTo>
                                <a:cubicBezTo>
                                  <a:pt x="14034" y="52064"/>
                                  <a:pt x="15481" y="44425"/>
                                  <a:pt x="15481" y="34735"/>
                                </a:cubicBezTo>
                                <a:cubicBezTo>
                                  <a:pt x="15481" y="29582"/>
                                  <a:pt x="14874" y="16256"/>
                                  <a:pt x="8318" y="9916"/>
                                </a:cubicBezTo>
                                <a:lnTo>
                                  <a:pt x="0" y="6631"/>
                                </a:lnTo>
                                <a:lnTo>
                                  <a:pt x="0" y="687"/>
                                </a:lnTo>
                                <a:lnTo>
                                  <a:pt x="3493" y="0"/>
                                </a:ln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2066885918" name="Shape 35"/>
                        <wps:cNvSpPr/>
                        <wps:spPr>
                          <a:xfrm>
                            <a:off x="671894" y="472047"/>
                            <a:ext cx="18161" cy="20332"/>
                          </a:xfrm>
                          <a:custGeom>
                            <a:avLst/>
                            <a:gdLst/>
                            <a:ahLst/>
                            <a:cxnLst/>
                            <a:rect l="0" t="0" r="0" b="0"/>
                            <a:pathLst>
                              <a:path w="18161" h="20332">
                                <a:moveTo>
                                  <a:pt x="9004" y="0"/>
                                </a:moveTo>
                                <a:cubicBezTo>
                                  <a:pt x="14529" y="0"/>
                                  <a:pt x="18161" y="4318"/>
                                  <a:pt x="18161" y="10109"/>
                                </a:cubicBezTo>
                                <a:cubicBezTo>
                                  <a:pt x="18161" y="16433"/>
                                  <a:pt x="14122" y="20332"/>
                                  <a:pt x="9004" y="20332"/>
                                </a:cubicBezTo>
                                <a:cubicBezTo>
                                  <a:pt x="3899" y="20332"/>
                                  <a:pt x="0" y="16433"/>
                                  <a:pt x="0" y="10109"/>
                                </a:cubicBezTo>
                                <a:cubicBezTo>
                                  <a:pt x="0" y="4051"/>
                                  <a:pt x="3899" y="0"/>
                                  <a:pt x="9004"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1654820906" name="Shape 36"/>
                        <wps:cNvSpPr/>
                        <wps:spPr>
                          <a:xfrm>
                            <a:off x="626110" y="464922"/>
                            <a:ext cx="33261" cy="104737"/>
                          </a:xfrm>
                          <a:custGeom>
                            <a:avLst/>
                            <a:gdLst/>
                            <a:ahLst/>
                            <a:cxnLst/>
                            <a:rect l="0" t="0" r="0" b="0"/>
                            <a:pathLst>
                              <a:path w="33261" h="104737">
                                <a:moveTo>
                                  <a:pt x="22758" y="0"/>
                                </a:moveTo>
                                <a:lnTo>
                                  <a:pt x="24638" y="1080"/>
                                </a:lnTo>
                                <a:lnTo>
                                  <a:pt x="24638" y="89522"/>
                                </a:lnTo>
                                <a:cubicBezTo>
                                  <a:pt x="24638" y="98540"/>
                                  <a:pt x="25184" y="100026"/>
                                  <a:pt x="33261" y="100026"/>
                                </a:cubicBezTo>
                                <a:lnTo>
                                  <a:pt x="33261" y="104737"/>
                                </a:lnTo>
                                <a:lnTo>
                                  <a:pt x="0" y="104737"/>
                                </a:lnTo>
                                <a:lnTo>
                                  <a:pt x="0" y="100026"/>
                                </a:lnTo>
                                <a:cubicBezTo>
                                  <a:pt x="8623" y="100026"/>
                                  <a:pt x="9296" y="98540"/>
                                  <a:pt x="9296" y="89395"/>
                                </a:cubicBezTo>
                                <a:lnTo>
                                  <a:pt x="9296" y="20460"/>
                                </a:lnTo>
                                <a:cubicBezTo>
                                  <a:pt x="9296" y="11976"/>
                                  <a:pt x="8623" y="10770"/>
                                  <a:pt x="0" y="10770"/>
                                </a:cubicBezTo>
                                <a:lnTo>
                                  <a:pt x="0" y="6465"/>
                                </a:lnTo>
                                <a:cubicBezTo>
                                  <a:pt x="7683" y="5512"/>
                                  <a:pt x="15088" y="3632"/>
                                  <a:pt x="22758"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1632622092" name="Shape 37"/>
                        <wps:cNvSpPr/>
                        <wps:spPr>
                          <a:xfrm>
                            <a:off x="652192" y="408754"/>
                            <a:ext cx="16885" cy="36410"/>
                          </a:xfrm>
                          <a:custGeom>
                            <a:avLst/>
                            <a:gdLst/>
                            <a:ahLst/>
                            <a:cxnLst/>
                            <a:rect l="0" t="0" r="0" b="0"/>
                            <a:pathLst>
                              <a:path w="16885" h="36410">
                                <a:moveTo>
                                  <a:pt x="16885" y="0"/>
                                </a:moveTo>
                                <a:lnTo>
                                  <a:pt x="16885" y="2721"/>
                                </a:lnTo>
                                <a:lnTo>
                                  <a:pt x="9750" y="7813"/>
                                </a:lnTo>
                                <a:cubicBezTo>
                                  <a:pt x="8522" y="10799"/>
                                  <a:pt x="8230" y="14660"/>
                                  <a:pt x="8230" y="18159"/>
                                </a:cubicBezTo>
                                <a:cubicBezTo>
                                  <a:pt x="8230" y="21632"/>
                                  <a:pt x="8538" y="25500"/>
                                  <a:pt x="9774" y="28498"/>
                                </a:cubicBezTo>
                                <a:lnTo>
                                  <a:pt x="16885" y="33623"/>
                                </a:lnTo>
                                <a:lnTo>
                                  <a:pt x="16885" y="36410"/>
                                </a:lnTo>
                                <a:lnTo>
                                  <a:pt x="4691" y="32219"/>
                                </a:lnTo>
                                <a:cubicBezTo>
                                  <a:pt x="1715" y="29274"/>
                                  <a:pt x="0" y="24655"/>
                                  <a:pt x="0" y="17955"/>
                                </a:cubicBezTo>
                                <a:cubicBezTo>
                                  <a:pt x="0" y="12767"/>
                                  <a:pt x="1235" y="8272"/>
                                  <a:pt x="3972" y="5073"/>
                                </a:cubicBezTo>
                                <a:lnTo>
                                  <a:pt x="16885" y="0"/>
                                </a:ln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2109167940" name="Shape 38"/>
                        <wps:cNvSpPr/>
                        <wps:spPr>
                          <a:xfrm>
                            <a:off x="557132" y="408727"/>
                            <a:ext cx="16954" cy="35560"/>
                          </a:xfrm>
                          <a:custGeom>
                            <a:avLst/>
                            <a:gdLst/>
                            <a:ahLst/>
                            <a:cxnLst/>
                            <a:rect l="0" t="0" r="0" b="0"/>
                            <a:pathLst>
                              <a:path w="16954" h="35560">
                                <a:moveTo>
                                  <a:pt x="11671" y="0"/>
                                </a:moveTo>
                                <a:lnTo>
                                  <a:pt x="12560" y="482"/>
                                </a:lnTo>
                                <a:lnTo>
                                  <a:pt x="12560" y="27813"/>
                                </a:lnTo>
                                <a:cubicBezTo>
                                  <a:pt x="12560" y="32550"/>
                                  <a:pt x="12903" y="33172"/>
                                  <a:pt x="16954" y="33172"/>
                                </a:cubicBezTo>
                                <a:lnTo>
                                  <a:pt x="16954" y="35560"/>
                                </a:lnTo>
                                <a:lnTo>
                                  <a:pt x="0" y="35560"/>
                                </a:lnTo>
                                <a:lnTo>
                                  <a:pt x="0" y="33172"/>
                                </a:lnTo>
                                <a:cubicBezTo>
                                  <a:pt x="4394" y="33172"/>
                                  <a:pt x="4674" y="32550"/>
                                  <a:pt x="4674" y="27749"/>
                                </a:cubicBezTo>
                                <a:lnTo>
                                  <a:pt x="4674" y="10566"/>
                                </a:lnTo>
                                <a:cubicBezTo>
                                  <a:pt x="4674" y="5753"/>
                                  <a:pt x="4470" y="5486"/>
                                  <a:pt x="0" y="5486"/>
                                </a:cubicBezTo>
                                <a:lnTo>
                                  <a:pt x="0" y="3289"/>
                                </a:lnTo>
                                <a:cubicBezTo>
                                  <a:pt x="4051" y="2883"/>
                                  <a:pt x="7620" y="1854"/>
                                  <a:pt x="11671"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118908892" name="Shape 39"/>
                        <wps:cNvSpPr/>
                        <wps:spPr>
                          <a:xfrm>
                            <a:off x="575814" y="399176"/>
                            <a:ext cx="57620" cy="63665"/>
                          </a:xfrm>
                          <a:custGeom>
                            <a:avLst/>
                            <a:gdLst/>
                            <a:ahLst/>
                            <a:cxnLst/>
                            <a:rect l="0" t="0" r="0" b="0"/>
                            <a:pathLst>
                              <a:path w="57620" h="63665">
                                <a:moveTo>
                                  <a:pt x="9957" y="0"/>
                                </a:moveTo>
                                <a:lnTo>
                                  <a:pt x="12357" y="0"/>
                                </a:lnTo>
                                <a:lnTo>
                                  <a:pt x="12357" y="10439"/>
                                </a:lnTo>
                                <a:lnTo>
                                  <a:pt x="21018" y="10439"/>
                                </a:lnTo>
                                <a:lnTo>
                                  <a:pt x="21082" y="10439"/>
                                </a:lnTo>
                                <a:lnTo>
                                  <a:pt x="36525" y="10439"/>
                                </a:lnTo>
                                <a:lnTo>
                                  <a:pt x="36525" y="12840"/>
                                </a:lnTo>
                                <a:cubicBezTo>
                                  <a:pt x="34328" y="12840"/>
                                  <a:pt x="33376" y="13182"/>
                                  <a:pt x="33376" y="14274"/>
                                </a:cubicBezTo>
                                <a:cubicBezTo>
                                  <a:pt x="33376" y="14897"/>
                                  <a:pt x="33642" y="15722"/>
                                  <a:pt x="34125" y="16891"/>
                                </a:cubicBezTo>
                                <a:lnTo>
                                  <a:pt x="41961" y="35916"/>
                                </a:lnTo>
                                <a:lnTo>
                                  <a:pt x="42101" y="35916"/>
                                </a:lnTo>
                                <a:lnTo>
                                  <a:pt x="49657" y="15722"/>
                                </a:lnTo>
                                <a:cubicBezTo>
                                  <a:pt x="49924" y="15036"/>
                                  <a:pt x="50140" y="14478"/>
                                  <a:pt x="50140" y="14071"/>
                                </a:cubicBezTo>
                                <a:cubicBezTo>
                                  <a:pt x="50140" y="13106"/>
                                  <a:pt x="49251" y="12840"/>
                                  <a:pt x="47041" y="12840"/>
                                </a:cubicBezTo>
                                <a:lnTo>
                                  <a:pt x="47041" y="10439"/>
                                </a:lnTo>
                                <a:lnTo>
                                  <a:pt x="57620" y="10439"/>
                                </a:lnTo>
                                <a:lnTo>
                                  <a:pt x="57620" y="12840"/>
                                </a:lnTo>
                                <a:cubicBezTo>
                                  <a:pt x="55207" y="12840"/>
                                  <a:pt x="54597" y="13246"/>
                                  <a:pt x="53365" y="16408"/>
                                </a:cubicBezTo>
                                <a:lnTo>
                                  <a:pt x="38862" y="53911"/>
                                </a:lnTo>
                                <a:cubicBezTo>
                                  <a:pt x="36259" y="59893"/>
                                  <a:pt x="33096" y="63665"/>
                                  <a:pt x="27813" y="63665"/>
                                </a:cubicBezTo>
                                <a:cubicBezTo>
                                  <a:pt x="22809" y="63665"/>
                                  <a:pt x="19914" y="60858"/>
                                  <a:pt x="19914" y="58103"/>
                                </a:cubicBezTo>
                                <a:cubicBezTo>
                                  <a:pt x="19914" y="56591"/>
                                  <a:pt x="21082" y="55423"/>
                                  <a:pt x="22390" y="55423"/>
                                </a:cubicBezTo>
                                <a:cubicBezTo>
                                  <a:pt x="24448" y="55423"/>
                                  <a:pt x="25413" y="56667"/>
                                  <a:pt x="26099" y="58103"/>
                                </a:cubicBezTo>
                                <a:cubicBezTo>
                                  <a:pt x="26784" y="59613"/>
                                  <a:pt x="27457" y="60719"/>
                                  <a:pt x="28842" y="60719"/>
                                </a:cubicBezTo>
                                <a:cubicBezTo>
                                  <a:pt x="31725" y="60719"/>
                                  <a:pt x="33858" y="56591"/>
                                  <a:pt x="35154" y="53708"/>
                                </a:cubicBezTo>
                                <a:lnTo>
                                  <a:pt x="38316" y="44717"/>
                                </a:lnTo>
                                <a:lnTo>
                                  <a:pt x="26035" y="17640"/>
                                </a:lnTo>
                                <a:lnTo>
                                  <a:pt x="21048" y="13322"/>
                                </a:lnTo>
                                <a:lnTo>
                                  <a:pt x="12357" y="13322"/>
                                </a:lnTo>
                                <a:lnTo>
                                  <a:pt x="12357" y="36678"/>
                                </a:lnTo>
                                <a:cubicBezTo>
                                  <a:pt x="12357" y="40869"/>
                                  <a:pt x="13652" y="42583"/>
                                  <a:pt x="16332" y="42583"/>
                                </a:cubicBezTo>
                                <a:cubicBezTo>
                                  <a:pt x="18186" y="42583"/>
                                  <a:pt x="19698" y="41973"/>
                                  <a:pt x="21349" y="40729"/>
                                </a:cubicBezTo>
                                <a:lnTo>
                                  <a:pt x="22784" y="42990"/>
                                </a:lnTo>
                                <a:cubicBezTo>
                                  <a:pt x="20523" y="44920"/>
                                  <a:pt x="17780" y="46012"/>
                                  <a:pt x="13868" y="46012"/>
                                </a:cubicBezTo>
                                <a:cubicBezTo>
                                  <a:pt x="9055" y="46012"/>
                                  <a:pt x="4534" y="44094"/>
                                  <a:pt x="4534" y="36678"/>
                                </a:cubicBezTo>
                                <a:lnTo>
                                  <a:pt x="4534" y="13322"/>
                                </a:lnTo>
                                <a:lnTo>
                                  <a:pt x="0" y="13322"/>
                                </a:lnTo>
                                <a:lnTo>
                                  <a:pt x="0" y="11061"/>
                                </a:lnTo>
                                <a:cubicBezTo>
                                  <a:pt x="5423" y="10579"/>
                                  <a:pt x="8026" y="7417"/>
                                  <a:pt x="9957"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1666191122" name="Shape 40"/>
                        <wps:cNvSpPr/>
                        <wps:spPr>
                          <a:xfrm>
                            <a:off x="560765" y="394503"/>
                            <a:ext cx="9271" cy="10363"/>
                          </a:xfrm>
                          <a:custGeom>
                            <a:avLst/>
                            <a:gdLst/>
                            <a:ahLst/>
                            <a:cxnLst/>
                            <a:rect l="0" t="0" r="0" b="0"/>
                            <a:pathLst>
                              <a:path w="9271" h="10363">
                                <a:moveTo>
                                  <a:pt x="4597" y="0"/>
                                </a:moveTo>
                                <a:cubicBezTo>
                                  <a:pt x="7417" y="0"/>
                                  <a:pt x="9271" y="2197"/>
                                  <a:pt x="9271" y="5155"/>
                                </a:cubicBezTo>
                                <a:cubicBezTo>
                                  <a:pt x="9271" y="8369"/>
                                  <a:pt x="7214" y="10363"/>
                                  <a:pt x="4597" y="10363"/>
                                </a:cubicBezTo>
                                <a:cubicBezTo>
                                  <a:pt x="1994" y="10363"/>
                                  <a:pt x="0" y="8369"/>
                                  <a:pt x="0" y="5155"/>
                                </a:cubicBezTo>
                                <a:cubicBezTo>
                                  <a:pt x="0" y="2057"/>
                                  <a:pt x="1994" y="0"/>
                                  <a:pt x="4597"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1148637526" name="Shape 41"/>
                        <wps:cNvSpPr/>
                        <wps:spPr>
                          <a:xfrm>
                            <a:off x="516467" y="392026"/>
                            <a:ext cx="37224" cy="53301"/>
                          </a:xfrm>
                          <a:custGeom>
                            <a:avLst/>
                            <a:gdLst/>
                            <a:ahLst/>
                            <a:cxnLst/>
                            <a:rect l="0" t="0" r="0" b="0"/>
                            <a:pathLst>
                              <a:path w="37224" h="53301">
                                <a:moveTo>
                                  <a:pt x="22111" y="0"/>
                                </a:moveTo>
                                <a:cubicBezTo>
                                  <a:pt x="25070" y="0"/>
                                  <a:pt x="29045" y="419"/>
                                  <a:pt x="33922" y="2400"/>
                                </a:cubicBezTo>
                                <a:cubicBezTo>
                                  <a:pt x="34341" y="6311"/>
                                  <a:pt x="34963" y="10579"/>
                                  <a:pt x="35712" y="14630"/>
                                </a:cubicBezTo>
                                <a:lnTo>
                                  <a:pt x="32207" y="15316"/>
                                </a:lnTo>
                                <a:cubicBezTo>
                                  <a:pt x="30759" y="7696"/>
                                  <a:pt x="29807" y="3162"/>
                                  <a:pt x="22454" y="3162"/>
                                </a:cubicBezTo>
                                <a:cubicBezTo>
                                  <a:pt x="10706" y="3162"/>
                                  <a:pt x="8788" y="17170"/>
                                  <a:pt x="8788" y="25755"/>
                                </a:cubicBezTo>
                                <a:cubicBezTo>
                                  <a:pt x="8788" y="42863"/>
                                  <a:pt x="15380" y="49466"/>
                                  <a:pt x="22111" y="49466"/>
                                </a:cubicBezTo>
                                <a:cubicBezTo>
                                  <a:pt x="29045" y="49466"/>
                                  <a:pt x="32347" y="43345"/>
                                  <a:pt x="33795" y="38544"/>
                                </a:cubicBezTo>
                                <a:lnTo>
                                  <a:pt x="37224" y="39357"/>
                                </a:lnTo>
                                <a:cubicBezTo>
                                  <a:pt x="34125" y="50419"/>
                                  <a:pt x="26848" y="53301"/>
                                  <a:pt x="20739" y="53301"/>
                                </a:cubicBezTo>
                                <a:cubicBezTo>
                                  <a:pt x="7341" y="53301"/>
                                  <a:pt x="0" y="44107"/>
                                  <a:pt x="0" y="26301"/>
                                </a:cubicBezTo>
                                <a:cubicBezTo>
                                  <a:pt x="0" y="9271"/>
                                  <a:pt x="8166" y="0"/>
                                  <a:pt x="22111"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1785105459" name="Shape 42"/>
                        <wps:cNvSpPr/>
                        <wps:spPr>
                          <a:xfrm>
                            <a:off x="669077" y="408727"/>
                            <a:ext cx="17037" cy="36461"/>
                          </a:xfrm>
                          <a:custGeom>
                            <a:avLst/>
                            <a:gdLst/>
                            <a:ahLst/>
                            <a:cxnLst/>
                            <a:rect l="0" t="0" r="0" b="0"/>
                            <a:pathLst>
                              <a:path w="17037" h="36461">
                                <a:moveTo>
                                  <a:pt x="70" y="0"/>
                                </a:moveTo>
                                <a:cubicBezTo>
                                  <a:pt x="12910" y="0"/>
                                  <a:pt x="17037" y="8572"/>
                                  <a:pt x="17037" y="17983"/>
                                </a:cubicBezTo>
                                <a:cubicBezTo>
                                  <a:pt x="17037" y="24929"/>
                                  <a:pt x="15323" y="29463"/>
                                  <a:pt x="12363" y="32283"/>
                                </a:cubicBezTo>
                                <a:cubicBezTo>
                                  <a:pt x="9277" y="35154"/>
                                  <a:pt x="5163" y="36461"/>
                                  <a:pt x="70" y="36461"/>
                                </a:cubicBezTo>
                                <a:lnTo>
                                  <a:pt x="0" y="36437"/>
                                </a:lnTo>
                                <a:lnTo>
                                  <a:pt x="0" y="33650"/>
                                </a:lnTo>
                                <a:lnTo>
                                  <a:pt x="6" y="33655"/>
                                </a:lnTo>
                                <a:cubicBezTo>
                                  <a:pt x="6877" y="33655"/>
                                  <a:pt x="8655" y="26505"/>
                                  <a:pt x="8655" y="18186"/>
                                </a:cubicBezTo>
                                <a:cubicBezTo>
                                  <a:pt x="8655" y="10426"/>
                                  <a:pt x="7156" y="2743"/>
                                  <a:pt x="6" y="2743"/>
                                </a:cubicBezTo>
                                <a:lnTo>
                                  <a:pt x="0" y="2748"/>
                                </a:lnTo>
                                <a:lnTo>
                                  <a:pt x="0" y="27"/>
                                </a:lnTo>
                                <a:lnTo>
                                  <a:pt x="70" y="0"/>
                                </a:ln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1523966335" name="Shape 43"/>
                        <wps:cNvSpPr/>
                        <wps:spPr>
                          <a:xfrm>
                            <a:off x="689416" y="390871"/>
                            <a:ext cx="27394" cy="53416"/>
                          </a:xfrm>
                          <a:custGeom>
                            <a:avLst/>
                            <a:gdLst/>
                            <a:ahLst/>
                            <a:cxnLst/>
                            <a:rect l="0" t="0" r="0" b="0"/>
                            <a:pathLst>
                              <a:path w="27394" h="53416">
                                <a:moveTo>
                                  <a:pt x="17234" y="0"/>
                                </a:moveTo>
                                <a:cubicBezTo>
                                  <a:pt x="23901" y="0"/>
                                  <a:pt x="27394" y="3975"/>
                                  <a:pt x="27394" y="6921"/>
                                </a:cubicBezTo>
                                <a:cubicBezTo>
                                  <a:pt x="27394" y="8775"/>
                                  <a:pt x="26505" y="10020"/>
                                  <a:pt x="24511" y="10020"/>
                                </a:cubicBezTo>
                                <a:cubicBezTo>
                                  <a:pt x="22174" y="10020"/>
                                  <a:pt x="21425" y="8230"/>
                                  <a:pt x="20739" y="6375"/>
                                </a:cubicBezTo>
                                <a:cubicBezTo>
                                  <a:pt x="19977" y="4597"/>
                                  <a:pt x="19368" y="2807"/>
                                  <a:pt x="17374" y="2807"/>
                                </a:cubicBezTo>
                                <a:cubicBezTo>
                                  <a:pt x="13183" y="2807"/>
                                  <a:pt x="12637" y="9258"/>
                                  <a:pt x="12637" y="13932"/>
                                </a:cubicBezTo>
                                <a:lnTo>
                                  <a:pt x="12637" y="18745"/>
                                </a:lnTo>
                                <a:lnTo>
                                  <a:pt x="20460" y="18745"/>
                                </a:lnTo>
                                <a:lnTo>
                                  <a:pt x="20460" y="21628"/>
                                </a:lnTo>
                                <a:lnTo>
                                  <a:pt x="12637" y="21628"/>
                                </a:lnTo>
                                <a:lnTo>
                                  <a:pt x="12637" y="45669"/>
                                </a:lnTo>
                                <a:cubicBezTo>
                                  <a:pt x="12637" y="50622"/>
                                  <a:pt x="13043" y="51029"/>
                                  <a:pt x="18263" y="51029"/>
                                </a:cubicBezTo>
                                <a:lnTo>
                                  <a:pt x="18263" y="53416"/>
                                </a:lnTo>
                                <a:lnTo>
                                  <a:pt x="0" y="53416"/>
                                </a:lnTo>
                                <a:lnTo>
                                  <a:pt x="0" y="51029"/>
                                </a:lnTo>
                                <a:cubicBezTo>
                                  <a:pt x="4394" y="51029"/>
                                  <a:pt x="4813" y="50546"/>
                                  <a:pt x="4813" y="45465"/>
                                </a:cubicBezTo>
                                <a:lnTo>
                                  <a:pt x="4813" y="21628"/>
                                </a:lnTo>
                                <a:lnTo>
                                  <a:pt x="76" y="21628"/>
                                </a:lnTo>
                                <a:lnTo>
                                  <a:pt x="76" y="18745"/>
                                </a:lnTo>
                                <a:lnTo>
                                  <a:pt x="4813" y="18745"/>
                                </a:lnTo>
                                <a:lnTo>
                                  <a:pt x="4813" y="13932"/>
                                </a:lnTo>
                                <a:cubicBezTo>
                                  <a:pt x="4813" y="2603"/>
                                  <a:pt x="11671" y="0"/>
                                  <a:pt x="17234"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569593055" name="Shape 44"/>
                        <wps:cNvSpPr/>
                        <wps:spPr>
                          <a:xfrm>
                            <a:off x="268199" y="202954"/>
                            <a:ext cx="253530" cy="383629"/>
                          </a:xfrm>
                          <a:custGeom>
                            <a:avLst/>
                            <a:gdLst/>
                            <a:ahLst/>
                            <a:cxnLst/>
                            <a:rect l="0" t="0" r="0" b="0"/>
                            <a:pathLst>
                              <a:path w="253530" h="383629">
                                <a:moveTo>
                                  <a:pt x="143878" y="1372"/>
                                </a:moveTo>
                                <a:cubicBezTo>
                                  <a:pt x="154991" y="0"/>
                                  <a:pt x="163144" y="4814"/>
                                  <a:pt x="170040" y="13653"/>
                                </a:cubicBezTo>
                                <a:cubicBezTo>
                                  <a:pt x="175031" y="20206"/>
                                  <a:pt x="174523" y="29299"/>
                                  <a:pt x="180124" y="32131"/>
                                </a:cubicBezTo>
                                <a:cubicBezTo>
                                  <a:pt x="180162" y="32169"/>
                                  <a:pt x="180213" y="32183"/>
                                  <a:pt x="180264" y="32207"/>
                                </a:cubicBezTo>
                                <a:cubicBezTo>
                                  <a:pt x="180315" y="32233"/>
                                  <a:pt x="180340" y="32271"/>
                                  <a:pt x="180391" y="32296"/>
                                </a:cubicBezTo>
                                <a:cubicBezTo>
                                  <a:pt x="185636" y="35713"/>
                                  <a:pt x="193269" y="30735"/>
                                  <a:pt x="201435" y="31776"/>
                                </a:cubicBezTo>
                                <a:cubicBezTo>
                                  <a:pt x="212535" y="33325"/>
                                  <a:pt x="220777" y="37998"/>
                                  <a:pt x="225146" y="48285"/>
                                </a:cubicBezTo>
                                <a:cubicBezTo>
                                  <a:pt x="233274" y="67438"/>
                                  <a:pt x="224155" y="89421"/>
                                  <a:pt x="205003" y="97549"/>
                                </a:cubicBezTo>
                                <a:cubicBezTo>
                                  <a:pt x="185865" y="105677"/>
                                  <a:pt x="173355" y="102312"/>
                                  <a:pt x="154216" y="110440"/>
                                </a:cubicBezTo>
                                <a:cubicBezTo>
                                  <a:pt x="147993" y="113132"/>
                                  <a:pt x="142265" y="117882"/>
                                  <a:pt x="138430" y="122022"/>
                                </a:cubicBezTo>
                                <a:cubicBezTo>
                                  <a:pt x="143891" y="123952"/>
                                  <a:pt x="152146" y="125603"/>
                                  <a:pt x="159652" y="124740"/>
                                </a:cubicBezTo>
                                <a:cubicBezTo>
                                  <a:pt x="180302" y="122200"/>
                                  <a:pt x="189446" y="113043"/>
                                  <a:pt x="210096" y="110503"/>
                                </a:cubicBezTo>
                                <a:cubicBezTo>
                                  <a:pt x="230734" y="107963"/>
                                  <a:pt x="249631" y="122454"/>
                                  <a:pt x="252171" y="143091"/>
                                </a:cubicBezTo>
                                <a:cubicBezTo>
                                  <a:pt x="253530" y="154191"/>
                                  <a:pt x="248717" y="162358"/>
                                  <a:pt x="239878" y="169253"/>
                                </a:cubicBezTo>
                                <a:cubicBezTo>
                                  <a:pt x="233324" y="174244"/>
                                  <a:pt x="224231" y="173737"/>
                                  <a:pt x="221399" y="179325"/>
                                </a:cubicBezTo>
                                <a:cubicBezTo>
                                  <a:pt x="221374" y="179363"/>
                                  <a:pt x="221361" y="179426"/>
                                  <a:pt x="221336" y="179477"/>
                                </a:cubicBezTo>
                                <a:cubicBezTo>
                                  <a:pt x="221310" y="179515"/>
                                  <a:pt x="221259" y="179553"/>
                                  <a:pt x="221234" y="179604"/>
                                </a:cubicBezTo>
                                <a:cubicBezTo>
                                  <a:pt x="217818" y="184849"/>
                                  <a:pt x="222809" y="192469"/>
                                  <a:pt x="221755" y="200647"/>
                                </a:cubicBezTo>
                                <a:cubicBezTo>
                                  <a:pt x="220205" y="211748"/>
                                  <a:pt x="215544" y="219990"/>
                                  <a:pt x="205245" y="224358"/>
                                </a:cubicBezTo>
                                <a:cubicBezTo>
                                  <a:pt x="186106" y="232487"/>
                                  <a:pt x="164122" y="223368"/>
                                  <a:pt x="155994" y="204216"/>
                                </a:cubicBezTo>
                                <a:cubicBezTo>
                                  <a:pt x="147866" y="185078"/>
                                  <a:pt x="151219" y="172555"/>
                                  <a:pt x="143091" y="153416"/>
                                </a:cubicBezTo>
                                <a:cubicBezTo>
                                  <a:pt x="139941" y="146139"/>
                                  <a:pt x="129489" y="135865"/>
                                  <a:pt x="129489" y="135865"/>
                                </a:cubicBezTo>
                                <a:cubicBezTo>
                                  <a:pt x="129489" y="135865"/>
                                  <a:pt x="128943" y="135687"/>
                                  <a:pt x="128080" y="135370"/>
                                </a:cubicBezTo>
                                <a:cubicBezTo>
                                  <a:pt x="81890" y="192736"/>
                                  <a:pt x="58293" y="289344"/>
                                  <a:pt x="51968" y="383629"/>
                                </a:cubicBezTo>
                                <a:cubicBezTo>
                                  <a:pt x="47371" y="376911"/>
                                  <a:pt x="40767" y="371704"/>
                                  <a:pt x="33185" y="368846"/>
                                </a:cubicBezTo>
                                <a:cubicBezTo>
                                  <a:pt x="46863" y="292418"/>
                                  <a:pt x="65151" y="205283"/>
                                  <a:pt x="116167" y="129337"/>
                                </a:cubicBezTo>
                                <a:cubicBezTo>
                                  <a:pt x="115748" y="128855"/>
                                  <a:pt x="115557" y="128384"/>
                                  <a:pt x="115761" y="127966"/>
                                </a:cubicBezTo>
                                <a:cubicBezTo>
                                  <a:pt x="110338" y="125921"/>
                                  <a:pt x="101702" y="124092"/>
                                  <a:pt x="93866" y="124994"/>
                                </a:cubicBezTo>
                                <a:cubicBezTo>
                                  <a:pt x="73228" y="127534"/>
                                  <a:pt x="64072" y="136703"/>
                                  <a:pt x="43434" y="139230"/>
                                </a:cubicBezTo>
                                <a:cubicBezTo>
                                  <a:pt x="22784" y="141770"/>
                                  <a:pt x="3886" y="127292"/>
                                  <a:pt x="1359" y="106642"/>
                                </a:cubicBezTo>
                                <a:cubicBezTo>
                                  <a:pt x="0" y="95542"/>
                                  <a:pt x="4801" y="87376"/>
                                  <a:pt x="13640" y="80493"/>
                                </a:cubicBezTo>
                                <a:cubicBezTo>
                                  <a:pt x="20193" y="75489"/>
                                  <a:pt x="29286" y="75997"/>
                                  <a:pt x="32118" y="70409"/>
                                </a:cubicBezTo>
                                <a:cubicBezTo>
                                  <a:pt x="32156" y="70371"/>
                                  <a:pt x="32156" y="70307"/>
                                  <a:pt x="32182" y="70269"/>
                                </a:cubicBezTo>
                                <a:cubicBezTo>
                                  <a:pt x="32207" y="70219"/>
                                  <a:pt x="32258" y="70180"/>
                                  <a:pt x="32283" y="70130"/>
                                </a:cubicBezTo>
                                <a:cubicBezTo>
                                  <a:pt x="35700" y="64898"/>
                                  <a:pt x="30721" y="57265"/>
                                  <a:pt x="31763" y="49099"/>
                                </a:cubicBezTo>
                                <a:cubicBezTo>
                                  <a:pt x="33325" y="37998"/>
                                  <a:pt x="37973" y="29744"/>
                                  <a:pt x="48273" y="25375"/>
                                </a:cubicBezTo>
                                <a:cubicBezTo>
                                  <a:pt x="67412" y="17247"/>
                                  <a:pt x="89408" y="26378"/>
                                  <a:pt x="97536" y="45517"/>
                                </a:cubicBezTo>
                                <a:cubicBezTo>
                                  <a:pt x="105651" y="64669"/>
                                  <a:pt x="102299" y="77178"/>
                                  <a:pt x="110427" y="96317"/>
                                </a:cubicBezTo>
                                <a:cubicBezTo>
                                  <a:pt x="113436" y="103251"/>
                                  <a:pt x="118999" y="109589"/>
                                  <a:pt x="123406" y="113348"/>
                                </a:cubicBezTo>
                                <a:cubicBezTo>
                                  <a:pt x="125070" y="107950"/>
                                  <a:pt x="126302" y="100597"/>
                                  <a:pt x="125527" y="93891"/>
                                </a:cubicBezTo>
                                <a:cubicBezTo>
                                  <a:pt x="123000" y="73241"/>
                                  <a:pt x="113830" y="64084"/>
                                  <a:pt x="111290" y="43447"/>
                                </a:cubicBezTo>
                                <a:cubicBezTo>
                                  <a:pt x="108763" y="22797"/>
                                  <a:pt x="123241" y="3912"/>
                                  <a:pt x="143878" y="1372"/>
                                </a:cubicBez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1118781611" name="Shape 45"/>
                        <wps:cNvSpPr/>
                        <wps:spPr>
                          <a:xfrm>
                            <a:off x="519527" y="625622"/>
                            <a:ext cx="15938" cy="34998"/>
                          </a:xfrm>
                          <a:custGeom>
                            <a:avLst/>
                            <a:gdLst/>
                            <a:ahLst/>
                            <a:cxnLst/>
                            <a:rect l="0" t="0" r="0" b="0"/>
                            <a:pathLst>
                              <a:path w="15938" h="34998">
                                <a:moveTo>
                                  <a:pt x="15938" y="0"/>
                                </a:moveTo>
                                <a:lnTo>
                                  <a:pt x="15938" y="4893"/>
                                </a:lnTo>
                                <a:lnTo>
                                  <a:pt x="8946" y="8606"/>
                                </a:lnTo>
                                <a:cubicBezTo>
                                  <a:pt x="7360" y="10902"/>
                                  <a:pt x="6540" y="14074"/>
                                  <a:pt x="6540" y="17573"/>
                                </a:cubicBezTo>
                                <a:cubicBezTo>
                                  <a:pt x="6540" y="21053"/>
                                  <a:pt x="7410" y="24168"/>
                                  <a:pt x="9022" y="26412"/>
                                </a:cubicBezTo>
                                <a:lnTo>
                                  <a:pt x="15938" y="30025"/>
                                </a:lnTo>
                                <a:lnTo>
                                  <a:pt x="15938" y="34885"/>
                                </a:lnTo>
                                <a:lnTo>
                                  <a:pt x="15659" y="34998"/>
                                </a:lnTo>
                                <a:cubicBezTo>
                                  <a:pt x="6032" y="34998"/>
                                  <a:pt x="0" y="27670"/>
                                  <a:pt x="0" y="17738"/>
                                </a:cubicBezTo>
                                <a:cubicBezTo>
                                  <a:pt x="0" y="12494"/>
                                  <a:pt x="1641" y="8036"/>
                                  <a:pt x="4482" y="4890"/>
                                </a:cubicBezTo>
                                <a:lnTo>
                                  <a:pt x="15938" y="0"/>
                                </a:ln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82297041" name="Shape 1273"/>
                        <wps:cNvSpPr/>
                        <wps:spPr>
                          <a:xfrm>
                            <a:off x="599333" y="626139"/>
                            <a:ext cx="9144" cy="33934"/>
                          </a:xfrm>
                          <a:custGeom>
                            <a:avLst/>
                            <a:gdLst/>
                            <a:ahLst/>
                            <a:cxnLst/>
                            <a:rect l="0" t="0" r="0" b="0"/>
                            <a:pathLst>
                              <a:path w="9144" h="33934">
                                <a:moveTo>
                                  <a:pt x="0" y="0"/>
                                </a:moveTo>
                                <a:lnTo>
                                  <a:pt x="9144" y="0"/>
                                </a:lnTo>
                                <a:lnTo>
                                  <a:pt x="9144" y="33934"/>
                                </a:lnTo>
                                <a:lnTo>
                                  <a:pt x="0" y="33934"/>
                                </a:lnTo>
                                <a:lnTo>
                                  <a:pt x="0" y="0"/>
                                </a:lnTo>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176800319" name="Shape 47"/>
                        <wps:cNvSpPr/>
                        <wps:spPr>
                          <a:xfrm>
                            <a:off x="559798" y="626139"/>
                            <a:ext cx="26721" cy="33934"/>
                          </a:xfrm>
                          <a:custGeom>
                            <a:avLst/>
                            <a:gdLst/>
                            <a:ahLst/>
                            <a:cxnLst/>
                            <a:rect l="0" t="0" r="0" b="0"/>
                            <a:pathLst>
                              <a:path w="26721" h="33934">
                                <a:moveTo>
                                  <a:pt x="0" y="0"/>
                                </a:moveTo>
                                <a:lnTo>
                                  <a:pt x="6172" y="0"/>
                                </a:lnTo>
                                <a:lnTo>
                                  <a:pt x="6172" y="13602"/>
                                </a:lnTo>
                                <a:lnTo>
                                  <a:pt x="20536" y="13602"/>
                                </a:lnTo>
                                <a:lnTo>
                                  <a:pt x="20536" y="0"/>
                                </a:lnTo>
                                <a:lnTo>
                                  <a:pt x="26721" y="0"/>
                                </a:lnTo>
                                <a:lnTo>
                                  <a:pt x="26721" y="33934"/>
                                </a:lnTo>
                                <a:lnTo>
                                  <a:pt x="20536" y="33934"/>
                                </a:lnTo>
                                <a:lnTo>
                                  <a:pt x="20536" y="18974"/>
                                </a:lnTo>
                                <a:lnTo>
                                  <a:pt x="6172" y="18974"/>
                                </a:lnTo>
                                <a:lnTo>
                                  <a:pt x="6172" y="33934"/>
                                </a:lnTo>
                                <a:lnTo>
                                  <a:pt x="0" y="33934"/>
                                </a:lnTo>
                                <a:lnTo>
                                  <a:pt x="0" y="0"/>
                                </a:ln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1229058102" name="Shape 48"/>
                        <wps:cNvSpPr/>
                        <wps:spPr>
                          <a:xfrm>
                            <a:off x="615310" y="625625"/>
                            <a:ext cx="15932" cy="34996"/>
                          </a:xfrm>
                          <a:custGeom>
                            <a:avLst/>
                            <a:gdLst/>
                            <a:ahLst/>
                            <a:cxnLst/>
                            <a:rect l="0" t="0" r="0" b="0"/>
                            <a:pathLst>
                              <a:path w="15932" h="34996">
                                <a:moveTo>
                                  <a:pt x="15932" y="0"/>
                                </a:moveTo>
                                <a:lnTo>
                                  <a:pt x="15932" y="4900"/>
                                </a:lnTo>
                                <a:lnTo>
                                  <a:pt x="8942" y="8603"/>
                                </a:lnTo>
                                <a:cubicBezTo>
                                  <a:pt x="7357" y="10900"/>
                                  <a:pt x="6540" y="14072"/>
                                  <a:pt x="6540" y="17571"/>
                                </a:cubicBezTo>
                                <a:cubicBezTo>
                                  <a:pt x="6540" y="21051"/>
                                  <a:pt x="7410" y="24165"/>
                                  <a:pt x="9023" y="26410"/>
                                </a:cubicBezTo>
                                <a:lnTo>
                                  <a:pt x="15932" y="30014"/>
                                </a:lnTo>
                                <a:lnTo>
                                  <a:pt x="15932" y="34885"/>
                                </a:lnTo>
                                <a:lnTo>
                                  <a:pt x="15659" y="34996"/>
                                </a:lnTo>
                                <a:cubicBezTo>
                                  <a:pt x="6032" y="34996"/>
                                  <a:pt x="0" y="27667"/>
                                  <a:pt x="0" y="17736"/>
                                </a:cubicBezTo>
                                <a:cubicBezTo>
                                  <a:pt x="0" y="12491"/>
                                  <a:pt x="1648" y="8034"/>
                                  <a:pt x="4491" y="4887"/>
                                </a:cubicBezTo>
                                <a:lnTo>
                                  <a:pt x="15932" y="0"/>
                                </a:ln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821339976" name="Shape 49"/>
                        <wps:cNvSpPr/>
                        <wps:spPr>
                          <a:xfrm>
                            <a:off x="535465" y="625530"/>
                            <a:ext cx="15926" cy="34978"/>
                          </a:xfrm>
                          <a:custGeom>
                            <a:avLst/>
                            <a:gdLst/>
                            <a:ahLst/>
                            <a:cxnLst/>
                            <a:rect l="0" t="0" r="0" b="0"/>
                            <a:pathLst>
                              <a:path w="15926" h="34978">
                                <a:moveTo>
                                  <a:pt x="216" y="0"/>
                                </a:moveTo>
                                <a:cubicBezTo>
                                  <a:pt x="10097" y="0"/>
                                  <a:pt x="15926" y="7506"/>
                                  <a:pt x="15926" y="17208"/>
                                </a:cubicBezTo>
                                <a:cubicBezTo>
                                  <a:pt x="15926" y="22905"/>
                                  <a:pt x="14199" y="27375"/>
                                  <a:pt x="11309" y="30421"/>
                                </a:cubicBezTo>
                                <a:lnTo>
                                  <a:pt x="0" y="34978"/>
                                </a:lnTo>
                                <a:lnTo>
                                  <a:pt x="0" y="30118"/>
                                </a:lnTo>
                                <a:lnTo>
                                  <a:pt x="13" y="30125"/>
                                </a:lnTo>
                                <a:cubicBezTo>
                                  <a:pt x="6020" y="30125"/>
                                  <a:pt x="9398" y="24523"/>
                                  <a:pt x="9398" y="17425"/>
                                </a:cubicBezTo>
                                <a:cubicBezTo>
                                  <a:pt x="9398" y="11023"/>
                                  <a:pt x="6210" y="4978"/>
                                  <a:pt x="13" y="4978"/>
                                </a:cubicBezTo>
                                <a:lnTo>
                                  <a:pt x="0" y="4985"/>
                                </a:lnTo>
                                <a:lnTo>
                                  <a:pt x="0" y="92"/>
                                </a:lnTo>
                                <a:lnTo>
                                  <a:pt x="216" y="0"/>
                                </a:ln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90236678" name="Shape 50"/>
                        <wps:cNvSpPr/>
                        <wps:spPr>
                          <a:xfrm>
                            <a:off x="651937" y="652365"/>
                            <a:ext cx="9868" cy="13792"/>
                          </a:xfrm>
                          <a:custGeom>
                            <a:avLst/>
                            <a:gdLst/>
                            <a:ahLst/>
                            <a:cxnLst/>
                            <a:rect l="0" t="0" r="0" b="0"/>
                            <a:pathLst>
                              <a:path w="9868" h="13792">
                                <a:moveTo>
                                  <a:pt x="9868" y="0"/>
                                </a:moveTo>
                                <a:cubicBezTo>
                                  <a:pt x="8395" y="4738"/>
                                  <a:pt x="6185" y="10185"/>
                                  <a:pt x="4216" y="13398"/>
                                </a:cubicBezTo>
                                <a:lnTo>
                                  <a:pt x="0" y="13792"/>
                                </a:lnTo>
                                <a:cubicBezTo>
                                  <a:pt x="1359" y="9982"/>
                                  <a:pt x="2718" y="4687"/>
                                  <a:pt x="3365" y="495"/>
                                </a:cubicBezTo>
                                <a:lnTo>
                                  <a:pt x="9868" y="0"/>
                                </a:ln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525162199" name="Shape 51"/>
                        <wps:cNvSpPr/>
                        <wps:spPr>
                          <a:xfrm>
                            <a:off x="749422" y="626139"/>
                            <a:ext cx="14675" cy="33934"/>
                          </a:xfrm>
                          <a:custGeom>
                            <a:avLst/>
                            <a:gdLst/>
                            <a:ahLst/>
                            <a:cxnLst/>
                            <a:rect l="0" t="0" r="0" b="0"/>
                            <a:pathLst>
                              <a:path w="14675" h="33934">
                                <a:moveTo>
                                  <a:pt x="10871" y="0"/>
                                </a:moveTo>
                                <a:lnTo>
                                  <a:pt x="14675" y="0"/>
                                </a:lnTo>
                                <a:lnTo>
                                  <a:pt x="14675" y="4951"/>
                                </a:lnTo>
                                <a:lnTo>
                                  <a:pt x="14669" y="4928"/>
                                </a:lnTo>
                                <a:lnTo>
                                  <a:pt x="14554" y="4928"/>
                                </a:lnTo>
                                <a:cubicBezTo>
                                  <a:pt x="14059" y="6896"/>
                                  <a:pt x="13487" y="9272"/>
                                  <a:pt x="12941" y="11265"/>
                                </a:cubicBezTo>
                                <a:lnTo>
                                  <a:pt x="10325" y="19634"/>
                                </a:lnTo>
                                <a:lnTo>
                                  <a:pt x="14675" y="19634"/>
                                </a:lnTo>
                                <a:lnTo>
                                  <a:pt x="14675" y="24308"/>
                                </a:lnTo>
                                <a:lnTo>
                                  <a:pt x="9309" y="24308"/>
                                </a:lnTo>
                                <a:lnTo>
                                  <a:pt x="6388" y="33934"/>
                                </a:lnTo>
                                <a:lnTo>
                                  <a:pt x="0" y="33934"/>
                                </a:lnTo>
                                <a:lnTo>
                                  <a:pt x="10871" y="0"/>
                                </a:ln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1116224420" name="Shape 52"/>
                        <wps:cNvSpPr/>
                        <wps:spPr>
                          <a:xfrm>
                            <a:off x="684919" y="626139"/>
                            <a:ext cx="26479" cy="34481"/>
                          </a:xfrm>
                          <a:custGeom>
                            <a:avLst/>
                            <a:gdLst/>
                            <a:ahLst/>
                            <a:cxnLst/>
                            <a:rect l="0" t="0" r="0" b="0"/>
                            <a:pathLst>
                              <a:path w="26479" h="34481">
                                <a:moveTo>
                                  <a:pt x="0" y="0"/>
                                </a:moveTo>
                                <a:lnTo>
                                  <a:pt x="6185" y="0"/>
                                </a:lnTo>
                                <a:lnTo>
                                  <a:pt x="6185" y="19787"/>
                                </a:lnTo>
                                <a:cubicBezTo>
                                  <a:pt x="6185" y="26442"/>
                                  <a:pt x="8954" y="29515"/>
                                  <a:pt x="13144" y="29515"/>
                                </a:cubicBezTo>
                                <a:cubicBezTo>
                                  <a:pt x="17628" y="29515"/>
                                  <a:pt x="20295" y="26442"/>
                                  <a:pt x="20295" y="19787"/>
                                </a:cubicBezTo>
                                <a:lnTo>
                                  <a:pt x="20295" y="0"/>
                                </a:lnTo>
                                <a:lnTo>
                                  <a:pt x="26479" y="0"/>
                                </a:lnTo>
                                <a:lnTo>
                                  <a:pt x="26479" y="19380"/>
                                </a:lnTo>
                                <a:cubicBezTo>
                                  <a:pt x="26479" y="29858"/>
                                  <a:pt x="21082" y="34481"/>
                                  <a:pt x="12941" y="34481"/>
                                </a:cubicBezTo>
                                <a:cubicBezTo>
                                  <a:pt x="5080" y="34481"/>
                                  <a:pt x="0" y="30099"/>
                                  <a:pt x="0" y="19431"/>
                                </a:cubicBezTo>
                                <a:lnTo>
                                  <a:pt x="0" y="0"/>
                                </a:ln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1661842501" name="Shape 53"/>
                        <wps:cNvSpPr/>
                        <wps:spPr>
                          <a:xfrm>
                            <a:off x="720771" y="625594"/>
                            <a:ext cx="22047" cy="35027"/>
                          </a:xfrm>
                          <a:custGeom>
                            <a:avLst/>
                            <a:gdLst/>
                            <a:ahLst/>
                            <a:cxnLst/>
                            <a:rect l="0" t="0" r="0" b="0"/>
                            <a:pathLst>
                              <a:path w="22047" h="35027">
                                <a:moveTo>
                                  <a:pt x="12586" y="0"/>
                                </a:moveTo>
                                <a:cubicBezTo>
                                  <a:pt x="16269" y="0"/>
                                  <a:pt x="18936" y="788"/>
                                  <a:pt x="20688" y="1753"/>
                                </a:cubicBezTo>
                                <a:lnTo>
                                  <a:pt x="19228" y="6680"/>
                                </a:lnTo>
                                <a:cubicBezTo>
                                  <a:pt x="17983" y="6032"/>
                                  <a:pt x="15621" y="5067"/>
                                  <a:pt x="12433" y="5067"/>
                                </a:cubicBezTo>
                                <a:cubicBezTo>
                                  <a:pt x="8509" y="5067"/>
                                  <a:pt x="6845" y="7138"/>
                                  <a:pt x="6845" y="9144"/>
                                </a:cubicBezTo>
                                <a:cubicBezTo>
                                  <a:pt x="6845" y="11760"/>
                                  <a:pt x="8814" y="12979"/>
                                  <a:pt x="13335" y="14732"/>
                                </a:cubicBezTo>
                                <a:cubicBezTo>
                                  <a:pt x="19228" y="16954"/>
                                  <a:pt x="22047" y="19926"/>
                                  <a:pt x="22047" y="24829"/>
                                </a:cubicBezTo>
                                <a:cubicBezTo>
                                  <a:pt x="22047" y="30302"/>
                                  <a:pt x="17932" y="35027"/>
                                  <a:pt x="9220" y="35027"/>
                                </a:cubicBezTo>
                                <a:cubicBezTo>
                                  <a:pt x="5588" y="35027"/>
                                  <a:pt x="1854" y="34024"/>
                                  <a:pt x="0" y="32855"/>
                                </a:cubicBezTo>
                                <a:lnTo>
                                  <a:pt x="1410" y="27749"/>
                                </a:lnTo>
                                <a:cubicBezTo>
                                  <a:pt x="3378" y="28892"/>
                                  <a:pt x="6439" y="29908"/>
                                  <a:pt x="9614" y="29908"/>
                                </a:cubicBezTo>
                                <a:cubicBezTo>
                                  <a:pt x="13551" y="29908"/>
                                  <a:pt x="15761" y="28029"/>
                                  <a:pt x="15761" y="25273"/>
                                </a:cubicBezTo>
                                <a:cubicBezTo>
                                  <a:pt x="15761" y="22707"/>
                                  <a:pt x="14059" y="21196"/>
                                  <a:pt x="9766" y="19634"/>
                                </a:cubicBezTo>
                                <a:cubicBezTo>
                                  <a:pt x="4127" y="17602"/>
                                  <a:pt x="559" y="14643"/>
                                  <a:pt x="559" y="9754"/>
                                </a:cubicBezTo>
                                <a:cubicBezTo>
                                  <a:pt x="559" y="4178"/>
                                  <a:pt x="5182" y="0"/>
                                  <a:pt x="12586" y="0"/>
                                </a:cubicBez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792151917" name="Shape 54"/>
                        <wps:cNvSpPr/>
                        <wps:spPr>
                          <a:xfrm>
                            <a:off x="631242" y="625530"/>
                            <a:ext cx="15932" cy="34980"/>
                          </a:xfrm>
                          <a:custGeom>
                            <a:avLst/>
                            <a:gdLst/>
                            <a:ahLst/>
                            <a:cxnLst/>
                            <a:rect l="0" t="0" r="0" b="0"/>
                            <a:pathLst>
                              <a:path w="15932" h="34980">
                                <a:moveTo>
                                  <a:pt x="222" y="0"/>
                                </a:moveTo>
                                <a:cubicBezTo>
                                  <a:pt x="10090" y="0"/>
                                  <a:pt x="15932" y="7506"/>
                                  <a:pt x="15932" y="17208"/>
                                </a:cubicBezTo>
                                <a:cubicBezTo>
                                  <a:pt x="15932" y="22905"/>
                                  <a:pt x="14211" y="27375"/>
                                  <a:pt x="11325" y="30421"/>
                                </a:cubicBezTo>
                                <a:lnTo>
                                  <a:pt x="0" y="34980"/>
                                </a:lnTo>
                                <a:lnTo>
                                  <a:pt x="0" y="30108"/>
                                </a:lnTo>
                                <a:lnTo>
                                  <a:pt x="32" y="30125"/>
                                </a:lnTo>
                                <a:cubicBezTo>
                                  <a:pt x="6026" y="30125"/>
                                  <a:pt x="9392" y="24523"/>
                                  <a:pt x="9392" y="17425"/>
                                </a:cubicBezTo>
                                <a:cubicBezTo>
                                  <a:pt x="9392" y="11023"/>
                                  <a:pt x="6229" y="4978"/>
                                  <a:pt x="32" y="4978"/>
                                </a:cubicBezTo>
                                <a:lnTo>
                                  <a:pt x="0" y="4995"/>
                                </a:lnTo>
                                <a:lnTo>
                                  <a:pt x="0" y="95"/>
                                </a:lnTo>
                                <a:lnTo>
                                  <a:pt x="222" y="0"/>
                                </a:ln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840868403" name="Shape 55"/>
                        <wps:cNvSpPr/>
                        <wps:spPr>
                          <a:xfrm>
                            <a:off x="764097" y="626139"/>
                            <a:ext cx="15132" cy="33934"/>
                          </a:xfrm>
                          <a:custGeom>
                            <a:avLst/>
                            <a:gdLst/>
                            <a:ahLst/>
                            <a:cxnLst/>
                            <a:rect l="0" t="0" r="0" b="0"/>
                            <a:pathLst>
                              <a:path w="15132" h="33934">
                                <a:moveTo>
                                  <a:pt x="0" y="0"/>
                                </a:moveTo>
                                <a:lnTo>
                                  <a:pt x="4108" y="0"/>
                                </a:lnTo>
                                <a:lnTo>
                                  <a:pt x="15132" y="33934"/>
                                </a:lnTo>
                                <a:lnTo>
                                  <a:pt x="8426" y="33934"/>
                                </a:lnTo>
                                <a:lnTo>
                                  <a:pt x="5366" y="24308"/>
                                </a:lnTo>
                                <a:lnTo>
                                  <a:pt x="0" y="24308"/>
                                </a:lnTo>
                                <a:lnTo>
                                  <a:pt x="0" y="19634"/>
                                </a:lnTo>
                                <a:lnTo>
                                  <a:pt x="4350" y="19634"/>
                                </a:lnTo>
                                <a:lnTo>
                                  <a:pt x="1695" y="11265"/>
                                </a:lnTo>
                                <a:lnTo>
                                  <a:pt x="0" y="4951"/>
                                </a:lnTo>
                                <a:lnTo>
                                  <a:pt x="0" y="0"/>
                                </a:ln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424920265" name="Shape 56"/>
                        <wps:cNvSpPr/>
                        <wps:spPr>
                          <a:xfrm>
                            <a:off x="390098" y="593466"/>
                            <a:ext cx="389484" cy="0"/>
                          </a:xfrm>
                          <a:custGeom>
                            <a:avLst/>
                            <a:gdLst/>
                            <a:ahLst/>
                            <a:cxnLst/>
                            <a:rect l="0" t="0" r="0" b="0"/>
                            <a:pathLst>
                              <a:path w="389484">
                                <a:moveTo>
                                  <a:pt x="0" y="0"/>
                                </a:moveTo>
                                <a:lnTo>
                                  <a:pt x="389484" y="0"/>
                                </a:lnTo>
                              </a:path>
                            </a:pathLst>
                          </a:custGeom>
                          <a:ln w="9525" cap="flat">
                            <a:miter lim="127000"/>
                          </a:ln>
                        </wps:spPr>
                        <wps:style>
                          <a:lnRef idx="1">
                            <a:srgbClr val="535658"/>
                          </a:lnRef>
                          <a:fillRef idx="0">
                            <a:srgbClr val="000000">
                              <a:alpha val="0"/>
                            </a:srgbClr>
                          </a:fillRef>
                          <a:effectRef idx="0">
                            <a:scrgbClr r="0" g="0" b="0"/>
                          </a:effectRef>
                          <a:fontRef idx="none"/>
                        </wps:style>
                        <wps:bodyPr/>
                      </wps:wsp>
                      <wps:wsp>
                        <wps:cNvPr id="1085625574" name="Rectangle 1085625574"/>
                        <wps:cNvSpPr/>
                        <wps:spPr>
                          <a:xfrm>
                            <a:off x="4748929" y="537331"/>
                            <a:ext cx="2526151" cy="251945"/>
                          </a:xfrm>
                          <a:prstGeom prst="rect">
                            <a:avLst/>
                          </a:prstGeom>
                          <a:ln>
                            <a:noFill/>
                          </a:ln>
                        </wps:spPr>
                        <wps:txbx>
                          <w:txbxContent>
                            <w:p w14:paraId="17E1F738" w14:textId="77777777" w:rsidR="008C1DB6" w:rsidRPr="001868FF" w:rsidRDefault="008C1DB6" w:rsidP="008C1DB6">
                              <w:pPr>
                                <w:spacing w:after="160" w:line="259" w:lineRule="auto"/>
                                <w:rPr>
                                  <w:sz w:val="20"/>
                                  <w:szCs w:val="20"/>
                                </w:rPr>
                              </w:pPr>
                              <w:r w:rsidRPr="001868FF">
                                <w:rPr>
                                  <w:b/>
                                  <w:color w:val="FFFEFD"/>
                                  <w:sz w:val="20"/>
                                  <w:szCs w:val="20"/>
                                </w:rPr>
                                <w:t>Sustainable | Connected | Resilient</w:t>
                              </w:r>
                            </w:p>
                          </w:txbxContent>
                        </wps:txbx>
                        <wps:bodyPr horzOverflow="overflow" vert="horz" lIns="0" tIns="0" rIns="0" bIns="0" rtlCol="0">
                          <a:noAutofit/>
                        </wps:bodyPr>
                      </wps:wsp>
                      <wps:wsp>
                        <wps:cNvPr id="2081905507" name="Rectangle 2081905507"/>
                        <wps:cNvSpPr/>
                        <wps:spPr>
                          <a:xfrm>
                            <a:off x="3329437" y="492379"/>
                            <a:ext cx="1158317" cy="292082"/>
                          </a:xfrm>
                          <a:prstGeom prst="rect">
                            <a:avLst/>
                          </a:prstGeom>
                          <a:ln>
                            <a:noFill/>
                          </a:ln>
                        </wps:spPr>
                        <wps:txbx>
                          <w:txbxContent>
                            <w:p w14:paraId="70AC4C75" w14:textId="77777777" w:rsidR="008C1DB6" w:rsidRPr="005F4530" w:rsidRDefault="008C1DB6" w:rsidP="008C1DB6">
                              <w:pPr>
                                <w:spacing w:after="160" w:line="259" w:lineRule="auto"/>
                                <w:rPr>
                                  <w:sz w:val="16"/>
                                  <w:szCs w:val="16"/>
                                </w:rPr>
                              </w:pPr>
                              <w:r w:rsidRPr="005F4530">
                                <w:rPr>
                                  <w:b/>
                                  <w:color w:val="FFFEFD"/>
                                  <w:sz w:val="16"/>
                                  <w:szCs w:val="16"/>
                                </w:rPr>
                                <w:t>614.410.4</w:t>
                              </w:r>
                              <w:r>
                                <w:rPr>
                                  <w:b/>
                                  <w:color w:val="FFFEFD"/>
                                  <w:sz w:val="16"/>
                                  <w:szCs w:val="16"/>
                                </w:rPr>
                                <w:t>740</w:t>
                              </w:r>
                              <w:r w:rsidRPr="005F4530">
                                <w:rPr>
                                  <w:b/>
                                  <w:color w:val="FFFEFD"/>
                                  <w:sz w:val="16"/>
                                  <w:szCs w:val="16"/>
                                </w:rPr>
                                <w:br/>
                                <w:t>dublinohiousa.gov</w:t>
                              </w:r>
                            </w:p>
                            <w:p w14:paraId="1CFE1B6B" w14:textId="77777777" w:rsidR="008C1DB6" w:rsidRPr="005F4530" w:rsidRDefault="008C1DB6" w:rsidP="008C1DB6">
                              <w:pPr>
                                <w:spacing w:after="160"/>
                                <w:rPr>
                                  <w:b/>
                                  <w:color w:val="FFFEFD"/>
                                  <w:sz w:val="16"/>
                                  <w:szCs w:val="16"/>
                                </w:rPr>
                              </w:pPr>
                            </w:p>
                          </w:txbxContent>
                        </wps:txbx>
                        <wps:bodyPr horzOverflow="overflow" vert="horz" lIns="0" tIns="0" rIns="0" bIns="0" rtlCol="0">
                          <a:noAutofit/>
                        </wps:bodyPr>
                      </wps:wsp>
                    </wpg:grpSp>
                    <pic:pic xmlns:pic="http://schemas.openxmlformats.org/drawingml/2006/picture">
                      <pic:nvPicPr>
                        <pic:cNvPr id="1137327136" name="Picture 9" descr="A white line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839193" y="391886"/>
                          <a:ext cx="461645" cy="461645"/>
                        </a:xfrm>
                        <a:prstGeom prst="rect">
                          <a:avLst/>
                        </a:prstGeom>
                      </pic:spPr>
                    </pic:pic>
                    <pic:pic xmlns:pic="http://schemas.openxmlformats.org/drawingml/2006/picture">
                      <pic:nvPicPr>
                        <pic:cNvPr id="711606020" name="Picture 8" descr="A white line on a black background&#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7686" y="402772"/>
                          <a:ext cx="454025" cy="4540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64FEBE3" id="Group 1" o:spid="_x0000_s1026" style="position:absolute;left:0;text-align:left;margin-left:0;margin-top:-34pt;width:564.15pt;height:75.45pt;z-index:-251655168;mso-position-horizontal:left;mso-position-horizontal-relative:margin;mso-width-relative:margin;mso-height-relative:margin" coordsize="71735,9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">
              <v:group id="Group 680947631" o:spid="_x0000_s1027" style="position:absolute;width:71735;height:9594" coordsize="74044,9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">
                <v:shape id="Shape 1270" o:spid="_x0000_s1028" style="position:absolute;top:11;width:14934;height:8776;visibility:visible;mso-wrap-style:square;v-text-anchor:top" coordsize="1493457,87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" path="m,l1493457,r,877570l,877570,,e" fillcolor="#5a5652" stroked="f" strokeweight="0">
                  <v:stroke miterlimit="83231f" joinstyle="miter"/>
                  <v:path arrowok="t" textboxrect="0,0,1493457,877570"/>
                </v:shape>
                <v:shape id="Shape 1271" o:spid="_x0000_s1029" style="position:absolute;left:5600;top:3436;width:68444;height:5325;visibility:visible;mso-wrap-style:square;v-text-anchor:top" coordsize="6279287,53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" path="m,l6279287,r,532523l,532523,,e" fillcolor="#2d5a31" stroked="f" strokeweight="0">
                  <v:stroke miterlimit="83231f" joinstyle="miter"/>
                  <v:path arrowok="t" textboxrect="0,0,6279287,532523"/>
                </v:shape>
                <v:shape id="Shape 1272" o:spid="_x0000_s1030" style="position:absolute;left:5600;width:55880;height:3418;visibility:visible;mso-wrap-style:square;v-text-anchor:top" coordsize="5588000,34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" path="m,l5588000,r,341846l,341846,,e" fillcolor="#8bb33a" stroked="f" strokeweight="0">
                  <v:stroke miterlimit="83231f" joinstyle="miter"/>
                  <v:path arrowok="t" textboxrect="0,0,5588000,341846"/>
                </v:shape>
                <v:rect id="Rectangle 1853627533" o:spid="_x0000_s1031" style="position:absolute;left:15158;top:4923;width:15045;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" filled="f" stroked="f">
                  <v:textbox inset="0,0,0,0">
                    <w:txbxContent>
                      <w:p w14:paraId="2FF6184D" w14:textId="77777777" w:rsidR="008C1DB6" w:rsidRPr="005F4530" w:rsidRDefault="008C1DB6" w:rsidP="008C1DB6">
                        <w:pPr>
                          <w:spacing w:after="160"/>
                          <w:rPr>
                            <w:b/>
                            <w:color w:val="FFFEFD"/>
                            <w:sz w:val="16"/>
                            <w:szCs w:val="16"/>
                          </w:rPr>
                        </w:pPr>
                        <w:r>
                          <w:rPr>
                            <w:b/>
                            <w:color w:val="FFFEFD"/>
                            <w:sz w:val="16"/>
                            <w:szCs w:val="16"/>
                          </w:rPr>
                          <w:t>6</w:t>
                        </w:r>
                        <w:r w:rsidRPr="005F4530">
                          <w:rPr>
                            <w:b/>
                            <w:color w:val="FFFEFD"/>
                            <w:sz w:val="16"/>
                            <w:szCs w:val="16"/>
                          </w:rPr>
                          <w:t xml:space="preserve">555 </w:t>
                        </w:r>
                        <w:r>
                          <w:rPr>
                            <w:b/>
                            <w:color w:val="FFFEFD"/>
                            <w:sz w:val="16"/>
                            <w:szCs w:val="16"/>
                          </w:rPr>
                          <w:t>Shier Rings Road</w:t>
                        </w:r>
                        <w:r w:rsidRPr="005F4530">
                          <w:rPr>
                            <w:b/>
                            <w:color w:val="FFFEFD"/>
                            <w:sz w:val="16"/>
                            <w:szCs w:val="16"/>
                          </w:rPr>
                          <w:br/>
                          <w:t>Dublin, Ohio 43017</w:t>
                        </w:r>
                      </w:p>
                    </w:txbxContent>
                  </v:textbox>
                </v:rect>
                <v:rect id="Rectangle 407845093" o:spid="_x0000_s1032" style="position:absolute;left:12647;top:733;width:46067;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" filled="f" stroked="f">
                  <v:textbox inset="0,0,0,0">
                    <w:txbxContent>
                      <w:p w14:paraId="4F0A2A7F" w14:textId="77777777" w:rsidR="008C1DB6" w:rsidRDefault="008C1DB6" w:rsidP="008C1DB6">
                        <w:pPr>
                          <w:spacing w:after="160" w:line="259" w:lineRule="auto"/>
                        </w:pPr>
                        <w:r>
                          <w:rPr>
                            <w:b/>
                            <w:color w:val="FFFEFD"/>
                            <w:sz w:val="24"/>
                          </w:rPr>
                          <w:t>Engineering</w:t>
                        </w:r>
                      </w:p>
                    </w:txbxContent>
                  </v:textbox>
                </v:rect>
                <v:shape id="Shape 24" o:spid="_x0000_s1033" style="position:absolute;left:45055;top:3288;width:0;height:6310;visibility:visible;mso-wrap-style:square;v-text-anchor:top" coordsize="0,63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" path="m,l,631025e" filled="f" strokecolor="#fffefd" strokeweight="2pt">
                  <v:stroke miterlimit="83231f" joinstyle="miter"/>
                  <v:path arrowok="t" textboxrect="0,0,0,631025"/>
                </v:shape>
                <v:shape id="Shape 25" o:spid="_x0000_s1034" style="position:absolute;left:5131;top:3418;width:68913;height:457;visibility:visible;mso-wrap-style:square;v-text-anchor:top" coordsize="6535370,45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" path="m,l6535370,e" filled="f" strokecolor="#fffefd" strokeweight="2pt">
                  <v:stroke miterlimit="83231f" joinstyle="miter"/>
                  <v:path arrowok="t" textboxrect="0,0,6535370,45737"/>
                </v:shape>
                <v:shape id="Shape 26" o:spid="_x0000_s1035" style="position:absolute;left:1059;width:8763;height:8763;visibility:visible;mso-wrap-style:square;v-text-anchor:top" coordsize="876300,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" path="m438150,c680136,,876300,196164,876300,438150v,241986,-196164,438150,-438150,438150c196164,876300,,680136,,438150,,196164,196164,,438150,xe" fillcolor="#8bb239" stroked="f" strokeweight="0">
                  <v:stroke miterlimit="83231f" joinstyle="miter"/>
                  <v:path arrowok="t" textboxrect="0,0,876300,876300"/>
                </v:shape>
                <v:shape id="Shape 27" o:spid="_x0000_s1036" style="position:absolute;left:1575;top:517;width:7700;height:7700;visibility:visible;mso-wrap-style:square;v-text-anchor:top" coordsize="770026,770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" path="m385013,c597649,,770026,172377,770026,385013v,212636,-172377,385013,-385013,385013c172377,770026,,597649,,385013,,172377,172377,,385013,xe" fillcolor="#fffefd" stroked="f" strokeweight="0">
                  <v:stroke miterlimit="83231f" joinstyle="miter"/>
                  <v:path arrowok="t" textboxrect="0,0,770026,770026"/>
                </v:shape>
                <v:shape id="Shape 28" o:spid="_x0000_s1037" style="position:absolute;left:3860;top:4692;width:475;height:1004;visibility:visible;mso-wrap-style:square;v-text-anchor:top" coordsize="47460,10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" path="m,l39319,r8141,1118l47460,8249,39040,6325r-7404,c28003,6325,27330,7404,27330,13195r,72428c27330,93028,28003,94107,32169,94107r4991,l47460,92428r,6292l36754,100432,,100432,,95047v10096,,10909,-1347,10909,-11176l10909,16561c10909,6604,10096,5524,,5524l,xe" fillcolor="#535658" stroked="f" strokeweight="0">
                  <v:stroke miterlimit="83231f" joinstyle="miter"/>
                  <v:path arrowok="t" textboxrect="0,0,47460,100432"/>
                </v:shape>
                <v:shape id="Shape 29" o:spid="_x0000_s1038" style="position:absolute;left:4770;top:4999;width:741;height:715;visibility:visible;mso-wrap-style:square;v-text-anchor:top" coordsize="74041,7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" path="m20726,r2147,940l22873,45238v,5512,,18580,11722,18580c40526,63818,45771,60173,50355,53988r,-33528c50355,11583,49809,10770,43078,10770r,-4305c49403,5524,57074,3366,63678,r2019,940l65697,54661v,9423,533,10503,8344,10503l74041,69457v-6871,,-13195,,-21273,2032l51295,70676r-673,-9284l50216,61392c45631,66777,39040,71489,28804,71489,13335,71489,7404,62459,7404,46978r,-26378c7404,11710,6858,10770,,10770l,6465c6325,5524,13995,3366,20726,xe" fillcolor="#535658" stroked="f" strokeweight="0">
                  <v:stroke miterlimit="83231f" joinstyle="miter"/>
                  <v:path arrowok="t" textboxrect="0,0,74041,71489"/>
                </v:shape>
                <v:shape id="Shape 30" o:spid="_x0000_s1039" style="position:absolute;left:4335;top:4703;width:372;height:976;visibility:visible;mso-wrap-style:square;v-text-anchor:top" coordsize="37224,97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" path="m,l11227,1541v5334,1818,9709,4612,13614,8517c33452,19076,37224,32271,37224,47892v,15341,-3226,28664,-11037,37821c22415,89954,17872,93355,11932,95695l,97603,,91310r359,-59c10885,87451,20129,76492,20129,49632,20129,28429,15429,14042,4560,8173l,7131,,xe" fillcolor="#535658" stroked="f" strokeweight="0">
                  <v:stroke miterlimit="83231f" joinstyle="miter"/>
                  <v:path arrowok="t" textboxrect="0,0,37224,97603"/>
                </v:shape>
                <v:shape id="Shape 31" o:spid="_x0000_s1040" style="position:absolute;left:5530;top:4649;width:383;height:1061;visibility:visible;mso-wrap-style:square;v-text-anchor:top" coordsize="38379,106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" path="m21006,r1892,940l22898,42545r267,c25184,40456,27607,38570,30651,37206r7728,-1518l38379,41632r-419,-166c31509,41466,27064,44691,22898,49403r,43091c25718,95453,31102,100292,37427,100292r952,-624l38379,106138r-9126,-1706c26156,103118,23495,101232,20866,98946r-394,l9296,105537r-1879,-533l7417,19927c7417,11976,6744,10770,,10770l,6465c6604,5385,13868,3493,21006,xe" fillcolor="#535658" stroked="f" strokeweight="0">
                  <v:stroke miterlimit="83231f" joinstyle="miter"/>
                  <v:path arrowok="t" textboxrect="0,0,38379,106138"/>
                </v:shape>
                <v:shape id="Shape 32" o:spid="_x0000_s1041" style="position:absolute;left:7050;top:4999;width:745;height:697;visibility:visible;mso-wrap-style:square;v-text-anchor:top" coordsize="74587,69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" path="m21006,r2146,1080l23698,11977r267,c30023,4585,37567,,46444,,61392,,67450,8078,67450,22213r,32575c67450,63412,68110,65025,74587,65025r,4711l45098,69736r,-4711c51562,65025,52095,64084,52095,54394r,-31775c52095,11710,48870,6998,41059,6998v-5385,,-11582,4979,-17094,12662l23965,54521v,9563,267,10504,6731,10504l30696,69736,,69736,,65025v7810,,8611,-1080,8611,-10631l8611,21006c8611,11850,7671,10630,,10770l,6465c7137,5524,14541,3493,21006,xe" fillcolor="#535658" stroked="f" strokeweight="0">
                  <v:stroke miterlimit="83231f" joinstyle="miter"/>
                  <v:path arrowok="t" textboxrect="0,0,74587,69736"/>
                </v:shape>
                <v:shape id="Shape 33" o:spid="_x0000_s1042" style="position:absolute;left:6647;top:4999;width:333;height:697;visibility:visible;mso-wrap-style:square;v-text-anchor:top" coordsize="33261,69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" path="m22898,r1740,940l24638,54521v,9297,673,10504,8623,10504l33261,69736,,69736,,65025v8623,,9157,-1207,9157,-10631l9157,20727c9157,11303,8750,10770,,10770l,6465c7950,5652,14948,3632,22898,xe" fillcolor="#535658" stroked="f" strokeweight="0">
                  <v:stroke miterlimit="83231f" joinstyle="miter"/>
                  <v:path arrowok="t" textboxrect="0,0,33261,69736"/>
                </v:shape>
                <v:shape id="Shape 34" o:spid="_x0000_s1043" style="position:absolute;left:5913;top:4999;width:319;height:715;visibility:visible;mso-wrap-style:square;v-text-anchor:top" coordsize="31903,7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" path="m3493,c23279,,31903,16421,31903,34595v,20333,-10643,36894,-30023,36894l,71138,,64667,11255,57281v2779,-5217,4226,-12856,4226,-22546c15481,29582,14874,16256,8318,9916l,6631,,687,3493,xe" fillcolor="#535658" stroked="f" strokeweight="0">
                  <v:stroke miterlimit="83231f" joinstyle="miter"/>
                  <v:path arrowok="t" textboxrect="0,0,31903,71489"/>
                </v:shape>
                <v:shape id="Shape 35" o:spid="_x0000_s1044" style="position:absolute;left:6718;top:4720;width:182;height:203;visibility:visible;mso-wrap-style:square;v-text-anchor:top" coordsize="18161,2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" path="m9004,v5525,,9157,4318,9157,10109c18161,16433,14122,20332,9004,20332,3899,20332,,16433,,10109,,4051,3899,,9004,xe" fillcolor="#535658" stroked="f" strokeweight="0">
                  <v:stroke miterlimit="83231f" joinstyle="miter"/>
                  <v:path arrowok="t" textboxrect="0,0,18161,20332"/>
                </v:shape>
                <v:shape id="Shape 36" o:spid="_x0000_s1045" style="position:absolute;left:6261;top:4649;width:332;height:1047;visibility:visible;mso-wrap-style:square;v-text-anchor:top" coordsize="33261,104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" path="m22758,r1880,1080l24638,89522v,9018,546,10504,8623,10504l33261,104737,,104737r,-4711c8623,100026,9296,98540,9296,89395r,-68935c9296,11976,8623,10770,,10770l,6465c7683,5512,15088,3632,22758,xe" fillcolor="#535658" stroked="f" strokeweight="0">
                  <v:stroke miterlimit="83231f" joinstyle="miter"/>
                  <v:path arrowok="t" textboxrect="0,0,33261,104737"/>
                </v:shape>
                <v:shape id="Shape 37" o:spid="_x0000_s1046" style="position:absolute;left:6521;top:4087;width:169;height:364;visibility:visible;mso-wrap-style:square;v-text-anchor:top" coordsize="16885,3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" path="m16885,r,2721l9750,7813c8522,10799,8230,14660,8230,18159v,3473,308,7341,1544,10339l16885,33623r,2787l4691,32219c1715,29274,,24655,,17955,,12767,1235,8272,3972,5073l16885,xe" fillcolor="#535658" stroked="f" strokeweight="0">
                  <v:stroke miterlimit="83231f" joinstyle="miter"/>
                  <v:path arrowok="t" textboxrect="0,0,16885,36410"/>
                </v:shape>
                <v:shape id="Shape 38" o:spid="_x0000_s1047" style="position:absolute;left:5571;top:4087;width:169;height:355;visibility:visible;mso-wrap-style:square;v-text-anchor:top" coordsize="16954,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" path="m11671,r889,482l12560,27813v,4737,343,5359,4394,5359l16954,35560,,35560,,33172v4394,,4674,-622,4674,-5423l4674,10566c4674,5753,4470,5486,,5486l,3289c4051,2883,7620,1854,11671,xe" fillcolor="#535658" stroked="f" strokeweight="0">
                  <v:stroke miterlimit="83231f" joinstyle="miter"/>
                  <v:path arrowok="t" textboxrect="0,0,16954,35560"/>
                </v:shape>
                <v:shape id="Shape 39" o:spid="_x0000_s1048" style="position:absolute;left:5758;top:3991;width:576;height:637;visibility:visible;mso-wrap-style:square;v-text-anchor:top" coordsize="57620,63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" path="m9957,r2400,l12357,10439r8661,l21082,10439r15443,l36525,12840v-2197,,-3149,342,-3149,1434c33376,14897,33642,15722,34125,16891r7836,19025l42101,35916,49657,15722v267,-686,483,-1244,483,-1651c50140,13106,49251,12840,47041,12840r,-2401l57620,10439r,2401c55207,12840,54597,13246,53365,16408l38862,53911v-2603,5982,-5766,9754,-11049,9754c22809,63665,19914,60858,19914,58103v,-1512,1168,-2680,2476,-2680c24448,55423,25413,56667,26099,58103v685,1510,1358,2616,2743,2616c31725,60719,33858,56591,35154,53708r3162,-8991l26035,17640,21048,13322r-8691,l12357,36678v,4191,1295,5905,3975,5905c18186,42583,19698,41973,21349,40729r1435,2261c20523,44920,17780,46012,13868,46012v-4813,,-9334,-1918,-9334,-9334l4534,13322,,13322,,11061c5423,10579,8026,7417,9957,xe" fillcolor="#535658" stroked="f" strokeweight="0">
                  <v:stroke miterlimit="83231f" joinstyle="miter"/>
                  <v:path arrowok="t" textboxrect="0,0,57620,63665"/>
                </v:shape>
                <v:shape id="Shape 40" o:spid="_x0000_s1049" style="position:absolute;left:5607;top:3945;width:93;height:103;visibility:visible;mso-wrap-style:square;v-text-anchor:top" coordsize="9271,1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" path="m4597,c7417,,9271,2197,9271,5155v,3214,-2057,5208,-4674,5208c1994,10363,,8369,,5155,,2057,1994,,4597,xe" fillcolor="#535658" stroked="f" strokeweight="0">
                  <v:stroke miterlimit="83231f" joinstyle="miter"/>
                  <v:path arrowok="t" textboxrect="0,0,9271,10363"/>
                </v:shape>
                <v:shape id="Shape 41" o:spid="_x0000_s1050" style="position:absolute;left:5164;top:3920;width:372;height:533;visibility:visible;mso-wrap-style:square;v-text-anchor:top" coordsize="37224,53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" path="m22111,v2959,,6934,419,11811,2400c34341,6311,34963,10579,35712,14630r-3505,686c30759,7696,29807,3162,22454,3162,10706,3162,8788,17170,8788,25755v,17108,6592,23711,13323,23711c29045,49466,32347,43345,33795,38544r3429,813c34125,50419,26848,53301,20739,53301,7341,53301,,44107,,26301,,9271,8166,,22111,xe" fillcolor="#535658" stroked="f" strokeweight="0">
                  <v:stroke miterlimit="83231f" joinstyle="miter"/>
                  <v:path arrowok="t" textboxrect="0,0,37224,53301"/>
                </v:shape>
                <v:shape id="Shape 42" o:spid="_x0000_s1051" style="position:absolute;left:6690;top:4087;width:171;height:364;visibility:visible;mso-wrap-style:square;v-text-anchor:top" coordsize="17037,36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" path="m70,c12910,,17037,8572,17037,17983v,6946,-1714,11480,-4674,14300c9277,35154,5163,36461,70,36461l,36437,,33650r6,5c6877,33655,8655,26505,8655,18186,8655,10426,7156,2743,6,2743r-6,5l,27,70,xe" fillcolor="#535658" stroked="f" strokeweight="0">
                  <v:stroke miterlimit="83231f" joinstyle="miter"/>
                  <v:path arrowok="t" textboxrect="0,0,17037,36461"/>
                </v:shape>
                <v:shape id="Shape 43" o:spid="_x0000_s1052" style="position:absolute;left:6894;top:3908;width:274;height:534;visibility:visible;mso-wrap-style:square;v-text-anchor:top" coordsize="27394,53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" path="m17234,v6667,,10160,3975,10160,6921c27394,8775,26505,10020,24511,10020v-2337,,-3086,-1790,-3772,-3645c19977,4597,19368,2807,17374,2807v-4191,,-4737,6451,-4737,11125l12637,18745r7823,l20460,21628r-7823,l12637,45669v,4953,406,5360,5626,5360l18263,53416,,53416,,51029v4394,,4813,-483,4813,-5564l4813,21628r-4737,l76,18745r4737,l4813,13932c4813,2603,11671,,17234,xe" fillcolor="#535658" stroked="f" strokeweight="0">
                  <v:stroke miterlimit="83231f" joinstyle="miter"/>
                  <v:path arrowok="t" textboxrect="0,0,27394,53416"/>
                </v:shape>
                <v:shape id="Shape 44" o:spid="_x0000_s1053" style="position:absolute;left:2681;top:2029;width:2536;height:3836;visibility:visible;mso-wrap-style:square;v-text-anchor:top" coordsize="253530,383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" path="m143878,1372c154991,,163144,4814,170040,13653v4991,6553,4483,15646,10084,18478c180162,32169,180213,32183,180264,32207v51,26,76,64,127,89c185636,35713,193269,30735,201435,31776v11100,1549,19342,6222,23711,16509c233274,67438,224155,89421,205003,97549v-19138,8128,-31648,4763,-50787,12891c147993,113132,142265,117882,138430,122022v5461,1930,13716,3581,21222,2718c180302,122200,189446,113043,210096,110503v20638,-2540,39535,11951,42075,32588c253530,154191,248717,162358,239878,169253v-6554,4991,-15647,4484,-18479,10072c221374,179363,221361,179426,221336,179477v-26,38,-77,76,-102,127c217818,184849,222809,192469,221755,200647v-1550,11101,-6211,19343,-16510,23711c186106,232487,164122,223368,155994,204216v-8128,-19138,-4775,-31661,-12903,-50800c139941,146139,129489,135865,129489,135865v,,-546,-178,-1409,-495c81890,192736,58293,289344,51968,383629,47371,376911,40767,371704,33185,368846,46863,292418,65151,205283,116167,129337v-419,-482,-610,-953,-406,-1371c110338,125921,101702,124092,93866,124994v-20638,2540,-29794,11709,-50432,14236c22784,141770,3886,127292,1359,106642,,95542,4801,87376,13640,80493,20193,75489,29286,75997,32118,70409v38,-38,38,-102,64,-140c32207,70219,32258,70180,32283,70130,35700,64898,30721,57265,31763,49099,33325,37998,37973,29744,48273,25375v19139,-8128,41135,1003,49263,20142c105651,64669,102299,77178,110427,96317v3009,6934,8572,13272,12979,17031c125070,107950,126302,100597,125527,93891,123000,73241,113830,64084,111290,43447,108763,22797,123241,3912,143878,1372xe" fillcolor="#00953a" stroked="f" strokeweight="0">
                  <v:stroke miterlimit="83231f" joinstyle="miter"/>
                  <v:path arrowok="t" textboxrect="0,0,253530,383629"/>
                </v:shape>
                <v:shape id="Shape 45" o:spid="_x0000_s1054" style="position:absolute;left:5195;top:6256;width:159;height:350;visibility:visible;mso-wrap-style:square;v-text-anchor:top" coordsize="15938,3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" path="m15938,r,4893l8946,8606c7360,10902,6540,14074,6540,17573v,3480,870,6595,2482,8839l15938,30025r,4860l15659,34998c6032,34998,,27670,,17738,,12494,1641,8036,4482,4890l15938,xe" fillcolor="#00953a" stroked="f" strokeweight="0">
                  <v:stroke miterlimit="83231f" joinstyle="miter"/>
                  <v:path arrowok="t" textboxrect="0,0,15938,34998"/>
                </v:shape>
                <v:shape id="Shape 1273" o:spid="_x0000_s1055" style="position:absolute;left:5993;top:6261;width:91;height:339;visibility:visible;mso-wrap-style:square;v-text-anchor:top" coordsize="9144,3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" path="m,l9144,r,33934l,33934,,e" fillcolor="#00953a" stroked="f" strokeweight="0">
                  <v:stroke miterlimit="83231f" joinstyle="miter"/>
                  <v:path arrowok="t" textboxrect="0,0,9144,33934"/>
                </v:shape>
                <v:shape id="Shape 47" o:spid="_x0000_s1056" style="position:absolute;left:5597;top:6261;width:268;height:339;visibility:visible;mso-wrap-style:square;v-text-anchor:top" coordsize="26721,3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" path="m,l6172,r,13602l20536,13602,20536,r6185,l26721,33934r-6185,l20536,18974r-14364,l6172,33934,,33934,,xe" fillcolor="#00953a" stroked="f" strokeweight="0">
                  <v:stroke miterlimit="83231f" joinstyle="miter"/>
                  <v:path arrowok="t" textboxrect="0,0,26721,33934"/>
                </v:shape>
                <v:shape id="Shape 48" o:spid="_x0000_s1057" style="position:absolute;left:6153;top:6256;width:159;height:350;visibility:visible;mso-wrap-style:square;v-text-anchor:top" coordsize="15932,3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" path="m15932,r,4900l8942,8603c7357,10900,6540,14072,6540,17571v,3480,870,6594,2483,8839l15932,30014r,4871l15659,34996c6032,34996,,27667,,17736,,12491,1648,8034,4491,4887l15932,xe" fillcolor="#00953a" stroked="f" strokeweight="0">
                  <v:stroke miterlimit="83231f" joinstyle="miter"/>
                  <v:path arrowok="t" textboxrect="0,0,15932,34996"/>
                </v:shape>
                <v:shape id="Shape 49" o:spid="_x0000_s1058" style="position:absolute;left:5354;top:6255;width:159;height:350;visibility:visible;mso-wrap-style:square;v-text-anchor:top" coordsize="15926,3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" path="m216,v9881,,15710,7506,15710,17208c15926,22905,14199,27375,11309,30421l,34978,,30118r13,7c6020,30125,9398,24523,9398,17425,9398,11023,6210,4978,13,4978l,4985,,92,216,xe" fillcolor="#00953a" stroked="f" strokeweight="0">
                  <v:stroke miterlimit="83231f" joinstyle="miter"/>
                  <v:path arrowok="t" textboxrect="0,0,15926,34978"/>
                </v:shape>
                <v:shape id="Shape 50" o:spid="_x0000_s1059" style="position:absolute;left:6519;top:6523;width:99;height:138;visibility:visible;mso-wrap-style:square;v-text-anchor:top" coordsize="9868,1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" path="m9868,c8395,4738,6185,10185,4216,13398l,13792c1359,9982,2718,4687,3365,495l9868,xe" fillcolor="#00953a" stroked="f" strokeweight="0">
                  <v:stroke miterlimit="83231f" joinstyle="miter"/>
                  <v:path arrowok="t" textboxrect="0,0,9868,13792"/>
                </v:shape>
                <v:shape id="Shape 51" o:spid="_x0000_s1060" style="position:absolute;left:7494;top:6261;width:146;height:339;visibility:visible;mso-wrap-style:square;v-text-anchor:top" coordsize="14675,3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" path="m10871,r3804,l14675,4951r-6,-23l14554,4928v-495,1968,-1067,4344,-1613,6337l10325,19634r4350,l14675,24308r-5366,l6388,33934,,33934,10871,xe" fillcolor="#00953a" stroked="f" strokeweight="0">
                  <v:stroke miterlimit="83231f" joinstyle="miter"/>
                  <v:path arrowok="t" textboxrect="0,0,14675,33934"/>
                </v:shape>
                <v:shape id="Shape 52" o:spid="_x0000_s1061" style="position:absolute;left:6849;top:6261;width:264;height:345;visibility:visible;mso-wrap-style:square;v-text-anchor:top" coordsize="26479,3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" path="m,l6185,r,19787c6185,26442,8954,29515,13144,29515v4484,,7151,-3073,7151,-9728l20295,r6184,l26479,19380v,10478,-5397,15101,-13538,15101c5080,34481,,30099,,19431l,xe" fillcolor="#00953a" stroked="f" strokeweight="0">
                  <v:stroke miterlimit="83231f" joinstyle="miter"/>
                  <v:path arrowok="t" textboxrect="0,0,26479,34481"/>
                </v:shape>
                <v:shape id="Shape 53" o:spid="_x0000_s1062" style="position:absolute;left:7207;top:6255;width:221;height:351;visibility:visible;mso-wrap-style:square;v-text-anchor:top" coordsize="22047,35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" path="m12586,v3683,,6350,788,8102,1753l19228,6680c17983,6032,15621,5067,12433,5067v-3924,,-5588,2071,-5588,4077c6845,11760,8814,12979,13335,14732v5893,2222,8712,5194,8712,10097c22047,30302,17932,35027,9220,35027,5588,35027,1854,34024,,32855l1410,27749v1968,1143,5029,2159,8204,2159c13551,29908,15761,28029,15761,25273v,-2566,-1702,-4077,-5995,-5639c4127,17602,559,14643,559,9754,559,4178,5182,,12586,xe" fillcolor="#00953a" stroked="f" strokeweight="0">
                  <v:stroke miterlimit="83231f" joinstyle="miter"/>
                  <v:path arrowok="t" textboxrect="0,0,22047,35027"/>
                </v:shape>
                <v:shape id="Shape 54" o:spid="_x0000_s1063" style="position:absolute;left:6312;top:6255;width:159;height:350;visibility:visible;mso-wrap-style:square;v-text-anchor:top" coordsize="15932,3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" path="m222,v9868,,15710,7506,15710,17208c15932,22905,14211,27375,11325,30421l,34980,,30108r32,17c6026,30125,9392,24523,9392,17425,9392,11023,6229,4978,32,4978l,4995,,95,222,xe" fillcolor="#00953a" stroked="f" strokeweight="0">
                  <v:stroke miterlimit="83231f" joinstyle="miter"/>
                  <v:path arrowok="t" textboxrect="0,0,15932,34980"/>
                </v:shape>
                <v:shape id="Shape 55" o:spid="_x0000_s1064" style="position:absolute;left:7640;top:6261;width:152;height:339;visibility:visible;mso-wrap-style:square;v-text-anchor:top" coordsize="15132,3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" path="m,l4108,,15132,33934r-6706,l5366,24308,,24308,,19634r4350,l1695,11265,,4951,,xe" fillcolor="#00953a" stroked="f" strokeweight="0">
                  <v:stroke miterlimit="83231f" joinstyle="miter"/>
                  <v:path arrowok="t" textboxrect="0,0,15132,33934"/>
                </v:shape>
                <v:shape id="Shape 56" o:spid="_x0000_s1065" style="position:absolute;left:3900;top:5934;width:3895;height:0;visibility:visible;mso-wrap-style:square;v-text-anchor:top" coordsize="389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" path="m,l389484,e" filled="f" strokecolor="#535658">
                  <v:stroke miterlimit="83231f" joinstyle="miter"/>
                  <v:path arrowok="t" textboxrect="0,0,389484,0"/>
                </v:shape>
                <v:rect id="Rectangle 1085625574" o:spid="_x0000_s1066" style="position:absolute;left:47489;top:5373;width:25261;height:2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" filled="f" stroked="f">
                  <v:textbox inset="0,0,0,0">
                    <w:txbxContent>
                      <w:p w14:paraId="17E1F738" w14:textId="77777777" w:rsidR="008C1DB6" w:rsidRPr="001868FF" w:rsidRDefault="008C1DB6" w:rsidP="008C1DB6">
                        <w:pPr>
                          <w:spacing w:after="160" w:line="259" w:lineRule="auto"/>
                          <w:rPr>
                            <w:sz w:val="20"/>
                            <w:szCs w:val="20"/>
                          </w:rPr>
                        </w:pPr>
                        <w:r w:rsidRPr="001868FF">
                          <w:rPr>
                            <w:b/>
                            <w:color w:val="FFFEFD"/>
                            <w:sz w:val="20"/>
                            <w:szCs w:val="20"/>
                          </w:rPr>
                          <w:t>Sustainable | Connected | Resilient</w:t>
                        </w:r>
                      </w:p>
                    </w:txbxContent>
                  </v:textbox>
                </v:rect>
                <v:rect id="Rectangle 2081905507" o:spid="_x0000_s1067" style="position:absolute;left:33294;top:4923;width:11583;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" filled="f" stroked="f">
                  <v:textbox inset="0,0,0,0">
                    <w:txbxContent>
                      <w:p w14:paraId="70AC4C75" w14:textId="77777777" w:rsidR="008C1DB6" w:rsidRPr="005F4530" w:rsidRDefault="008C1DB6" w:rsidP="008C1DB6">
                        <w:pPr>
                          <w:spacing w:after="160" w:line="259" w:lineRule="auto"/>
                          <w:rPr>
                            <w:sz w:val="16"/>
                            <w:szCs w:val="16"/>
                          </w:rPr>
                        </w:pPr>
                        <w:r w:rsidRPr="005F4530">
                          <w:rPr>
                            <w:b/>
                            <w:color w:val="FFFEFD"/>
                            <w:sz w:val="16"/>
                            <w:szCs w:val="16"/>
                          </w:rPr>
                          <w:t>614.410.4</w:t>
                        </w:r>
                        <w:r>
                          <w:rPr>
                            <w:b/>
                            <w:color w:val="FFFEFD"/>
                            <w:sz w:val="16"/>
                            <w:szCs w:val="16"/>
                          </w:rPr>
                          <w:t>740</w:t>
                        </w:r>
                        <w:r w:rsidRPr="005F4530">
                          <w:rPr>
                            <w:b/>
                            <w:color w:val="FFFEFD"/>
                            <w:sz w:val="16"/>
                            <w:szCs w:val="16"/>
                          </w:rPr>
                          <w:br/>
                          <w:t>dublinohiousa.gov</w:t>
                        </w:r>
                      </w:p>
                      <w:p w14:paraId="1CFE1B6B" w14:textId="77777777" w:rsidR="008C1DB6" w:rsidRPr="005F4530" w:rsidRDefault="008C1DB6" w:rsidP="008C1DB6">
                        <w:pPr>
                          <w:spacing w:after="160"/>
                          <w:rPr>
                            <w:b/>
                            <w:color w:val="FFFEFD"/>
                            <w:sz w:val="16"/>
                            <w:szCs w:val="16"/>
                          </w:rPr>
                        </w:pP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68" type="#_x0000_t75" alt="A white line on a black background&#10;&#10;Description automatically generated" style="position:absolute;left:28391;top:3918;width:4617;height:4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">
                <v:imagedata r:id="rId3" o:title="A white line on a black background&#10;&#10;Description automatically generated"/>
              </v:shape>
              <v:shape id="Picture 8" o:spid="_x0000_s1069" type="#_x0000_t75" alt="A white line on a black background&#10;&#10;Description automatically generated" style="position:absolute;left:10776;top:4027;width:4541;height:4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">
                <v:imagedata r:id="rId4" o:title="A white line on a black background&#10;&#10;Description automatically generated"/>
              </v:shape>
              <w10:wrap anchorx="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40C2" w14:textId="37D48F95" w:rsidR="006F18EA" w:rsidRDefault="001868FF" w:rsidP="00A26F4D">
    <w:pPr>
      <w:ind w:left="-360"/>
    </w:pPr>
    <w:r>
      <w:rPr>
        <w:noProof/>
      </w:rPr>
      <mc:AlternateContent>
        <mc:Choice Requires="wpg">
          <w:drawing>
            <wp:anchor distT="0" distB="0" distL="114300" distR="114300" simplePos="0" relativeHeight="251659264" behindDoc="1" locked="0" layoutInCell="1" allowOverlap="1" wp14:anchorId="709527C9" wp14:editId="34FA8009">
              <wp:simplePos x="0" y="0"/>
              <wp:positionH relativeFrom="column">
                <wp:posOffset>-121534</wp:posOffset>
              </wp:positionH>
              <wp:positionV relativeFrom="paragraph">
                <wp:posOffset>-786210</wp:posOffset>
              </wp:positionV>
              <wp:extent cx="7164765" cy="958304"/>
              <wp:effectExtent l="0" t="0" r="10795" b="6985"/>
              <wp:wrapNone/>
              <wp:docPr id="709689115" name="Group 1"/>
              <wp:cNvGraphicFramePr/>
              <a:graphic xmlns:a="http://schemas.openxmlformats.org/drawingml/2006/main">
                <a:graphicData uri="http://schemas.microsoft.com/office/word/2010/wordprocessingGroup">
                  <wpg:wgp>
                    <wpg:cNvGrpSpPr/>
                    <wpg:grpSpPr>
                      <a:xfrm>
                        <a:off x="0" y="0"/>
                        <a:ext cx="7164765" cy="958304"/>
                        <a:chOff x="0" y="0"/>
                        <a:chExt cx="7173595" cy="959485"/>
                      </a:xfrm>
                    </wpg:grpSpPr>
                    <wpg:grpSp>
                      <wpg:cNvPr id="1036346148" name="Group 1036346148"/>
                      <wpg:cNvGrpSpPr/>
                      <wpg:grpSpPr>
                        <a:xfrm>
                          <a:off x="0" y="0"/>
                          <a:ext cx="7173595" cy="959485"/>
                          <a:chOff x="0" y="0"/>
                          <a:chExt cx="7404462" cy="959859"/>
                        </a:xfrm>
                      </wpg:grpSpPr>
                      <wps:wsp>
                        <wps:cNvPr id="1017163146" name="Shape 1270"/>
                        <wps:cNvSpPr/>
                        <wps:spPr>
                          <a:xfrm>
                            <a:off x="0" y="1181"/>
                            <a:ext cx="1493457" cy="877570"/>
                          </a:xfrm>
                          <a:custGeom>
                            <a:avLst/>
                            <a:gdLst/>
                            <a:ahLst/>
                            <a:cxnLst/>
                            <a:rect l="0" t="0" r="0" b="0"/>
                            <a:pathLst>
                              <a:path w="1493457" h="877570">
                                <a:moveTo>
                                  <a:pt x="0" y="0"/>
                                </a:moveTo>
                                <a:lnTo>
                                  <a:pt x="1493457" y="0"/>
                                </a:lnTo>
                                <a:lnTo>
                                  <a:pt x="1493457" y="877570"/>
                                </a:lnTo>
                                <a:lnTo>
                                  <a:pt x="0" y="877570"/>
                                </a:lnTo>
                                <a:lnTo>
                                  <a:pt x="0" y="0"/>
                                </a:lnTo>
                              </a:path>
                            </a:pathLst>
                          </a:custGeom>
                          <a:ln w="0" cap="flat">
                            <a:miter lim="127000"/>
                          </a:ln>
                        </wps:spPr>
                        <wps:style>
                          <a:lnRef idx="0">
                            <a:srgbClr val="000000">
                              <a:alpha val="0"/>
                            </a:srgbClr>
                          </a:lnRef>
                          <a:fillRef idx="1">
                            <a:srgbClr val="5A5652"/>
                          </a:fillRef>
                          <a:effectRef idx="0">
                            <a:scrgbClr r="0" g="0" b="0"/>
                          </a:effectRef>
                          <a:fontRef idx="none"/>
                        </wps:style>
                        <wps:bodyPr/>
                      </wps:wsp>
                      <wps:wsp>
                        <wps:cNvPr id="1815678216" name="Shape 1271"/>
                        <wps:cNvSpPr/>
                        <wps:spPr>
                          <a:xfrm>
                            <a:off x="560044" y="343643"/>
                            <a:ext cx="6844418" cy="532523"/>
                          </a:xfrm>
                          <a:custGeom>
                            <a:avLst/>
                            <a:gdLst/>
                            <a:ahLst/>
                            <a:cxnLst/>
                            <a:rect l="0" t="0" r="0" b="0"/>
                            <a:pathLst>
                              <a:path w="6279287" h="532523">
                                <a:moveTo>
                                  <a:pt x="0" y="0"/>
                                </a:moveTo>
                                <a:lnTo>
                                  <a:pt x="6279287" y="0"/>
                                </a:lnTo>
                                <a:lnTo>
                                  <a:pt x="6279287" y="532523"/>
                                </a:lnTo>
                                <a:lnTo>
                                  <a:pt x="0" y="532523"/>
                                </a:lnTo>
                                <a:lnTo>
                                  <a:pt x="0" y="0"/>
                                </a:lnTo>
                              </a:path>
                            </a:pathLst>
                          </a:custGeom>
                          <a:ln w="0" cap="flat">
                            <a:miter lim="127000"/>
                          </a:ln>
                        </wps:spPr>
                        <wps:style>
                          <a:lnRef idx="0">
                            <a:srgbClr val="000000">
                              <a:alpha val="0"/>
                            </a:srgbClr>
                          </a:lnRef>
                          <a:fillRef idx="1">
                            <a:srgbClr val="2D5A31"/>
                          </a:fillRef>
                          <a:effectRef idx="0">
                            <a:scrgbClr r="0" g="0" b="0"/>
                          </a:effectRef>
                          <a:fontRef idx="none"/>
                        </wps:style>
                        <wps:bodyPr/>
                      </wps:wsp>
                      <wps:wsp>
                        <wps:cNvPr id="1656851908" name="Shape 1272"/>
                        <wps:cNvSpPr/>
                        <wps:spPr>
                          <a:xfrm>
                            <a:off x="560045" y="0"/>
                            <a:ext cx="5588000" cy="341846"/>
                          </a:xfrm>
                          <a:custGeom>
                            <a:avLst/>
                            <a:gdLst/>
                            <a:ahLst/>
                            <a:cxnLst/>
                            <a:rect l="0" t="0" r="0" b="0"/>
                            <a:pathLst>
                              <a:path w="5588000" h="341846">
                                <a:moveTo>
                                  <a:pt x="0" y="0"/>
                                </a:moveTo>
                                <a:lnTo>
                                  <a:pt x="5588000" y="0"/>
                                </a:lnTo>
                                <a:lnTo>
                                  <a:pt x="5588000" y="341846"/>
                                </a:lnTo>
                                <a:lnTo>
                                  <a:pt x="0" y="341846"/>
                                </a:lnTo>
                                <a:lnTo>
                                  <a:pt x="0" y="0"/>
                                </a:lnTo>
                              </a:path>
                            </a:pathLst>
                          </a:custGeom>
                          <a:ln w="0" cap="flat">
                            <a:miter lim="127000"/>
                          </a:ln>
                        </wps:spPr>
                        <wps:style>
                          <a:lnRef idx="0">
                            <a:srgbClr val="000000">
                              <a:alpha val="0"/>
                            </a:srgbClr>
                          </a:lnRef>
                          <a:fillRef idx="1">
                            <a:srgbClr val="8BB33A"/>
                          </a:fillRef>
                          <a:effectRef idx="0">
                            <a:scrgbClr r="0" g="0" b="0"/>
                          </a:effectRef>
                          <a:fontRef idx="none"/>
                        </wps:style>
                        <wps:bodyPr/>
                      </wps:wsp>
                      <wps:wsp>
                        <wps:cNvPr id="515848649" name="Rectangle 515848649"/>
                        <wps:cNvSpPr/>
                        <wps:spPr>
                          <a:xfrm>
                            <a:off x="1515850" y="492333"/>
                            <a:ext cx="1504532" cy="292082"/>
                          </a:xfrm>
                          <a:prstGeom prst="rect">
                            <a:avLst/>
                          </a:prstGeom>
                          <a:ln>
                            <a:noFill/>
                          </a:ln>
                        </wps:spPr>
                        <wps:txbx>
                          <w:txbxContent>
                            <w:p w14:paraId="7B98279F" w14:textId="0D4AA151" w:rsidR="001868FF" w:rsidRPr="005F4530" w:rsidRDefault="000D1661" w:rsidP="001868FF">
                              <w:pPr>
                                <w:spacing w:after="160"/>
                                <w:rPr>
                                  <w:b/>
                                  <w:color w:val="FFFEFD"/>
                                  <w:sz w:val="16"/>
                                  <w:szCs w:val="16"/>
                                </w:rPr>
                              </w:pPr>
                              <w:r>
                                <w:rPr>
                                  <w:b/>
                                  <w:color w:val="FFFEFD"/>
                                  <w:sz w:val="16"/>
                                  <w:szCs w:val="16"/>
                                </w:rPr>
                                <w:t>6</w:t>
                              </w:r>
                              <w:r w:rsidR="001868FF" w:rsidRPr="005F4530">
                                <w:rPr>
                                  <w:b/>
                                  <w:color w:val="FFFEFD"/>
                                  <w:sz w:val="16"/>
                                  <w:szCs w:val="16"/>
                                </w:rPr>
                                <w:t xml:space="preserve">555 </w:t>
                              </w:r>
                              <w:r>
                                <w:rPr>
                                  <w:b/>
                                  <w:color w:val="FFFEFD"/>
                                  <w:sz w:val="16"/>
                                  <w:szCs w:val="16"/>
                                </w:rPr>
                                <w:t>Shier Rings Road</w:t>
                              </w:r>
                              <w:r w:rsidR="001868FF" w:rsidRPr="005F4530">
                                <w:rPr>
                                  <w:b/>
                                  <w:color w:val="FFFEFD"/>
                                  <w:sz w:val="16"/>
                                  <w:szCs w:val="16"/>
                                </w:rPr>
                                <w:br/>
                                <w:t>Dublin, Ohio 43017</w:t>
                              </w:r>
                            </w:p>
                          </w:txbxContent>
                        </wps:txbx>
                        <wps:bodyPr horzOverflow="overflow" vert="horz" lIns="0" tIns="0" rIns="0" bIns="0" rtlCol="0">
                          <a:noAutofit/>
                        </wps:bodyPr>
                      </wps:wsp>
                      <wps:wsp>
                        <wps:cNvPr id="425853181" name="Rectangle 425853181"/>
                        <wps:cNvSpPr/>
                        <wps:spPr>
                          <a:xfrm>
                            <a:off x="1264796" y="73353"/>
                            <a:ext cx="4606658" cy="254582"/>
                          </a:xfrm>
                          <a:prstGeom prst="rect">
                            <a:avLst/>
                          </a:prstGeom>
                          <a:ln>
                            <a:noFill/>
                          </a:ln>
                        </wps:spPr>
                        <wps:txbx>
                          <w:txbxContent>
                            <w:p w14:paraId="1734E6D7" w14:textId="3F979BDF" w:rsidR="001868FF" w:rsidRDefault="00E55328" w:rsidP="001868FF">
                              <w:pPr>
                                <w:spacing w:after="160" w:line="259" w:lineRule="auto"/>
                              </w:pPr>
                              <w:r>
                                <w:rPr>
                                  <w:b/>
                                  <w:color w:val="FFFEFD"/>
                                  <w:sz w:val="24"/>
                                </w:rPr>
                                <w:t>Engineering</w:t>
                              </w:r>
                            </w:p>
                          </w:txbxContent>
                        </wps:txbx>
                        <wps:bodyPr horzOverflow="overflow" vert="horz" lIns="0" tIns="0" rIns="0" bIns="0" rtlCol="0">
                          <a:noAutofit/>
                        </wps:bodyPr>
                      </wps:wsp>
                      <wps:wsp>
                        <wps:cNvPr id="1157426068" name="Shape 24"/>
                        <wps:cNvSpPr/>
                        <wps:spPr>
                          <a:xfrm>
                            <a:off x="4505535" y="328834"/>
                            <a:ext cx="0" cy="631025"/>
                          </a:xfrm>
                          <a:custGeom>
                            <a:avLst/>
                            <a:gdLst/>
                            <a:ahLst/>
                            <a:cxnLst/>
                            <a:rect l="0" t="0" r="0" b="0"/>
                            <a:pathLst>
                              <a:path h="631025">
                                <a:moveTo>
                                  <a:pt x="0" y="0"/>
                                </a:moveTo>
                                <a:lnTo>
                                  <a:pt x="0" y="631025"/>
                                </a:lnTo>
                              </a:path>
                            </a:pathLst>
                          </a:custGeom>
                          <a:ln w="25400" cap="flat">
                            <a:miter lim="127000"/>
                          </a:ln>
                        </wps:spPr>
                        <wps:style>
                          <a:lnRef idx="1">
                            <a:srgbClr val="FFFEFD"/>
                          </a:lnRef>
                          <a:fillRef idx="0">
                            <a:srgbClr val="000000">
                              <a:alpha val="0"/>
                            </a:srgbClr>
                          </a:fillRef>
                          <a:effectRef idx="0">
                            <a:scrgbClr r="0" g="0" b="0"/>
                          </a:effectRef>
                          <a:fontRef idx="none"/>
                        </wps:style>
                        <wps:bodyPr/>
                      </wps:wsp>
                      <wps:wsp>
                        <wps:cNvPr id="900881437" name="Shape 25"/>
                        <wps:cNvSpPr/>
                        <wps:spPr>
                          <a:xfrm>
                            <a:off x="513140" y="341842"/>
                            <a:ext cx="6891322" cy="45737"/>
                          </a:xfrm>
                          <a:custGeom>
                            <a:avLst/>
                            <a:gdLst/>
                            <a:ahLst/>
                            <a:cxnLst/>
                            <a:rect l="0" t="0" r="0" b="0"/>
                            <a:pathLst>
                              <a:path w="6535370">
                                <a:moveTo>
                                  <a:pt x="0" y="0"/>
                                </a:moveTo>
                                <a:lnTo>
                                  <a:pt x="6535370" y="0"/>
                                </a:lnTo>
                              </a:path>
                            </a:pathLst>
                          </a:custGeom>
                          <a:ln w="25400" cap="flat">
                            <a:miter lim="127000"/>
                          </a:ln>
                        </wps:spPr>
                        <wps:style>
                          <a:lnRef idx="1">
                            <a:srgbClr val="FFFEFD"/>
                          </a:lnRef>
                          <a:fillRef idx="0">
                            <a:srgbClr val="000000">
                              <a:alpha val="0"/>
                            </a:srgbClr>
                          </a:fillRef>
                          <a:effectRef idx="0">
                            <a:scrgbClr r="0" g="0" b="0"/>
                          </a:effectRef>
                          <a:fontRef idx="none"/>
                        </wps:style>
                        <wps:bodyPr/>
                      </wps:wsp>
                      <wps:wsp>
                        <wps:cNvPr id="1344686664" name="Shape 26"/>
                        <wps:cNvSpPr/>
                        <wps:spPr>
                          <a:xfrm>
                            <a:off x="105966" y="0"/>
                            <a:ext cx="876300" cy="876300"/>
                          </a:xfrm>
                          <a:custGeom>
                            <a:avLst/>
                            <a:gdLst/>
                            <a:ahLst/>
                            <a:cxnLst/>
                            <a:rect l="0" t="0" r="0" b="0"/>
                            <a:pathLst>
                              <a:path w="876300" h="876300">
                                <a:moveTo>
                                  <a:pt x="438150" y="0"/>
                                </a:moveTo>
                                <a:cubicBezTo>
                                  <a:pt x="680136" y="0"/>
                                  <a:pt x="876300" y="196164"/>
                                  <a:pt x="876300" y="438150"/>
                                </a:cubicBezTo>
                                <a:cubicBezTo>
                                  <a:pt x="876300" y="680136"/>
                                  <a:pt x="680136" y="876300"/>
                                  <a:pt x="438150" y="876300"/>
                                </a:cubicBezTo>
                                <a:cubicBezTo>
                                  <a:pt x="196164" y="876300"/>
                                  <a:pt x="0" y="680136"/>
                                  <a:pt x="0" y="438150"/>
                                </a:cubicBezTo>
                                <a:cubicBezTo>
                                  <a:pt x="0" y="196164"/>
                                  <a:pt x="196164" y="0"/>
                                  <a:pt x="438150" y="0"/>
                                </a:cubicBezTo>
                                <a:close/>
                              </a:path>
                            </a:pathLst>
                          </a:custGeom>
                          <a:ln w="0" cap="flat">
                            <a:miter lim="127000"/>
                          </a:ln>
                        </wps:spPr>
                        <wps:style>
                          <a:lnRef idx="0">
                            <a:srgbClr val="000000">
                              <a:alpha val="0"/>
                            </a:srgbClr>
                          </a:lnRef>
                          <a:fillRef idx="1">
                            <a:srgbClr val="8BB239"/>
                          </a:fillRef>
                          <a:effectRef idx="0">
                            <a:scrgbClr r="0" g="0" b="0"/>
                          </a:effectRef>
                          <a:fontRef idx="none"/>
                        </wps:style>
                        <wps:bodyPr/>
                      </wps:wsp>
                      <wps:wsp>
                        <wps:cNvPr id="1236541477" name="Shape 27"/>
                        <wps:cNvSpPr/>
                        <wps:spPr>
                          <a:xfrm>
                            <a:off x="157561" y="51744"/>
                            <a:ext cx="770026" cy="770026"/>
                          </a:xfrm>
                          <a:custGeom>
                            <a:avLst/>
                            <a:gdLst/>
                            <a:ahLst/>
                            <a:cxnLst/>
                            <a:rect l="0" t="0" r="0" b="0"/>
                            <a:pathLst>
                              <a:path w="770026" h="770026">
                                <a:moveTo>
                                  <a:pt x="385013" y="0"/>
                                </a:moveTo>
                                <a:cubicBezTo>
                                  <a:pt x="597649" y="0"/>
                                  <a:pt x="770026" y="172377"/>
                                  <a:pt x="770026" y="385013"/>
                                </a:cubicBezTo>
                                <a:cubicBezTo>
                                  <a:pt x="770026" y="597649"/>
                                  <a:pt x="597649" y="770026"/>
                                  <a:pt x="385013" y="770026"/>
                                </a:cubicBezTo>
                                <a:cubicBezTo>
                                  <a:pt x="172377" y="770026"/>
                                  <a:pt x="0" y="597649"/>
                                  <a:pt x="0" y="385013"/>
                                </a:cubicBezTo>
                                <a:cubicBezTo>
                                  <a:pt x="0" y="172377"/>
                                  <a:pt x="172377" y="0"/>
                                  <a:pt x="385013"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66220353" name="Shape 28"/>
                        <wps:cNvSpPr/>
                        <wps:spPr>
                          <a:xfrm>
                            <a:off x="386080" y="469227"/>
                            <a:ext cx="47460" cy="100432"/>
                          </a:xfrm>
                          <a:custGeom>
                            <a:avLst/>
                            <a:gdLst/>
                            <a:ahLst/>
                            <a:cxnLst/>
                            <a:rect l="0" t="0" r="0" b="0"/>
                            <a:pathLst>
                              <a:path w="47460" h="100432">
                                <a:moveTo>
                                  <a:pt x="0" y="0"/>
                                </a:moveTo>
                                <a:lnTo>
                                  <a:pt x="39319" y="0"/>
                                </a:lnTo>
                                <a:lnTo>
                                  <a:pt x="47460" y="1118"/>
                                </a:lnTo>
                                <a:lnTo>
                                  <a:pt x="47460" y="8249"/>
                                </a:lnTo>
                                <a:lnTo>
                                  <a:pt x="39040" y="6325"/>
                                </a:lnTo>
                                <a:lnTo>
                                  <a:pt x="31636" y="6325"/>
                                </a:lnTo>
                                <a:cubicBezTo>
                                  <a:pt x="28003" y="6325"/>
                                  <a:pt x="27330" y="7404"/>
                                  <a:pt x="27330" y="13195"/>
                                </a:cubicBezTo>
                                <a:lnTo>
                                  <a:pt x="27330" y="85623"/>
                                </a:lnTo>
                                <a:cubicBezTo>
                                  <a:pt x="27330" y="93028"/>
                                  <a:pt x="28003" y="94107"/>
                                  <a:pt x="32169" y="94107"/>
                                </a:cubicBezTo>
                                <a:lnTo>
                                  <a:pt x="37160" y="94107"/>
                                </a:lnTo>
                                <a:lnTo>
                                  <a:pt x="47460" y="92428"/>
                                </a:lnTo>
                                <a:lnTo>
                                  <a:pt x="47460" y="98720"/>
                                </a:lnTo>
                                <a:lnTo>
                                  <a:pt x="36754" y="100432"/>
                                </a:lnTo>
                                <a:lnTo>
                                  <a:pt x="0" y="100432"/>
                                </a:lnTo>
                                <a:lnTo>
                                  <a:pt x="0" y="95047"/>
                                </a:lnTo>
                                <a:cubicBezTo>
                                  <a:pt x="10096" y="95047"/>
                                  <a:pt x="10909" y="93700"/>
                                  <a:pt x="10909" y="83871"/>
                                </a:cubicBezTo>
                                <a:lnTo>
                                  <a:pt x="10909" y="16561"/>
                                </a:lnTo>
                                <a:cubicBezTo>
                                  <a:pt x="10909" y="6604"/>
                                  <a:pt x="10096" y="5524"/>
                                  <a:pt x="0" y="5524"/>
                                </a:cubicBezTo>
                                <a:lnTo>
                                  <a:pt x="0" y="0"/>
                                </a:ln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2025919300" name="Shape 29"/>
                        <wps:cNvSpPr/>
                        <wps:spPr>
                          <a:xfrm>
                            <a:off x="477088" y="499923"/>
                            <a:ext cx="74041" cy="71489"/>
                          </a:xfrm>
                          <a:custGeom>
                            <a:avLst/>
                            <a:gdLst/>
                            <a:ahLst/>
                            <a:cxnLst/>
                            <a:rect l="0" t="0" r="0" b="0"/>
                            <a:pathLst>
                              <a:path w="74041" h="71489">
                                <a:moveTo>
                                  <a:pt x="20726" y="0"/>
                                </a:moveTo>
                                <a:lnTo>
                                  <a:pt x="22873" y="940"/>
                                </a:lnTo>
                                <a:lnTo>
                                  <a:pt x="22873" y="45238"/>
                                </a:lnTo>
                                <a:cubicBezTo>
                                  <a:pt x="22873" y="50750"/>
                                  <a:pt x="22873" y="63818"/>
                                  <a:pt x="34595" y="63818"/>
                                </a:cubicBezTo>
                                <a:cubicBezTo>
                                  <a:pt x="40526" y="63818"/>
                                  <a:pt x="45771" y="60173"/>
                                  <a:pt x="50355" y="53988"/>
                                </a:cubicBezTo>
                                <a:lnTo>
                                  <a:pt x="50355" y="20460"/>
                                </a:lnTo>
                                <a:cubicBezTo>
                                  <a:pt x="50355" y="11583"/>
                                  <a:pt x="49809" y="10770"/>
                                  <a:pt x="43078" y="10770"/>
                                </a:cubicBezTo>
                                <a:lnTo>
                                  <a:pt x="43078" y="6465"/>
                                </a:lnTo>
                                <a:cubicBezTo>
                                  <a:pt x="49403" y="5524"/>
                                  <a:pt x="57074" y="3366"/>
                                  <a:pt x="63678" y="0"/>
                                </a:cubicBezTo>
                                <a:lnTo>
                                  <a:pt x="65697" y="940"/>
                                </a:lnTo>
                                <a:lnTo>
                                  <a:pt x="65697" y="54661"/>
                                </a:lnTo>
                                <a:cubicBezTo>
                                  <a:pt x="65697" y="64084"/>
                                  <a:pt x="66230" y="65164"/>
                                  <a:pt x="74041" y="65164"/>
                                </a:cubicBezTo>
                                <a:lnTo>
                                  <a:pt x="74041" y="69457"/>
                                </a:lnTo>
                                <a:cubicBezTo>
                                  <a:pt x="67170" y="69457"/>
                                  <a:pt x="60846" y="69457"/>
                                  <a:pt x="52768" y="71489"/>
                                </a:cubicBezTo>
                                <a:lnTo>
                                  <a:pt x="51295" y="70676"/>
                                </a:lnTo>
                                <a:lnTo>
                                  <a:pt x="50622" y="61392"/>
                                </a:lnTo>
                                <a:lnTo>
                                  <a:pt x="50216" y="61392"/>
                                </a:lnTo>
                                <a:cubicBezTo>
                                  <a:pt x="45631" y="66777"/>
                                  <a:pt x="39040" y="71489"/>
                                  <a:pt x="28804" y="71489"/>
                                </a:cubicBezTo>
                                <a:cubicBezTo>
                                  <a:pt x="13335" y="71489"/>
                                  <a:pt x="7404" y="62459"/>
                                  <a:pt x="7404" y="46978"/>
                                </a:cubicBezTo>
                                <a:lnTo>
                                  <a:pt x="7404" y="20600"/>
                                </a:lnTo>
                                <a:cubicBezTo>
                                  <a:pt x="7404" y="11710"/>
                                  <a:pt x="6858" y="10770"/>
                                  <a:pt x="0" y="10770"/>
                                </a:cubicBezTo>
                                <a:lnTo>
                                  <a:pt x="0" y="6465"/>
                                </a:lnTo>
                                <a:cubicBezTo>
                                  <a:pt x="6325" y="5524"/>
                                  <a:pt x="13995" y="3366"/>
                                  <a:pt x="20726"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2049170804" name="Shape 30"/>
                        <wps:cNvSpPr/>
                        <wps:spPr>
                          <a:xfrm>
                            <a:off x="433540" y="470345"/>
                            <a:ext cx="37224" cy="97603"/>
                          </a:xfrm>
                          <a:custGeom>
                            <a:avLst/>
                            <a:gdLst/>
                            <a:ahLst/>
                            <a:cxnLst/>
                            <a:rect l="0" t="0" r="0" b="0"/>
                            <a:pathLst>
                              <a:path w="37224" h="97603">
                                <a:moveTo>
                                  <a:pt x="0" y="0"/>
                                </a:moveTo>
                                <a:lnTo>
                                  <a:pt x="11227" y="1541"/>
                                </a:lnTo>
                                <a:cubicBezTo>
                                  <a:pt x="16561" y="3359"/>
                                  <a:pt x="20936" y="6153"/>
                                  <a:pt x="24841" y="10058"/>
                                </a:cubicBezTo>
                                <a:cubicBezTo>
                                  <a:pt x="33452" y="19076"/>
                                  <a:pt x="37224" y="32271"/>
                                  <a:pt x="37224" y="47892"/>
                                </a:cubicBezTo>
                                <a:cubicBezTo>
                                  <a:pt x="37224" y="63233"/>
                                  <a:pt x="33998" y="76556"/>
                                  <a:pt x="26187" y="85713"/>
                                </a:cubicBezTo>
                                <a:cubicBezTo>
                                  <a:pt x="22415" y="89954"/>
                                  <a:pt x="17872" y="93355"/>
                                  <a:pt x="11932" y="95695"/>
                                </a:cubicBezTo>
                                <a:lnTo>
                                  <a:pt x="0" y="97603"/>
                                </a:lnTo>
                                <a:lnTo>
                                  <a:pt x="0" y="91310"/>
                                </a:lnTo>
                                <a:lnTo>
                                  <a:pt x="359" y="91251"/>
                                </a:lnTo>
                                <a:cubicBezTo>
                                  <a:pt x="10885" y="87451"/>
                                  <a:pt x="20129" y="76492"/>
                                  <a:pt x="20129" y="49632"/>
                                </a:cubicBezTo>
                                <a:cubicBezTo>
                                  <a:pt x="20129" y="28429"/>
                                  <a:pt x="15429" y="14042"/>
                                  <a:pt x="4560" y="8173"/>
                                </a:cubicBezTo>
                                <a:lnTo>
                                  <a:pt x="0" y="7131"/>
                                </a:lnTo>
                                <a:lnTo>
                                  <a:pt x="0" y="0"/>
                                </a:ln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1442026783" name="Shape 31"/>
                        <wps:cNvSpPr/>
                        <wps:spPr>
                          <a:xfrm>
                            <a:off x="553009" y="464922"/>
                            <a:ext cx="38379" cy="106138"/>
                          </a:xfrm>
                          <a:custGeom>
                            <a:avLst/>
                            <a:gdLst/>
                            <a:ahLst/>
                            <a:cxnLst/>
                            <a:rect l="0" t="0" r="0" b="0"/>
                            <a:pathLst>
                              <a:path w="38379" h="106138">
                                <a:moveTo>
                                  <a:pt x="21006" y="0"/>
                                </a:moveTo>
                                <a:lnTo>
                                  <a:pt x="22898" y="940"/>
                                </a:lnTo>
                                <a:lnTo>
                                  <a:pt x="22898" y="42545"/>
                                </a:lnTo>
                                <a:lnTo>
                                  <a:pt x="23165" y="42545"/>
                                </a:lnTo>
                                <a:cubicBezTo>
                                  <a:pt x="25184" y="40456"/>
                                  <a:pt x="27607" y="38570"/>
                                  <a:pt x="30651" y="37206"/>
                                </a:cubicBezTo>
                                <a:lnTo>
                                  <a:pt x="38379" y="35688"/>
                                </a:lnTo>
                                <a:lnTo>
                                  <a:pt x="38379" y="41632"/>
                                </a:lnTo>
                                <a:lnTo>
                                  <a:pt x="37960" y="41466"/>
                                </a:lnTo>
                                <a:cubicBezTo>
                                  <a:pt x="31509" y="41466"/>
                                  <a:pt x="27064" y="44691"/>
                                  <a:pt x="22898" y="49403"/>
                                </a:cubicBezTo>
                                <a:lnTo>
                                  <a:pt x="22898" y="92494"/>
                                </a:lnTo>
                                <a:cubicBezTo>
                                  <a:pt x="25718" y="95453"/>
                                  <a:pt x="31102" y="100292"/>
                                  <a:pt x="37427" y="100292"/>
                                </a:cubicBezTo>
                                <a:lnTo>
                                  <a:pt x="38379" y="99668"/>
                                </a:lnTo>
                                <a:lnTo>
                                  <a:pt x="38379" y="106138"/>
                                </a:lnTo>
                                <a:lnTo>
                                  <a:pt x="29253" y="104432"/>
                                </a:lnTo>
                                <a:cubicBezTo>
                                  <a:pt x="26156" y="103118"/>
                                  <a:pt x="23495" y="101232"/>
                                  <a:pt x="20866" y="98946"/>
                                </a:cubicBezTo>
                                <a:lnTo>
                                  <a:pt x="20472" y="98946"/>
                                </a:lnTo>
                                <a:lnTo>
                                  <a:pt x="9296" y="105537"/>
                                </a:lnTo>
                                <a:lnTo>
                                  <a:pt x="7417" y="105004"/>
                                </a:lnTo>
                                <a:lnTo>
                                  <a:pt x="7417" y="19927"/>
                                </a:lnTo>
                                <a:cubicBezTo>
                                  <a:pt x="7417" y="11976"/>
                                  <a:pt x="6744" y="10770"/>
                                  <a:pt x="0" y="10770"/>
                                </a:cubicBezTo>
                                <a:lnTo>
                                  <a:pt x="0" y="6465"/>
                                </a:lnTo>
                                <a:cubicBezTo>
                                  <a:pt x="6604" y="5385"/>
                                  <a:pt x="13868" y="3493"/>
                                  <a:pt x="21006"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1678845276" name="Shape 32"/>
                        <wps:cNvSpPr/>
                        <wps:spPr>
                          <a:xfrm>
                            <a:off x="705002" y="499923"/>
                            <a:ext cx="74587" cy="69736"/>
                          </a:xfrm>
                          <a:custGeom>
                            <a:avLst/>
                            <a:gdLst/>
                            <a:ahLst/>
                            <a:cxnLst/>
                            <a:rect l="0" t="0" r="0" b="0"/>
                            <a:pathLst>
                              <a:path w="74587" h="69736">
                                <a:moveTo>
                                  <a:pt x="21006" y="0"/>
                                </a:moveTo>
                                <a:lnTo>
                                  <a:pt x="23152" y="1080"/>
                                </a:lnTo>
                                <a:lnTo>
                                  <a:pt x="23698" y="11977"/>
                                </a:lnTo>
                                <a:lnTo>
                                  <a:pt x="23965" y="11977"/>
                                </a:lnTo>
                                <a:cubicBezTo>
                                  <a:pt x="30023" y="4585"/>
                                  <a:pt x="37567" y="0"/>
                                  <a:pt x="46444" y="0"/>
                                </a:cubicBezTo>
                                <a:cubicBezTo>
                                  <a:pt x="61392" y="0"/>
                                  <a:pt x="67450" y="8078"/>
                                  <a:pt x="67450" y="22213"/>
                                </a:cubicBezTo>
                                <a:lnTo>
                                  <a:pt x="67450" y="54788"/>
                                </a:lnTo>
                                <a:cubicBezTo>
                                  <a:pt x="67450" y="63412"/>
                                  <a:pt x="68110" y="65025"/>
                                  <a:pt x="74587" y="65025"/>
                                </a:cubicBezTo>
                                <a:lnTo>
                                  <a:pt x="74587" y="69736"/>
                                </a:lnTo>
                                <a:lnTo>
                                  <a:pt x="45098" y="69736"/>
                                </a:lnTo>
                                <a:lnTo>
                                  <a:pt x="45098" y="65025"/>
                                </a:lnTo>
                                <a:cubicBezTo>
                                  <a:pt x="51562" y="65025"/>
                                  <a:pt x="52095" y="64084"/>
                                  <a:pt x="52095" y="54394"/>
                                </a:cubicBezTo>
                                <a:lnTo>
                                  <a:pt x="52095" y="22619"/>
                                </a:lnTo>
                                <a:cubicBezTo>
                                  <a:pt x="52095" y="11710"/>
                                  <a:pt x="48870" y="6998"/>
                                  <a:pt x="41059" y="6998"/>
                                </a:cubicBezTo>
                                <a:cubicBezTo>
                                  <a:pt x="35674" y="6998"/>
                                  <a:pt x="29477" y="11977"/>
                                  <a:pt x="23965" y="19660"/>
                                </a:cubicBezTo>
                                <a:lnTo>
                                  <a:pt x="23965" y="54521"/>
                                </a:lnTo>
                                <a:cubicBezTo>
                                  <a:pt x="23965" y="64084"/>
                                  <a:pt x="24232" y="65025"/>
                                  <a:pt x="30696" y="65025"/>
                                </a:cubicBezTo>
                                <a:lnTo>
                                  <a:pt x="30696" y="69736"/>
                                </a:lnTo>
                                <a:lnTo>
                                  <a:pt x="0" y="69736"/>
                                </a:lnTo>
                                <a:lnTo>
                                  <a:pt x="0" y="65025"/>
                                </a:lnTo>
                                <a:cubicBezTo>
                                  <a:pt x="7810" y="65025"/>
                                  <a:pt x="8611" y="63945"/>
                                  <a:pt x="8611" y="54394"/>
                                </a:cubicBezTo>
                                <a:lnTo>
                                  <a:pt x="8611" y="21006"/>
                                </a:lnTo>
                                <a:cubicBezTo>
                                  <a:pt x="8611" y="11850"/>
                                  <a:pt x="7671" y="10630"/>
                                  <a:pt x="0" y="10770"/>
                                </a:cubicBezTo>
                                <a:lnTo>
                                  <a:pt x="0" y="6465"/>
                                </a:lnTo>
                                <a:cubicBezTo>
                                  <a:pt x="7137" y="5524"/>
                                  <a:pt x="14541" y="3493"/>
                                  <a:pt x="21006"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1155212656" name="Shape 33"/>
                        <wps:cNvSpPr/>
                        <wps:spPr>
                          <a:xfrm>
                            <a:off x="664743" y="499923"/>
                            <a:ext cx="33261" cy="69736"/>
                          </a:xfrm>
                          <a:custGeom>
                            <a:avLst/>
                            <a:gdLst/>
                            <a:ahLst/>
                            <a:cxnLst/>
                            <a:rect l="0" t="0" r="0" b="0"/>
                            <a:pathLst>
                              <a:path w="33261" h="69736">
                                <a:moveTo>
                                  <a:pt x="22898" y="0"/>
                                </a:moveTo>
                                <a:lnTo>
                                  <a:pt x="24638" y="940"/>
                                </a:lnTo>
                                <a:lnTo>
                                  <a:pt x="24638" y="54521"/>
                                </a:lnTo>
                                <a:cubicBezTo>
                                  <a:pt x="24638" y="63818"/>
                                  <a:pt x="25311" y="65025"/>
                                  <a:pt x="33261" y="65025"/>
                                </a:cubicBezTo>
                                <a:lnTo>
                                  <a:pt x="33261" y="69736"/>
                                </a:lnTo>
                                <a:lnTo>
                                  <a:pt x="0" y="69736"/>
                                </a:lnTo>
                                <a:lnTo>
                                  <a:pt x="0" y="65025"/>
                                </a:lnTo>
                                <a:cubicBezTo>
                                  <a:pt x="8623" y="65025"/>
                                  <a:pt x="9157" y="63818"/>
                                  <a:pt x="9157" y="54394"/>
                                </a:cubicBezTo>
                                <a:lnTo>
                                  <a:pt x="9157" y="20727"/>
                                </a:lnTo>
                                <a:cubicBezTo>
                                  <a:pt x="9157" y="11303"/>
                                  <a:pt x="8750" y="10770"/>
                                  <a:pt x="0" y="10770"/>
                                </a:cubicBezTo>
                                <a:lnTo>
                                  <a:pt x="0" y="6465"/>
                                </a:lnTo>
                                <a:cubicBezTo>
                                  <a:pt x="7950" y="5652"/>
                                  <a:pt x="14948" y="3632"/>
                                  <a:pt x="22898"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865965769" name="Shape 34"/>
                        <wps:cNvSpPr/>
                        <wps:spPr>
                          <a:xfrm>
                            <a:off x="591388" y="499923"/>
                            <a:ext cx="31903" cy="71489"/>
                          </a:xfrm>
                          <a:custGeom>
                            <a:avLst/>
                            <a:gdLst/>
                            <a:ahLst/>
                            <a:cxnLst/>
                            <a:rect l="0" t="0" r="0" b="0"/>
                            <a:pathLst>
                              <a:path w="31903" h="71489">
                                <a:moveTo>
                                  <a:pt x="3493" y="0"/>
                                </a:moveTo>
                                <a:cubicBezTo>
                                  <a:pt x="23279" y="0"/>
                                  <a:pt x="31903" y="16421"/>
                                  <a:pt x="31903" y="34595"/>
                                </a:cubicBezTo>
                                <a:cubicBezTo>
                                  <a:pt x="31903" y="54928"/>
                                  <a:pt x="21260" y="71489"/>
                                  <a:pt x="1880" y="71489"/>
                                </a:cubicBezTo>
                                <a:lnTo>
                                  <a:pt x="0" y="71138"/>
                                </a:lnTo>
                                <a:lnTo>
                                  <a:pt x="0" y="64667"/>
                                </a:lnTo>
                                <a:lnTo>
                                  <a:pt x="11255" y="57281"/>
                                </a:lnTo>
                                <a:cubicBezTo>
                                  <a:pt x="14034" y="52064"/>
                                  <a:pt x="15481" y="44425"/>
                                  <a:pt x="15481" y="34735"/>
                                </a:cubicBezTo>
                                <a:cubicBezTo>
                                  <a:pt x="15481" y="29582"/>
                                  <a:pt x="14874" y="16256"/>
                                  <a:pt x="8318" y="9916"/>
                                </a:cubicBezTo>
                                <a:lnTo>
                                  <a:pt x="0" y="6631"/>
                                </a:lnTo>
                                <a:lnTo>
                                  <a:pt x="0" y="687"/>
                                </a:lnTo>
                                <a:lnTo>
                                  <a:pt x="3493" y="0"/>
                                </a:ln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1543205474" name="Shape 35"/>
                        <wps:cNvSpPr/>
                        <wps:spPr>
                          <a:xfrm>
                            <a:off x="671894" y="472047"/>
                            <a:ext cx="18161" cy="20332"/>
                          </a:xfrm>
                          <a:custGeom>
                            <a:avLst/>
                            <a:gdLst/>
                            <a:ahLst/>
                            <a:cxnLst/>
                            <a:rect l="0" t="0" r="0" b="0"/>
                            <a:pathLst>
                              <a:path w="18161" h="20332">
                                <a:moveTo>
                                  <a:pt x="9004" y="0"/>
                                </a:moveTo>
                                <a:cubicBezTo>
                                  <a:pt x="14529" y="0"/>
                                  <a:pt x="18161" y="4318"/>
                                  <a:pt x="18161" y="10109"/>
                                </a:cubicBezTo>
                                <a:cubicBezTo>
                                  <a:pt x="18161" y="16433"/>
                                  <a:pt x="14122" y="20332"/>
                                  <a:pt x="9004" y="20332"/>
                                </a:cubicBezTo>
                                <a:cubicBezTo>
                                  <a:pt x="3899" y="20332"/>
                                  <a:pt x="0" y="16433"/>
                                  <a:pt x="0" y="10109"/>
                                </a:cubicBezTo>
                                <a:cubicBezTo>
                                  <a:pt x="0" y="4051"/>
                                  <a:pt x="3899" y="0"/>
                                  <a:pt x="9004"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1518993930" name="Shape 36"/>
                        <wps:cNvSpPr/>
                        <wps:spPr>
                          <a:xfrm>
                            <a:off x="626110" y="464922"/>
                            <a:ext cx="33261" cy="104737"/>
                          </a:xfrm>
                          <a:custGeom>
                            <a:avLst/>
                            <a:gdLst/>
                            <a:ahLst/>
                            <a:cxnLst/>
                            <a:rect l="0" t="0" r="0" b="0"/>
                            <a:pathLst>
                              <a:path w="33261" h="104737">
                                <a:moveTo>
                                  <a:pt x="22758" y="0"/>
                                </a:moveTo>
                                <a:lnTo>
                                  <a:pt x="24638" y="1080"/>
                                </a:lnTo>
                                <a:lnTo>
                                  <a:pt x="24638" y="89522"/>
                                </a:lnTo>
                                <a:cubicBezTo>
                                  <a:pt x="24638" y="98540"/>
                                  <a:pt x="25184" y="100026"/>
                                  <a:pt x="33261" y="100026"/>
                                </a:cubicBezTo>
                                <a:lnTo>
                                  <a:pt x="33261" y="104737"/>
                                </a:lnTo>
                                <a:lnTo>
                                  <a:pt x="0" y="104737"/>
                                </a:lnTo>
                                <a:lnTo>
                                  <a:pt x="0" y="100026"/>
                                </a:lnTo>
                                <a:cubicBezTo>
                                  <a:pt x="8623" y="100026"/>
                                  <a:pt x="9296" y="98540"/>
                                  <a:pt x="9296" y="89395"/>
                                </a:cubicBezTo>
                                <a:lnTo>
                                  <a:pt x="9296" y="20460"/>
                                </a:lnTo>
                                <a:cubicBezTo>
                                  <a:pt x="9296" y="11976"/>
                                  <a:pt x="8623" y="10770"/>
                                  <a:pt x="0" y="10770"/>
                                </a:cubicBezTo>
                                <a:lnTo>
                                  <a:pt x="0" y="6465"/>
                                </a:lnTo>
                                <a:cubicBezTo>
                                  <a:pt x="7683" y="5512"/>
                                  <a:pt x="15088" y="3632"/>
                                  <a:pt x="22758"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1764835690" name="Shape 37"/>
                        <wps:cNvSpPr/>
                        <wps:spPr>
                          <a:xfrm>
                            <a:off x="652192" y="408754"/>
                            <a:ext cx="16885" cy="36410"/>
                          </a:xfrm>
                          <a:custGeom>
                            <a:avLst/>
                            <a:gdLst/>
                            <a:ahLst/>
                            <a:cxnLst/>
                            <a:rect l="0" t="0" r="0" b="0"/>
                            <a:pathLst>
                              <a:path w="16885" h="36410">
                                <a:moveTo>
                                  <a:pt x="16885" y="0"/>
                                </a:moveTo>
                                <a:lnTo>
                                  <a:pt x="16885" y="2721"/>
                                </a:lnTo>
                                <a:lnTo>
                                  <a:pt x="9750" y="7813"/>
                                </a:lnTo>
                                <a:cubicBezTo>
                                  <a:pt x="8522" y="10799"/>
                                  <a:pt x="8230" y="14660"/>
                                  <a:pt x="8230" y="18159"/>
                                </a:cubicBezTo>
                                <a:cubicBezTo>
                                  <a:pt x="8230" y="21632"/>
                                  <a:pt x="8538" y="25500"/>
                                  <a:pt x="9774" y="28498"/>
                                </a:cubicBezTo>
                                <a:lnTo>
                                  <a:pt x="16885" y="33623"/>
                                </a:lnTo>
                                <a:lnTo>
                                  <a:pt x="16885" y="36410"/>
                                </a:lnTo>
                                <a:lnTo>
                                  <a:pt x="4691" y="32219"/>
                                </a:lnTo>
                                <a:cubicBezTo>
                                  <a:pt x="1715" y="29274"/>
                                  <a:pt x="0" y="24655"/>
                                  <a:pt x="0" y="17955"/>
                                </a:cubicBezTo>
                                <a:cubicBezTo>
                                  <a:pt x="0" y="12767"/>
                                  <a:pt x="1235" y="8272"/>
                                  <a:pt x="3972" y="5073"/>
                                </a:cubicBezTo>
                                <a:lnTo>
                                  <a:pt x="16885" y="0"/>
                                </a:ln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708932772" name="Shape 38"/>
                        <wps:cNvSpPr/>
                        <wps:spPr>
                          <a:xfrm>
                            <a:off x="557132" y="408727"/>
                            <a:ext cx="16954" cy="35560"/>
                          </a:xfrm>
                          <a:custGeom>
                            <a:avLst/>
                            <a:gdLst/>
                            <a:ahLst/>
                            <a:cxnLst/>
                            <a:rect l="0" t="0" r="0" b="0"/>
                            <a:pathLst>
                              <a:path w="16954" h="35560">
                                <a:moveTo>
                                  <a:pt x="11671" y="0"/>
                                </a:moveTo>
                                <a:lnTo>
                                  <a:pt x="12560" y="482"/>
                                </a:lnTo>
                                <a:lnTo>
                                  <a:pt x="12560" y="27813"/>
                                </a:lnTo>
                                <a:cubicBezTo>
                                  <a:pt x="12560" y="32550"/>
                                  <a:pt x="12903" y="33172"/>
                                  <a:pt x="16954" y="33172"/>
                                </a:cubicBezTo>
                                <a:lnTo>
                                  <a:pt x="16954" y="35560"/>
                                </a:lnTo>
                                <a:lnTo>
                                  <a:pt x="0" y="35560"/>
                                </a:lnTo>
                                <a:lnTo>
                                  <a:pt x="0" y="33172"/>
                                </a:lnTo>
                                <a:cubicBezTo>
                                  <a:pt x="4394" y="33172"/>
                                  <a:pt x="4674" y="32550"/>
                                  <a:pt x="4674" y="27749"/>
                                </a:cubicBezTo>
                                <a:lnTo>
                                  <a:pt x="4674" y="10566"/>
                                </a:lnTo>
                                <a:cubicBezTo>
                                  <a:pt x="4674" y="5753"/>
                                  <a:pt x="4470" y="5486"/>
                                  <a:pt x="0" y="5486"/>
                                </a:cubicBezTo>
                                <a:lnTo>
                                  <a:pt x="0" y="3289"/>
                                </a:lnTo>
                                <a:cubicBezTo>
                                  <a:pt x="4051" y="2883"/>
                                  <a:pt x="7620" y="1854"/>
                                  <a:pt x="11671"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397503799" name="Shape 39"/>
                        <wps:cNvSpPr/>
                        <wps:spPr>
                          <a:xfrm>
                            <a:off x="575814" y="399176"/>
                            <a:ext cx="57620" cy="63665"/>
                          </a:xfrm>
                          <a:custGeom>
                            <a:avLst/>
                            <a:gdLst/>
                            <a:ahLst/>
                            <a:cxnLst/>
                            <a:rect l="0" t="0" r="0" b="0"/>
                            <a:pathLst>
                              <a:path w="57620" h="63665">
                                <a:moveTo>
                                  <a:pt x="9957" y="0"/>
                                </a:moveTo>
                                <a:lnTo>
                                  <a:pt x="12357" y="0"/>
                                </a:lnTo>
                                <a:lnTo>
                                  <a:pt x="12357" y="10439"/>
                                </a:lnTo>
                                <a:lnTo>
                                  <a:pt x="21018" y="10439"/>
                                </a:lnTo>
                                <a:lnTo>
                                  <a:pt x="21082" y="10439"/>
                                </a:lnTo>
                                <a:lnTo>
                                  <a:pt x="36525" y="10439"/>
                                </a:lnTo>
                                <a:lnTo>
                                  <a:pt x="36525" y="12840"/>
                                </a:lnTo>
                                <a:cubicBezTo>
                                  <a:pt x="34328" y="12840"/>
                                  <a:pt x="33376" y="13182"/>
                                  <a:pt x="33376" y="14274"/>
                                </a:cubicBezTo>
                                <a:cubicBezTo>
                                  <a:pt x="33376" y="14897"/>
                                  <a:pt x="33642" y="15722"/>
                                  <a:pt x="34125" y="16891"/>
                                </a:cubicBezTo>
                                <a:lnTo>
                                  <a:pt x="41961" y="35916"/>
                                </a:lnTo>
                                <a:lnTo>
                                  <a:pt x="42101" y="35916"/>
                                </a:lnTo>
                                <a:lnTo>
                                  <a:pt x="49657" y="15722"/>
                                </a:lnTo>
                                <a:cubicBezTo>
                                  <a:pt x="49924" y="15036"/>
                                  <a:pt x="50140" y="14478"/>
                                  <a:pt x="50140" y="14071"/>
                                </a:cubicBezTo>
                                <a:cubicBezTo>
                                  <a:pt x="50140" y="13106"/>
                                  <a:pt x="49251" y="12840"/>
                                  <a:pt x="47041" y="12840"/>
                                </a:cubicBezTo>
                                <a:lnTo>
                                  <a:pt x="47041" y="10439"/>
                                </a:lnTo>
                                <a:lnTo>
                                  <a:pt x="57620" y="10439"/>
                                </a:lnTo>
                                <a:lnTo>
                                  <a:pt x="57620" y="12840"/>
                                </a:lnTo>
                                <a:cubicBezTo>
                                  <a:pt x="55207" y="12840"/>
                                  <a:pt x="54597" y="13246"/>
                                  <a:pt x="53365" y="16408"/>
                                </a:cubicBezTo>
                                <a:lnTo>
                                  <a:pt x="38862" y="53911"/>
                                </a:lnTo>
                                <a:cubicBezTo>
                                  <a:pt x="36259" y="59893"/>
                                  <a:pt x="33096" y="63665"/>
                                  <a:pt x="27813" y="63665"/>
                                </a:cubicBezTo>
                                <a:cubicBezTo>
                                  <a:pt x="22809" y="63665"/>
                                  <a:pt x="19914" y="60858"/>
                                  <a:pt x="19914" y="58103"/>
                                </a:cubicBezTo>
                                <a:cubicBezTo>
                                  <a:pt x="19914" y="56591"/>
                                  <a:pt x="21082" y="55423"/>
                                  <a:pt x="22390" y="55423"/>
                                </a:cubicBezTo>
                                <a:cubicBezTo>
                                  <a:pt x="24448" y="55423"/>
                                  <a:pt x="25413" y="56667"/>
                                  <a:pt x="26099" y="58103"/>
                                </a:cubicBezTo>
                                <a:cubicBezTo>
                                  <a:pt x="26784" y="59613"/>
                                  <a:pt x="27457" y="60719"/>
                                  <a:pt x="28842" y="60719"/>
                                </a:cubicBezTo>
                                <a:cubicBezTo>
                                  <a:pt x="31725" y="60719"/>
                                  <a:pt x="33858" y="56591"/>
                                  <a:pt x="35154" y="53708"/>
                                </a:cubicBezTo>
                                <a:lnTo>
                                  <a:pt x="38316" y="44717"/>
                                </a:lnTo>
                                <a:lnTo>
                                  <a:pt x="26035" y="17640"/>
                                </a:lnTo>
                                <a:lnTo>
                                  <a:pt x="21048" y="13322"/>
                                </a:lnTo>
                                <a:lnTo>
                                  <a:pt x="12357" y="13322"/>
                                </a:lnTo>
                                <a:lnTo>
                                  <a:pt x="12357" y="36678"/>
                                </a:lnTo>
                                <a:cubicBezTo>
                                  <a:pt x="12357" y="40869"/>
                                  <a:pt x="13652" y="42583"/>
                                  <a:pt x="16332" y="42583"/>
                                </a:cubicBezTo>
                                <a:cubicBezTo>
                                  <a:pt x="18186" y="42583"/>
                                  <a:pt x="19698" y="41973"/>
                                  <a:pt x="21349" y="40729"/>
                                </a:cubicBezTo>
                                <a:lnTo>
                                  <a:pt x="22784" y="42990"/>
                                </a:lnTo>
                                <a:cubicBezTo>
                                  <a:pt x="20523" y="44920"/>
                                  <a:pt x="17780" y="46012"/>
                                  <a:pt x="13868" y="46012"/>
                                </a:cubicBezTo>
                                <a:cubicBezTo>
                                  <a:pt x="9055" y="46012"/>
                                  <a:pt x="4534" y="44094"/>
                                  <a:pt x="4534" y="36678"/>
                                </a:cubicBezTo>
                                <a:lnTo>
                                  <a:pt x="4534" y="13322"/>
                                </a:lnTo>
                                <a:lnTo>
                                  <a:pt x="0" y="13322"/>
                                </a:lnTo>
                                <a:lnTo>
                                  <a:pt x="0" y="11061"/>
                                </a:lnTo>
                                <a:cubicBezTo>
                                  <a:pt x="5423" y="10579"/>
                                  <a:pt x="8026" y="7417"/>
                                  <a:pt x="9957"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289356946" name="Shape 40"/>
                        <wps:cNvSpPr/>
                        <wps:spPr>
                          <a:xfrm>
                            <a:off x="560765" y="394503"/>
                            <a:ext cx="9271" cy="10363"/>
                          </a:xfrm>
                          <a:custGeom>
                            <a:avLst/>
                            <a:gdLst/>
                            <a:ahLst/>
                            <a:cxnLst/>
                            <a:rect l="0" t="0" r="0" b="0"/>
                            <a:pathLst>
                              <a:path w="9271" h="10363">
                                <a:moveTo>
                                  <a:pt x="4597" y="0"/>
                                </a:moveTo>
                                <a:cubicBezTo>
                                  <a:pt x="7417" y="0"/>
                                  <a:pt x="9271" y="2197"/>
                                  <a:pt x="9271" y="5155"/>
                                </a:cubicBezTo>
                                <a:cubicBezTo>
                                  <a:pt x="9271" y="8369"/>
                                  <a:pt x="7214" y="10363"/>
                                  <a:pt x="4597" y="10363"/>
                                </a:cubicBezTo>
                                <a:cubicBezTo>
                                  <a:pt x="1994" y="10363"/>
                                  <a:pt x="0" y="8369"/>
                                  <a:pt x="0" y="5155"/>
                                </a:cubicBezTo>
                                <a:cubicBezTo>
                                  <a:pt x="0" y="2057"/>
                                  <a:pt x="1994" y="0"/>
                                  <a:pt x="4597"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727169840" name="Shape 41"/>
                        <wps:cNvSpPr/>
                        <wps:spPr>
                          <a:xfrm>
                            <a:off x="516467" y="392026"/>
                            <a:ext cx="37224" cy="53301"/>
                          </a:xfrm>
                          <a:custGeom>
                            <a:avLst/>
                            <a:gdLst/>
                            <a:ahLst/>
                            <a:cxnLst/>
                            <a:rect l="0" t="0" r="0" b="0"/>
                            <a:pathLst>
                              <a:path w="37224" h="53301">
                                <a:moveTo>
                                  <a:pt x="22111" y="0"/>
                                </a:moveTo>
                                <a:cubicBezTo>
                                  <a:pt x="25070" y="0"/>
                                  <a:pt x="29045" y="419"/>
                                  <a:pt x="33922" y="2400"/>
                                </a:cubicBezTo>
                                <a:cubicBezTo>
                                  <a:pt x="34341" y="6311"/>
                                  <a:pt x="34963" y="10579"/>
                                  <a:pt x="35712" y="14630"/>
                                </a:cubicBezTo>
                                <a:lnTo>
                                  <a:pt x="32207" y="15316"/>
                                </a:lnTo>
                                <a:cubicBezTo>
                                  <a:pt x="30759" y="7696"/>
                                  <a:pt x="29807" y="3162"/>
                                  <a:pt x="22454" y="3162"/>
                                </a:cubicBezTo>
                                <a:cubicBezTo>
                                  <a:pt x="10706" y="3162"/>
                                  <a:pt x="8788" y="17170"/>
                                  <a:pt x="8788" y="25755"/>
                                </a:cubicBezTo>
                                <a:cubicBezTo>
                                  <a:pt x="8788" y="42863"/>
                                  <a:pt x="15380" y="49466"/>
                                  <a:pt x="22111" y="49466"/>
                                </a:cubicBezTo>
                                <a:cubicBezTo>
                                  <a:pt x="29045" y="49466"/>
                                  <a:pt x="32347" y="43345"/>
                                  <a:pt x="33795" y="38544"/>
                                </a:cubicBezTo>
                                <a:lnTo>
                                  <a:pt x="37224" y="39357"/>
                                </a:lnTo>
                                <a:cubicBezTo>
                                  <a:pt x="34125" y="50419"/>
                                  <a:pt x="26848" y="53301"/>
                                  <a:pt x="20739" y="53301"/>
                                </a:cubicBezTo>
                                <a:cubicBezTo>
                                  <a:pt x="7341" y="53301"/>
                                  <a:pt x="0" y="44107"/>
                                  <a:pt x="0" y="26301"/>
                                </a:cubicBezTo>
                                <a:cubicBezTo>
                                  <a:pt x="0" y="9271"/>
                                  <a:pt x="8166" y="0"/>
                                  <a:pt x="22111"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1168662374" name="Shape 42"/>
                        <wps:cNvSpPr/>
                        <wps:spPr>
                          <a:xfrm>
                            <a:off x="669077" y="408727"/>
                            <a:ext cx="17037" cy="36461"/>
                          </a:xfrm>
                          <a:custGeom>
                            <a:avLst/>
                            <a:gdLst/>
                            <a:ahLst/>
                            <a:cxnLst/>
                            <a:rect l="0" t="0" r="0" b="0"/>
                            <a:pathLst>
                              <a:path w="17037" h="36461">
                                <a:moveTo>
                                  <a:pt x="70" y="0"/>
                                </a:moveTo>
                                <a:cubicBezTo>
                                  <a:pt x="12910" y="0"/>
                                  <a:pt x="17037" y="8572"/>
                                  <a:pt x="17037" y="17983"/>
                                </a:cubicBezTo>
                                <a:cubicBezTo>
                                  <a:pt x="17037" y="24929"/>
                                  <a:pt x="15323" y="29463"/>
                                  <a:pt x="12363" y="32283"/>
                                </a:cubicBezTo>
                                <a:cubicBezTo>
                                  <a:pt x="9277" y="35154"/>
                                  <a:pt x="5163" y="36461"/>
                                  <a:pt x="70" y="36461"/>
                                </a:cubicBezTo>
                                <a:lnTo>
                                  <a:pt x="0" y="36437"/>
                                </a:lnTo>
                                <a:lnTo>
                                  <a:pt x="0" y="33650"/>
                                </a:lnTo>
                                <a:lnTo>
                                  <a:pt x="6" y="33655"/>
                                </a:lnTo>
                                <a:cubicBezTo>
                                  <a:pt x="6877" y="33655"/>
                                  <a:pt x="8655" y="26505"/>
                                  <a:pt x="8655" y="18186"/>
                                </a:cubicBezTo>
                                <a:cubicBezTo>
                                  <a:pt x="8655" y="10426"/>
                                  <a:pt x="7156" y="2743"/>
                                  <a:pt x="6" y="2743"/>
                                </a:cubicBezTo>
                                <a:lnTo>
                                  <a:pt x="0" y="2748"/>
                                </a:lnTo>
                                <a:lnTo>
                                  <a:pt x="0" y="27"/>
                                </a:lnTo>
                                <a:lnTo>
                                  <a:pt x="70" y="0"/>
                                </a:ln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1950228760" name="Shape 43"/>
                        <wps:cNvSpPr/>
                        <wps:spPr>
                          <a:xfrm>
                            <a:off x="689416" y="390871"/>
                            <a:ext cx="27394" cy="53416"/>
                          </a:xfrm>
                          <a:custGeom>
                            <a:avLst/>
                            <a:gdLst/>
                            <a:ahLst/>
                            <a:cxnLst/>
                            <a:rect l="0" t="0" r="0" b="0"/>
                            <a:pathLst>
                              <a:path w="27394" h="53416">
                                <a:moveTo>
                                  <a:pt x="17234" y="0"/>
                                </a:moveTo>
                                <a:cubicBezTo>
                                  <a:pt x="23901" y="0"/>
                                  <a:pt x="27394" y="3975"/>
                                  <a:pt x="27394" y="6921"/>
                                </a:cubicBezTo>
                                <a:cubicBezTo>
                                  <a:pt x="27394" y="8775"/>
                                  <a:pt x="26505" y="10020"/>
                                  <a:pt x="24511" y="10020"/>
                                </a:cubicBezTo>
                                <a:cubicBezTo>
                                  <a:pt x="22174" y="10020"/>
                                  <a:pt x="21425" y="8230"/>
                                  <a:pt x="20739" y="6375"/>
                                </a:cubicBezTo>
                                <a:cubicBezTo>
                                  <a:pt x="19977" y="4597"/>
                                  <a:pt x="19368" y="2807"/>
                                  <a:pt x="17374" y="2807"/>
                                </a:cubicBezTo>
                                <a:cubicBezTo>
                                  <a:pt x="13183" y="2807"/>
                                  <a:pt x="12637" y="9258"/>
                                  <a:pt x="12637" y="13932"/>
                                </a:cubicBezTo>
                                <a:lnTo>
                                  <a:pt x="12637" y="18745"/>
                                </a:lnTo>
                                <a:lnTo>
                                  <a:pt x="20460" y="18745"/>
                                </a:lnTo>
                                <a:lnTo>
                                  <a:pt x="20460" y="21628"/>
                                </a:lnTo>
                                <a:lnTo>
                                  <a:pt x="12637" y="21628"/>
                                </a:lnTo>
                                <a:lnTo>
                                  <a:pt x="12637" y="45669"/>
                                </a:lnTo>
                                <a:cubicBezTo>
                                  <a:pt x="12637" y="50622"/>
                                  <a:pt x="13043" y="51029"/>
                                  <a:pt x="18263" y="51029"/>
                                </a:cubicBezTo>
                                <a:lnTo>
                                  <a:pt x="18263" y="53416"/>
                                </a:lnTo>
                                <a:lnTo>
                                  <a:pt x="0" y="53416"/>
                                </a:lnTo>
                                <a:lnTo>
                                  <a:pt x="0" y="51029"/>
                                </a:lnTo>
                                <a:cubicBezTo>
                                  <a:pt x="4394" y="51029"/>
                                  <a:pt x="4813" y="50546"/>
                                  <a:pt x="4813" y="45465"/>
                                </a:cubicBezTo>
                                <a:lnTo>
                                  <a:pt x="4813" y="21628"/>
                                </a:lnTo>
                                <a:lnTo>
                                  <a:pt x="76" y="21628"/>
                                </a:lnTo>
                                <a:lnTo>
                                  <a:pt x="76" y="18745"/>
                                </a:lnTo>
                                <a:lnTo>
                                  <a:pt x="4813" y="18745"/>
                                </a:lnTo>
                                <a:lnTo>
                                  <a:pt x="4813" y="13932"/>
                                </a:lnTo>
                                <a:cubicBezTo>
                                  <a:pt x="4813" y="2603"/>
                                  <a:pt x="11671" y="0"/>
                                  <a:pt x="17234"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279210060" name="Shape 44"/>
                        <wps:cNvSpPr/>
                        <wps:spPr>
                          <a:xfrm>
                            <a:off x="268199" y="202954"/>
                            <a:ext cx="253530" cy="383629"/>
                          </a:xfrm>
                          <a:custGeom>
                            <a:avLst/>
                            <a:gdLst/>
                            <a:ahLst/>
                            <a:cxnLst/>
                            <a:rect l="0" t="0" r="0" b="0"/>
                            <a:pathLst>
                              <a:path w="253530" h="383629">
                                <a:moveTo>
                                  <a:pt x="143878" y="1372"/>
                                </a:moveTo>
                                <a:cubicBezTo>
                                  <a:pt x="154991" y="0"/>
                                  <a:pt x="163144" y="4814"/>
                                  <a:pt x="170040" y="13653"/>
                                </a:cubicBezTo>
                                <a:cubicBezTo>
                                  <a:pt x="175031" y="20206"/>
                                  <a:pt x="174523" y="29299"/>
                                  <a:pt x="180124" y="32131"/>
                                </a:cubicBezTo>
                                <a:cubicBezTo>
                                  <a:pt x="180162" y="32169"/>
                                  <a:pt x="180213" y="32183"/>
                                  <a:pt x="180264" y="32207"/>
                                </a:cubicBezTo>
                                <a:cubicBezTo>
                                  <a:pt x="180315" y="32233"/>
                                  <a:pt x="180340" y="32271"/>
                                  <a:pt x="180391" y="32296"/>
                                </a:cubicBezTo>
                                <a:cubicBezTo>
                                  <a:pt x="185636" y="35713"/>
                                  <a:pt x="193269" y="30735"/>
                                  <a:pt x="201435" y="31776"/>
                                </a:cubicBezTo>
                                <a:cubicBezTo>
                                  <a:pt x="212535" y="33325"/>
                                  <a:pt x="220777" y="37998"/>
                                  <a:pt x="225146" y="48285"/>
                                </a:cubicBezTo>
                                <a:cubicBezTo>
                                  <a:pt x="233274" y="67438"/>
                                  <a:pt x="224155" y="89421"/>
                                  <a:pt x="205003" y="97549"/>
                                </a:cubicBezTo>
                                <a:cubicBezTo>
                                  <a:pt x="185865" y="105677"/>
                                  <a:pt x="173355" y="102312"/>
                                  <a:pt x="154216" y="110440"/>
                                </a:cubicBezTo>
                                <a:cubicBezTo>
                                  <a:pt x="147993" y="113132"/>
                                  <a:pt x="142265" y="117882"/>
                                  <a:pt x="138430" y="122022"/>
                                </a:cubicBezTo>
                                <a:cubicBezTo>
                                  <a:pt x="143891" y="123952"/>
                                  <a:pt x="152146" y="125603"/>
                                  <a:pt x="159652" y="124740"/>
                                </a:cubicBezTo>
                                <a:cubicBezTo>
                                  <a:pt x="180302" y="122200"/>
                                  <a:pt x="189446" y="113043"/>
                                  <a:pt x="210096" y="110503"/>
                                </a:cubicBezTo>
                                <a:cubicBezTo>
                                  <a:pt x="230734" y="107963"/>
                                  <a:pt x="249631" y="122454"/>
                                  <a:pt x="252171" y="143091"/>
                                </a:cubicBezTo>
                                <a:cubicBezTo>
                                  <a:pt x="253530" y="154191"/>
                                  <a:pt x="248717" y="162358"/>
                                  <a:pt x="239878" y="169253"/>
                                </a:cubicBezTo>
                                <a:cubicBezTo>
                                  <a:pt x="233324" y="174244"/>
                                  <a:pt x="224231" y="173737"/>
                                  <a:pt x="221399" y="179325"/>
                                </a:cubicBezTo>
                                <a:cubicBezTo>
                                  <a:pt x="221374" y="179363"/>
                                  <a:pt x="221361" y="179426"/>
                                  <a:pt x="221336" y="179477"/>
                                </a:cubicBezTo>
                                <a:cubicBezTo>
                                  <a:pt x="221310" y="179515"/>
                                  <a:pt x="221259" y="179553"/>
                                  <a:pt x="221234" y="179604"/>
                                </a:cubicBezTo>
                                <a:cubicBezTo>
                                  <a:pt x="217818" y="184849"/>
                                  <a:pt x="222809" y="192469"/>
                                  <a:pt x="221755" y="200647"/>
                                </a:cubicBezTo>
                                <a:cubicBezTo>
                                  <a:pt x="220205" y="211748"/>
                                  <a:pt x="215544" y="219990"/>
                                  <a:pt x="205245" y="224358"/>
                                </a:cubicBezTo>
                                <a:cubicBezTo>
                                  <a:pt x="186106" y="232487"/>
                                  <a:pt x="164122" y="223368"/>
                                  <a:pt x="155994" y="204216"/>
                                </a:cubicBezTo>
                                <a:cubicBezTo>
                                  <a:pt x="147866" y="185078"/>
                                  <a:pt x="151219" y="172555"/>
                                  <a:pt x="143091" y="153416"/>
                                </a:cubicBezTo>
                                <a:cubicBezTo>
                                  <a:pt x="139941" y="146139"/>
                                  <a:pt x="129489" y="135865"/>
                                  <a:pt x="129489" y="135865"/>
                                </a:cubicBezTo>
                                <a:cubicBezTo>
                                  <a:pt x="129489" y="135865"/>
                                  <a:pt x="128943" y="135687"/>
                                  <a:pt x="128080" y="135370"/>
                                </a:cubicBezTo>
                                <a:cubicBezTo>
                                  <a:pt x="81890" y="192736"/>
                                  <a:pt x="58293" y="289344"/>
                                  <a:pt x="51968" y="383629"/>
                                </a:cubicBezTo>
                                <a:cubicBezTo>
                                  <a:pt x="47371" y="376911"/>
                                  <a:pt x="40767" y="371704"/>
                                  <a:pt x="33185" y="368846"/>
                                </a:cubicBezTo>
                                <a:cubicBezTo>
                                  <a:pt x="46863" y="292418"/>
                                  <a:pt x="65151" y="205283"/>
                                  <a:pt x="116167" y="129337"/>
                                </a:cubicBezTo>
                                <a:cubicBezTo>
                                  <a:pt x="115748" y="128855"/>
                                  <a:pt x="115557" y="128384"/>
                                  <a:pt x="115761" y="127966"/>
                                </a:cubicBezTo>
                                <a:cubicBezTo>
                                  <a:pt x="110338" y="125921"/>
                                  <a:pt x="101702" y="124092"/>
                                  <a:pt x="93866" y="124994"/>
                                </a:cubicBezTo>
                                <a:cubicBezTo>
                                  <a:pt x="73228" y="127534"/>
                                  <a:pt x="64072" y="136703"/>
                                  <a:pt x="43434" y="139230"/>
                                </a:cubicBezTo>
                                <a:cubicBezTo>
                                  <a:pt x="22784" y="141770"/>
                                  <a:pt x="3886" y="127292"/>
                                  <a:pt x="1359" y="106642"/>
                                </a:cubicBezTo>
                                <a:cubicBezTo>
                                  <a:pt x="0" y="95542"/>
                                  <a:pt x="4801" y="87376"/>
                                  <a:pt x="13640" y="80493"/>
                                </a:cubicBezTo>
                                <a:cubicBezTo>
                                  <a:pt x="20193" y="75489"/>
                                  <a:pt x="29286" y="75997"/>
                                  <a:pt x="32118" y="70409"/>
                                </a:cubicBezTo>
                                <a:cubicBezTo>
                                  <a:pt x="32156" y="70371"/>
                                  <a:pt x="32156" y="70307"/>
                                  <a:pt x="32182" y="70269"/>
                                </a:cubicBezTo>
                                <a:cubicBezTo>
                                  <a:pt x="32207" y="70219"/>
                                  <a:pt x="32258" y="70180"/>
                                  <a:pt x="32283" y="70130"/>
                                </a:cubicBezTo>
                                <a:cubicBezTo>
                                  <a:pt x="35700" y="64898"/>
                                  <a:pt x="30721" y="57265"/>
                                  <a:pt x="31763" y="49099"/>
                                </a:cubicBezTo>
                                <a:cubicBezTo>
                                  <a:pt x="33325" y="37998"/>
                                  <a:pt x="37973" y="29744"/>
                                  <a:pt x="48273" y="25375"/>
                                </a:cubicBezTo>
                                <a:cubicBezTo>
                                  <a:pt x="67412" y="17247"/>
                                  <a:pt x="89408" y="26378"/>
                                  <a:pt x="97536" y="45517"/>
                                </a:cubicBezTo>
                                <a:cubicBezTo>
                                  <a:pt x="105651" y="64669"/>
                                  <a:pt x="102299" y="77178"/>
                                  <a:pt x="110427" y="96317"/>
                                </a:cubicBezTo>
                                <a:cubicBezTo>
                                  <a:pt x="113436" y="103251"/>
                                  <a:pt x="118999" y="109589"/>
                                  <a:pt x="123406" y="113348"/>
                                </a:cubicBezTo>
                                <a:cubicBezTo>
                                  <a:pt x="125070" y="107950"/>
                                  <a:pt x="126302" y="100597"/>
                                  <a:pt x="125527" y="93891"/>
                                </a:cubicBezTo>
                                <a:cubicBezTo>
                                  <a:pt x="123000" y="73241"/>
                                  <a:pt x="113830" y="64084"/>
                                  <a:pt x="111290" y="43447"/>
                                </a:cubicBezTo>
                                <a:cubicBezTo>
                                  <a:pt x="108763" y="22797"/>
                                  <a:pt x="123241" y="3912"/>
                                  <a:pt x="143878" y="1372"/>
                                </a:cubicBez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696707798" name="Shape 45"/>
                        <wps:cNvSpPr/>
                        <wps:spPr>
                          <a:xfrm>
                            <a:off x="519527" y="625622"/>
                            <a:ext cx="15938" cy="34998"/>
                          </a:xfrm>
                          <a:custGeom>
                            <a:avLst/>
                            <a:gdLst/>
                            <a:ahLst/>
                            <a:cxnLst/>
                            <a:rect l="0" t="0" r="0" b="0"/>
                            <a:pathLst>
                              <a:path w="15938" h="34998">
                                <a:moveTo>
                                  <a:pt x="15938" y="0"/>
                                </a:moveTo>
                                <a:lnTo>
                                  <a:pt x="15938" y="4893"/>
                                </a:lnTo>
                                <a:lnTo>
                                  <a:pt x="8946" y="8606"/>
                                </a:lnTo>
                                <a:cubicBezTo>
                                  <a:pt x="7360" y="10902"/>
                                  <a:pt x="6540" y="14074"/>
                                  <a:pt x="6540" y="17573"/>
                                </a:cubicBezTo>
                                <a:cubicBezTo>
                                  <a:pt x="6540" y="21053"/>
                                  <a:pt x="7410" y="24168"/>
                                  <a:pt x="9022" y="26412"/>
                                </a:cubicBezTo>
                                <a:lnTo>
                                  <a:pt x="15938" y="30025"/>
                                </a:lnTo>
                                <a:lnTo>
                                  <a:pt x="15938" y="34885"/>
                                </a:lnTo>
                                <a:lnTo>
                                  <a:pt x="15659" y="34998"/>
                                </a:lnTo>
                                <a:cubicBezTo>
                                  <a:pt x="6032" y="34998"/>
                                  <a:pt x="0" y="27670"/>
                                  <a:pt x="0" y="17738"/>
                                </a:cubicBezTo>
                                <a:cubicBezTo>
                                  <a:pt x="0" y="12494"/>
                                  <a:pt x="1641" y="8036"/>
                                  <a:pt x="4482" y="4890"/>
                                </a:cubicBezTo>
                                <a:lnTo>
                                  <a:pt x="15938" y="0"/>
                                </a:ln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1257970340" name="Shape 1273"/>
                        <wps:cNvSpPr/>
                        <wps:spPr>
                          <a:xfrm>
                            <a:off x="599333" y="626139"/>
                            <a:ext cx="9144" cy="33934"/>
                          </a:xfrm>
                          <a:custGeom>
                            <a:avLst/>
                            <a:gdLst/>
                            <a:ahLst/>
                            <a:cxnLst/>
                            <a:rect l="0" t="0" r="0" b="0"/>
                            <a:pathLst>
                              <a:path w="9144" h="33934">
                                <a:moveTo>
                                  <a:pt x="0" y="0"/>
                                </a:moveTo>
                                <a:lnTo>
                                  <a:pt x="9144" y="0"/>
                                </a:lnTo>
                                <a:lnTo>
                                  <a:pt x="9144" y="33934"/>
                                </a:lnTo>
                                <a:lnTo>
                                  <a:pt x="0" y="33934"/>
                                </a:lnTo>
                                <a:lnTo>
                                  <a:pt x="0" y="0"/>
                                </a:lnTo>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420315325" name="Shape 47"/>
                        <wps:cNvSpPr/>
                        <wps:spPr>
                          <a:xfrm>
                            <a:off x="559798" y="626139"/>
                            <a:ext cx="26721" cy="33934"/>
                          </a:xfrm>
                          <a:custGeom>
                            <a:avLst/>
                            <a:gdLst/>
                            <a:ahLst/>
                            <a:cxnLst/>
                            <a:rect l="0" t="0" r="0" b="0"/>
                            <a:pathLst>
                              <a:path w="26721" h="33934">
                                <a:moveTo>
                                  <a:pt x="0" y="0"/>
                                </a:moveTo>
                                <a:lnTo>
                                  <a:pt x="6172" y="0"/>
                                </a:lnTo>
                                <a:lnTo>
                                  <a:pt x="6172" y="13602"/>
                                </a:lnTo>
                                <a:lnTo>
                                  <a:pt x="20536" y="13602"/>
                                </a:lnTo>
                                <a:lnTo>
                                  <a:pt x="20536" y="0"/>
                                </a:lnTo>
                                <a:lnTo>
                                  <a:pt x="26721" y="0"/>
                                </a:lnTo>
                                <a:lnTo>
                                  <a:pt x="26721" y="33934"/>
                                </a:lnTo>
                                <a:lnTo>
                                  <a:pt x="20536" y="33934"/>
                                </a:lnTo>
                                <a:lnTo>
                                  <a:pt x="20536" y="18974"/>
                                </a:lnTo>
                                <a:lnTo>
                                  <a:pt x="6172" y="18974"/>
                                </a:lnTo>
                                <a:lnTo>
                                  <a:pt x="6172" y="33934"/>
                                </a:lnTo>
                                <a:lnTo>
                                  <a:pt x="0" y="33934"/>
                                </a:lnTo>
                                <a:lnTo>
                                  <a:pt x="0" y="0"/>
                                </a:ln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1419284529" name="Shape 48"/>
                        <wps:cNvSpPr/>
                        <wps:spPr>
                          <a:xfrm>
                            <a:off x="615310" y="625625"/>
                            <a:ext cx="15932" cy="34996"/>
                          </a:xfrm>
                          <a:custGeom>
                            <a:avLst/>
                            <a:gdLst/>
                            <a:ahLst/>
                            <a:cxnLst/>
                            <a:rect l="0" t="0" r="0" b="0"/>
                            <a:pathLst>
                              <a:path w="15932" h="34996">
                                <a:moveTo>
                                  <a:pt x="15932" y="0"/>
                                </a:moveTo>
                                <a:lnTo>
                                  <a:pt x="15932" y="4900"/>
                                </a:lnTo>
                                <a:lnTo>
                                  <a:pt x="8942" y="8603"/>
                                </a:lnTo>
                                <a:cubicBezTo>
                                  <a:pt x="7357" y="10900"/>
                                  <a:pt x="6540" y="14072"/>
                                  <a:pt x="6540" y="17571"/>
                                </a:cubicBezTo>
                                <a:cubicBezTo>
                                  <a:pt x="6540" y="21051"/>
                                  <a:pt x="7410" y="24165"/>
                                  <a:pt x="9023" y="26410"/>
                                </a:cubicBezTo>
                                <a:lnTo>
                                  <a:pt x="15932" y="30014"/>
                                </a:lnTo>
                                <a:lnTo>
                                  <a:pt x="15932" y="34885"/>
                                </a:lnTo>
                                <a:lnTo>
                                  <a:pt x="15659" y="34996"/>
                                </a:lnTo>
                                <a:cubicBezTo>
                                  <a:pt x="6032" y="34996"/>
                                  <a:pt x="0" y="27667"/>
                                  <a:pt x="0" y="17736"/>
                                </a:cubicBezTo>
                                <a:cubicBezTo>
                                  <a:pt x="0" y="12491"/>
                                  <a:pt x="1648" y="8034"/>
                                  <a:pt x="4491" y="4887"/>
                                </a:cubicBezTo>
                                <a:lnTo>
                                  <a:pt x="15932" y="0"/>
                                </a:ln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737315160" name="Shape 49"/>
                        <wps:cNvSpPr/>
                        <wps:spPr>
                          <a:xfrm>
                            <a:off x="535465" y="625530"/>
                            <a:ext cx="15926" cy="34978"/>
                          </a:xfrm>
                          <a:custGeom>
                            <a:avLst/>
                            <a:gdLst/>
                            <a:ahLst/>
                            <a:cxnLst/>
                            <a:rect l="0" t="0" r="0" b="0"/>
                            <a:pathLst>
                              <a:path w="15926" h="34978">
                                <a:moveTo>
                                  <a:pt x="216" y="0"/>
                                </a:moveTo>
                                <a:cubicBezTo>
                                  <a:pt x="10097" y="0"/>
                                  <a:pt x="15926" y="7506"/>
                                  <a:pt x="15926" y="17208"/>
                                </a:cubicBezTo>
                                <a:cubicBezTo>
                                  <a:pt x="15926" y="22905"/>
                                  <a:pt x="14199" y="27375"/>
                                  <a:pt x="11309" y="30421"/>
                                </a:cubicBezTo>
                                <a:lnTo>
                                  <a:pt x="0" y="34978"/>
                                </a:lnTo>
                                <a:lnTo>
                                  <a:pt x="0" y="30118"/>
                                </a:lnTo>
                                <a:lnTo>
                                  <a:pt x="13" y="30125"/>
                                </a:lnTo>
                                <a:cubicBezTo>
                                  <a:pt x="6020" y="30125"/>
                                  <a:pt x="9398" y="24523"/>
                                  <a:pt x="9398" y="17425"/>
                                </a:cubicBezTo>
                                <a:cubicBezTo>
                                  <a:pt x="9398" y="11023"/>
                                  <a:pt x="6210" y="4978"/>
                                  <a:pt x="13" y="4978"/>
                                </a:cubicBezTo>
                                <a:lnTo>
                                  <a:pt x="0" y="4985"/>
                                </a:lnTo>
                                <a:lnTo>
                                  <a:pt x="0" y="92"/>
                                </a:lnTo>
                                <a:lnTo>
                                  <a:pt x="216" y="0"/>
                                </a:ln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1484607422" name="Shape 50"/>
                        <wps:cNvSpPr/>
                        <wps:spPr>
                          <a:xfrm>
                            <a:off x="651937" y="652365"/>
                            <a:ext cx="9868" cy="13792"/>
                          </a:xfrm>
                          <a:custGeom>
                            <a:avLst/>
                            <a:gdLst/>
                            <a:ahLst/>
                            <a:cxnLst/>
                            <a:rect l="0" t="0" r="0" b="0"/>
                            <a:pathLst>
                              <a:path w="9868" h="13792">
                                <a:moveTo>
                                  <a:pt x="9868" y="0"/>
                                </a:moveTo>
                                <a:cubicBezTo>
                                  <a:pt x="8395" y="4738"/>
                                  <a:pt x="6185" y="10185"/>
                                  <a:pt x="4216" y="13398"/>
                                </a:cubicBezTo>
                                <a:lnTo>
                                  <a:pt x="0" y="13792"/>
                                </a:lnTo>
                                <a:cubicBezTo>
                                  <a:pt x="1359" y="9982"/>
                                  <a:pt x="2718" y="4687"/>
                                  <a:pt x="3365" y="495"/>
                                </a:cubicBezTo>
                                <a:lnTo>
                                  <a:pt x="9868" y="0"/>
                                </a:ln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1194051151" name="Shape 51"/>
                        <wps:cNvSpPr/>
                        <wps:spPr>
                          <a:xfrm>
                            <a:off x="749422" y="626139"/>
                            <a:ext cx="14675" cy="33934"/>
                          </a:xfrm>
                          <a:custGeom>
                            <a:avLst/>
                            <a:gdLst/>
                            <a:ahLst/>
                            <a:cxnLst/>
                            <a:rect l="0" t="0" r="0" b="0"/>
                            <a:pathLst>
                              <a:path w="14675" h="33934">
                                <a:moveTo>
                                  <a:pt x="10871" y="0"/>
                                </a:moveTo>
                                <a:lnTo>
                                  <a:pt x="14675" y="0"/>
                                </a:lnTo>
                                <a:lnTo>
                                  <a:pt x="14675" y="4951"/>
                                </a:lnTo>
                                <a:lnTo>
                                  <a:pt x="14669" y="4928"/>
                                </a:lnTo>
                                <a:lnTo>
                                  <a:pt x="14554" y="4928"/>
                                </a:lnTo>
                                <a:cubicBezTo>
                                  <a:pt x="14059" y="6896"/>
                                  <a:pt x="13487" y="9272"/>
                                  <a:pt x="12941" y="11265"/>
                                </a:cubicBezTo>
                                <a:lnTo>
                                  <a:pt x="10325" y="19634"/>
                                </a:lnTo>
                                <a:lnTo>
                                  <a:pt x="14675" y="19634"/>
                                </a:lnTo>
                                <a:lnTo>
                                  <a:pt x="14675" y="24308"/>
                                </a:lnTo>
                                <a:lnTo>
                                  <a:pt x="9309" y="24308"/>
                                </a:lnTo>
                                <a:lnTo>
                                  <a:pt x="6388" y="33934"/>
                                </a:lnTo>
                                <a:lnTo>
                                  <a:pt x="0" y="33934"/>
                                </a:lnTo>
                                <a:lnTo>
                                  <a:pt x="10871" y="0"/>
                                </a:ln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1084327759" name="Shape 52"/>
                        <wps:cNvSpPr/>
                        <wps:spPr>
                          <a:xfrm>
                            <a:off x="684919" y="626139"/>
                            <a:ext cx="26479" cy="34481"/>
                          </a:xfrm>
                          <a:custGeom>
                            <a:avLst/>
                            <a:gdLst/>
                            <a:ahLst/>
                            <a:cxnLst/>
                            <a:rect l="0" t="0" r="0" b="0"/>
                            <a:pathLst>
                              <a:path w="26479" h="34481">
                                <a:moveTo>
                                  <a:pt x="0" y="0"/>
                                </a:moveTo>
                                <a:lnTo>
                                  <a:pt x="6185" y="0"/>
                                </a:lnTo>
                                <a:lnTo>
                                  <a:pt x="6185" y="19787"/>
                                </a:lnTo>
                                <a:cubicBezTo>
                                  <a:pt x="6185" y="26442"/>
                                  <a:pt x="8954" y="29515"/>
                                  <a:pt x="13144" y="29515"/>
                                </a:cubicBezTo>
                                <a:cubicBezTo>
                                  <a:pt x="17628" y="29515"/>
                                  <a:pt x="20295" y="26442"/>
                                  <a:pt x="20295" y="19787"/>
                                </a:cubicBezTo>
                                <a:lnTo>
                                  <a:pt x="20295" y="0"/>
                                </a:lnTo>
                                <a:lnTo>
                                  <a:pt x="26479" y="0"/>
                                </a:lnTo>
                                <a:lnTo>
                                  <a:pt x="26479" y="19380"/>
                                </a:lnTo>
                                <a:cubicBezTo>
                                  <a:pt x="26479" y="29858"/>
                                  <a:pt x="21082" y="34481"/>
                                  <a:pt x="12941" y="34481"/>
                                </a:cubicBezTo>
                                <a:cubicBezTo>
                                  <a:pt x="5080" y="34481"/>
                                  <a:pt x="0" y="30099"/>
                                  <a:pt x="0" y="19431"/>
                                </a:cubicBezTo>
                                <a:lnTo>
                                  <a:pt x="0" y="0"/>
                                </a:ln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1910726387" name="Shape 53"/>
                        <wps:cNvSpPr/>
                        <wps:spPr>
                          <a:xfrm>
                            <a:off x="720771" y="625594"/>
                            <a:ext cx="22047" cy="35027"/>
                          </a:xfrm>
                          <a:custGeom>
                            <a:avLst/>
                            <a:gdLst/>
                            <a:ahLst/>
                            <a:cxnLst/>
                            <a:rect l="0" t="0" r="0" b="0"/>
                            <a:pathLst>
                              <a:path w="22047" h="35027">
                                <a:moveTo>
                                  <a:pt x="12586" y="0"/>
                                </a:moveTo>
                                <a:cubicBezTo>
                                  <a:pt x="16269" y="0"/>
                                  <a:pt x="18936" y="788"/>
                                  <a:pt x="20688" y="1753"/>
                                </a:cubicBezTo>
                                <a:lnTo>
                                  <a:pt x="19228" y="6680"/>
                                </a:lnTo>
                                <a:cubicBezTo>
                                  <a:pt x="17983" y="6032"/>
                                  <a:pt x="15621" y="5067"/>
                                  <a:pt x="12433" y="5067"/>
                                </a:cubicBezTo>
                                <a:cubicBezTo>
                                  <a:pt x="8509" y="5067"/>
                                  <a:pt x="6845" y="7138"/>
                                  <a:pt x="6845" y="9144"/>
                                </a:cubicBezTo>
                                <a:cubicBezTo>
                                  <a:pt x="6845" y="11760"/>
                                  <a:pt x="8814" y="12979"/>
                                  <a:pt x="13335" y="14732"/>
                                </a:cubicBezTo>
                                <a:cubicBezTo>
                                  <a:pt x="19228" y="16954"/>
                                  <a:pt x="22047" y="19926"/>
                                  <a:pt x="22047" y="24829"/>
                                </a:cubicBezTo>
                                <a:cubicBezTo>
                                  <a:pt x="22047" y="30302"/>
                                  <a:pt x="17932" y="35027"/>
                                  <a:pt x="9220" y="35027"/>
                                </a:cubicBezTo>
                                <a:cubicBezTo>
                                  <a:pt x="5588" y="35027"/>
                                  <a:pt x="1854" y="34024"/>
                                  <a:pt x="0" y="32855"/>
                                </a:cubicBezTo>
                                <a:lnTo>
                                  <a:pt x="1410" y="27749"/>
                                </a:lnTo>
                                <a:cubicBezTo>
                                  <a:pt x="3378" y="28892"/>
                                  <a:pt x="6439" y="29908"/>
                                  <a:pt x="9614" y="29908"/>
                                </a:cubicBezTo>
                                <a:cubicBezTo>
                                  <a:pt x="13551" y="29908"/>
                                  <a:pt x="15761" y="28029"/>
                                  <a:pt x="15761" y="25273"/>
                                </a:cubicBezTo>
                                <a:cubicBezTo>
                                  <a:pt x="15761" y="22707"/>
                                  <a:pt x="14059" y="21196"/>
                                  <a:pt x="9766" y="19634"/>
                                </a:cubicBezTo>
                                <a:cubicBezTo>
                                  <a:pt x="4127" y="17602"/>
                                  <a:pt x="559" y="14643"/>
                                  <a:pt x="559" y="9754"/>
                                </a:cubicBezTo>
                                <a:cubicBezTo>
                                  <a:pt x="559" y="4178"/>
                                  <a:pt x="5182" y="0"/>
                                  <a:pt x="12586" y="0"/>
                                </a:cubicBez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658518211" name="Shape 54"/>
                        <wps:cNvSpPr/>
                        <wps:spPr>
                          <a:xfrm>
                            <a:off x="631242" y="625530"/>
                            <a:ext cx="15932" cy="34980"/>
                          </a:xfrm>
                          <a:custGeom>
                            <a:avLst/>
                            <a:gdLst/>
                            <a:ahLst/>
                            <a:cxnLst/>
                            <a:rect l="0" t="0" r="0" b="0"/>
                            <a:pathLst>
                              <a:path w="15932" h="34980">
                                <a:moveTo>
                                  <a:pt x="222" y="0"/>
                                </a:moveTo>
                                <a:cubicBezTo>
                                  <a:pt x="10090" y="0"/>
                                  <a:pt x="15932" y="7506"/>
                                  <a:pt x="15932" y="17208"/>
                                </a:cubicBezTo>
                                <a:cubicBezTo>
                                  <a:pt x="15932" y="22905"/>
                                  <a:pt x="14211" y="27375"/>
                                  <a:pt x="11325" y="30421"/>
                                </a:cubicBezTo>
                                <a:lnTo>
                                  <a:pt x="0" y="34980"/>
                                </a:lnTo>
                                <a:lnTo>
                                  <a:pt x="0" y="30108"/>
                                </a:lnTo>
                                <a:lnTo>
                                  <a:pt x="32" y="30125"/>
                                </a:lnTo>
                                <a:cubicBezTo>
                                  <a:pt x="6026" y="30125"/>
                                  <a:pt x="9392" y="24523"/>
                                  <a:pt x="9392" y="17425"/>
                                </a:cubicBezTo>
                                <a:cubicBezTo>
                                  <a:pt x="9392" y="11023"/>
                                  <a:pt x="6229" y="4978"/>
                                  <a:pt x="32" y="4978"/>
                                </a:cubicBezTo>
                                <a:lnTo>
                                  <a:pt x="0" y="4995"/>
                                </a:lnTo>
                                <a:lnTo>
                                  <a:pt x="0" y="95"/>
                                </a:lnTo>
                                <a:lnTo>
                                  <a:pt x="222" y="0"/>
                                </a:ln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78982522" name="Shape 55"/>
                        <wps:cNvSpPr/>
                        <wps:spPr>
                          <a:xfrm>
                            <a:off x="764097" y="626139"/>
                            <a:ext cx="15132" cy="33934"/>
                          </a:xfrm>
                          <a:custGeom>
                            <a:avLst/>
                            <a:gdLst/>
                            <a:ahLst/>
                            <a:cxnLst/>
                            <a:rect l="0" t="0" r="0" b="0"/>
                            <a:pathLst>
                              <a:path w="15132" h="33934">
                                <a:moveTo>
                                  <a:pt x="0" y="0"/>
                                </a:moveTo>
                                <a:lnTo>
                                  <a:pt x="4108" y="0"/>
                                </a:lnTo>
                                <a:lnTo>
                                  <a:pt x="15132" y="33934"/>
                                </a:lnTo>
                                <a:lnTo>
                                  <a:pt x="8426" y="33934"/>
                                </a:lnTo>
                                <a:lnTo>
                                  <a:pt x="5366" y="24308"/>
                                </a:lnTo>
                                <a:lnTo>
                                  <a:pt x="0" y="24308"/>
                                </a:lnTo>
                                <a:lnTo>
                                  <a:pt x="0" y="19634"/>
                                </a:lnTo>
                                <a:lnTo>
                                  <a:pt x="4350" y="19634"/>
                                </a:lnTo>
                                <a:lnTo>
                                  <a:pt x="1695" y="11265"/>
                                </a:lnTo>
                                <a:lnTo>
                                  <a:pt x="0" y="4951"/>
                                </a:lnTo>
                                <a:lnTo>
                                  <a:pt x="0" y="0"/>
                                </a:ln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1601661830" name="Shape 56"/>
                        <wps:cNvSpPr/>
                        <wps:spPr>
                          <a:xfrm>
                            <a:off x="390098" y="593466"/>
                            <a:ext cx="389484" cy="0"/>
                          </a:xfrm>
                          <a:custGeom>
                            <a:avLst/>
                            <a:gdLst/>
                            <a:ahLst/>
                            <a:cxnLst/>
                            <a:rect l="0" t="0" r="0" b="0"/>
                            <a:pathLst>
                              <a:path w="389484">
                                <a:moveTo>
                                  <a:pt x="0" y="0"/>
                                </a:moveTo>
                                <a:lnTo>
                                  <a:pt x="389484" y="0"/>
                                </a:lnTo>
                              </a:path>
                            </a:pathLst>
                          </a:custGeom>
                          <a:ln w="9525" cap="flat">
                            <a:miter lim="127000"/>
                          </a:ln>
                        </wps:spPr>
                        <wps:style>
                          <a:lnRef idx="1">
                            <a:srgbClr val="535658"/>
                          </a:lnRef>
                          <a:fillRef idx="0">
                            <a:srgbClr val="000000">
                              <a:alpha val="0"/>
                            </a:srgbClr>
                          </a:fillRef>
                          <a:effectRef idx="0">
                            <a:scrgbClr r="0" g="0" b="0"/>
                          </a:effectRef>
                          <a:fontRef idx="none"/>
                        </wps:style>
                        <wps:bodyPr/>
                      </wps:wsp>
                      <wps:wsp>
                        <wps:cNvPr id="1659777417" name="Rectangle 1659777417"/>
                        <wps:cNvSpPr/>
                        <wps:spPr>
                          <a:xfrm>
                            <a:off x="4748929" y="537331"/>
                            <a:ext cx="2526151" cy="251945"/>
                          </a:xfrm>
                          <a:prstGeom prst="rect">
                            <a:avLst/>
                          </a:prstGeom>
                          <a:ln>
                            <a:noFill/>
                          </a:ln>
                        </wps:spPr>
                        <wps:txbx>
                          <w:txbxContent>
                            <w:p w14:paraId="0767C6E3" w14:textId="77777777" w:rsidR="001868FF" w:rsidRPr="001868FF" w:rsidRDefault="001868FF" w:rsidP="001868FF">
                              <w:pPr>
                                <w:spacing w:after="160" w:line="259" w:lineRule="auto"/>
                                <w:rPr>
                                  <w:sz w:val="20"/>
                                  <w:szCs w:val="20"/>
                                </w:rPr>
                              </w:pPr>
                              <w:r w:rsidRPr="001868FF">
                                <w:rPr>
                                  <w:b/>
                                  <w:color w:val="FFFEFD"/>
                                  <w:sz w:val="20"/>
                                  <w:szCs w:val="20"/>
                                </w:rPr>
                                <w:t>Sustainable | Connected | Resilient</w:t>
                              </w:r>
                            </w:p>
                          </w:txbxContent>
                        </wps:txbx>
                        <wps:bodyPr horzOverflow="overflow" vert="horz" lIns="0" tIns="0" rIns="0" bIns="0" rtlCol="0">
                          <a:noAutofit/>
                        </wps:bodyPr>
                      </wps:wsp>
                      <wps:wsp>
                        <wps:cNvPr id="1472509815" name="Rectangle 1472509815"/>
                        <wps:cNvSpPr/>
                        <wps:spPr>
                          <a:xfrm>
                            <a:off x="3329437" y="492379"/>
                            <a:ext cx="1158317" cy="292082"/>
                          </a:xfrm>
                          <a:prstGeom prst="rect">
                            <a:avLst/>
                          </a:prstGeom>
                          <a:ln>
                            <a:noFill/>
                          </a:ln>
                        </wps:spPr>
                        <wps:txbx>
                          <w:txbxContent>
                            <w:p w14:paraId="148B42BD" w14:textId="029B4A9A" w:rsidR="001868FF" w:rsidRPr="005F4530" w:rsidRDefault="001868FF" w:rsidP="001868FF">
                              <w:pPr>
                                <w:spacing w:after="160" w:line="259" w:lineRule="auto"/>
                                <w:rPr>
                                  <w:sz w:val="16"/>
                                  <w:szCs w:val="16"/>
                                </w:rPr>
                              </w:pPr>
                              <w:r w:rsidRPr="005F4530">
                                <w:rPr>
                                  <w:b/>
                                  <w:color w:val="FFFEFD"/>
                                  <w:sz w:val="16"/>
                                  <w:szCs w:val="16"/>
                                </w:rPr>
                                <w:t>614.410.4</w:t>
                              </w:r>
                              <w:r w:rsidR="00E55328">
                                <w:rPr>
                                  <w:b/>
                                  <w:color w:val="FFFEFD"/>
                                  <w:sz w:val="16"/>
                                  <w:szCs w:val="16"/>
                                </w:rPr>
                                <w:t>740</w:t>
                              </w:r>
                              <w:r w:rsidRPr="005F4530">
                                <w:rPr>
                                  <w:b/>
                                  <w:color w:val="FFFEFD"/>
                                  <w:sz w:val="16"/>
                                  <w:szCs w:val="16"/>
                                </w:rPr>
                                <w:br/>
                                <w:t>dublinohiousa.gov</w:t>
                              </w:r>
                            </w:p>
                            <w:p w14:paraId="3D8C132B" w14:textId="77777777" w:rsidR="001868FF" w:rsidRPr="005F4530" w:rsidRDefault="001868FF" w:rsidP="001868FF">
                              <w:pPr>
                                <w:spacing w:after="160"/>
                                <w:rPr>
                                  <w:b/>
                                  <w:color w:val="FFFEFD"/>
                                  <w:sz w:val="16"/>
                                  <w:szCs w:val="16"/>
                                </w:rPr>
                              </w:pPr>
                            </w:p>
                          </w:txbxContent>
                        </wps:txbx>
                        <wps:bodyPr horzOverflow="overflow" vert="horz" lIns="0" tIns="0" rIns="0" bIns="0" rtlCol="0">
                          <a:noAutofit/>
                        </wps:bodyPr>
                      </wps:wsp>
                    </wpg:grpSp>
                    <pic:pic xmlns:pic="http://schemas.openxmlformats.org/drawingml/2006/picture">
                      <pic:nvPicPr>
                        <pic:cNvPr id="1456110815" name="Picture 9" descr="A white line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839193" y="391886"/>
                          <a:ext cx="461645" cy="461645"/>
                        </a:xfrm>
                        <a:prstGeom prst="rect">
                          <a:avLst/>
                        </a:prstGeom>
                      </pic:spPr>
                    </pic:pic>
                    <pic:pic xmlns:pic="http://schemas.openxmlformats.org/drawingml/2006/picture">
                      <pic:nvPicPr>
                        <pic:cNvPr id="2080965463" name="Picture 8" descr="A white line on a black background&#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7686" y="402772"/>
                          <a:ext cx="454025" cy="4540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09527C9" id="_x0000_s1070" style="position:absolute;left:0;text-align:left;margin-left:-9.55pt;margin-top:-61.9pt;width:564.15pt;height:75.45pt;z-index:-251657216;mso-width-relative:margin;mso-height-relative:margin" coordsize="71735,9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">
              <v:group id="Group 1036346148" o:spid="_x0000_s1071" style="position:absolute;width:71735;height:9594" coordsize="74044,9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">
                <v:shape id="Shape 1270" o:spid="_x0000_s1072" style="position:absolute;top:11;width:14934;height:8776;visibility:visible;mso-wrap-style:square;v-text-anchor:top" coordsize="1493457,87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" path="m,l1493457,r,877570l,877570,,e" fillcolor="#5a5652" stroked="f" strokeweight="0">
                  <v:stroke miterlimit="83231f" joinstyle="miter"/>
                  <v:path arrowok="t" textboxrect="0,0,1493457,877570"/>
                </v:shape>
                <v:shape id="Shape 1271" o:spid="_x0000_s1073" style="position:absolute;left:5600;top:3436;width:68444;height:5325;visibility:visible;mso-wrap-style:square;v-text-anchor:top" coordsize="6279287,53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" path="m,l6279287,r,532523l,532523,,e" fillcolor="#2d5a31" stroked="f" strokeweight="0">
                  <v:stroke miterlimit="83231f" joinstyle="miter"/>
                  <v:path arrowok="t" textboxrect="0,0,6279287,532523"/>
                </v:shape>
                <v:shape id="Shape 1272" o:spid="_x0000_s1074" style="position:absolute;left:5600;width:55880;height:3418;visibility:visible;mso-wrap-style:square;v-text-anchor:top" coordsize="5588000,34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" path="m,l5588000,r,341846l,341846,,e" fillcolor="#8bb33a" stroked="f" strokeweight="0">
                  <v:stroke miterlimit="83231f" joinstyle="miter"/>
                  <v:path arrowok="t" textboxrect="0,0,5588000,341846"/>
                </v:shape>
                <v:rect id="Rectangle 515848649" o:spid="_x0000_s1075" style="position:absolute;left:15158;top:4923;width:15045;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" filled="f" stroked="f">
                  <v:textbox inset="0,0,0,0">
                    <w:txbxContent>
                      <w:p w14:paraId="7B98279F" w14:textId="0D4AA151" w:rsidR="001868FF" w:rsidRPr="005F4530" w:rsidRDefault="000D1661" w:rsidP="001868FF">
                        <w:pPr>
                          <w:spacing w:after="160"/>
                          <w:rPr>
                            <w:b/>
                            <w:color w:val="FFFEFD"/>
                            <w:sz w:val="16"/>
                            <w:szCs w:val="16"/>
                          </w:rPr>
                        </w:pPr>
                        <w:r>
                          <w:rPr>
                            <w:b/>
                            <w:color w:val="FFFEFD"/>
                            <w:sz w:val="16"/>
                            <w:szCs w:val="16"/>
                          </w:rPr>
                          <w:t>6</w:t>
                        </w:r>
                        <w:r w:rsidR="001868FF" w:rsidRPr="005F4530">
                          <w:rPr>
                            <w:b/>
                            <w:color w:val="FFFEFD"/>
                            <w:sz w:val="16"/>
                            <w:szCs w:val="16"/>
                          </w:rPr>
                          <w:t xml:space="preserve">555 </w:t>
                        </w:r>
                        <w:r>
                          <w:rPr>
                            <w:b/>
                            <w:color w:val="FFFEFD"/>
                            <w:sz w:val="16"/>
                            <w:szCs w:val="16"/>
                          </w:rPr>
                          <w:t>Shier Rings Road</w:t>
                        </w:r>
                        <w:r w:rsidR="001868FF" w:rsidRPr="005F4530">
                          <w:rPr>
                            <w:b/>
                            <w:color w:val="FFFEFD"/>
                            <w:sz w:val="16"/>
                            <w:szCs w:val="16"/>
                          </w:rPr>
                          <w:br/>
                          <w:t>Dublin, Ohio 43017</w:t>
                        </w:r>
                      </w:p>
                    </w:txbxContent>
                  </v:textbox>
                </v:rect>
                <v:rect id="Rectangle 425853181" o:spid="_x0000_s1076" style="position:absolute;left:12647;top:733;width:46067;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" filled="f" stroked="f">
                  <v:textbox inset="0,0,0,0">
                    <w:txbxContent>
                      <w:p w14:paraId="1734E6D7" w14:textId="3F979BDF" w:rsidR="001868FF" w:rsidRDefault="00E55328" w:rsidP="001868FF">
                        <w:pPr>
                          <w:spacing w:after="160" w:line="259" w:lineRule="auto"/>
                        </w:pPr>
                        <w:r>
                          <w:rPr>
                            <w:b/>
                            <w:color w:val="FFFEFD"/>
                            <w:sz w:val="24"/>
                          </w:rPr>
                          <w:t>Engineering</w:t>
                        </w:r>
                      </w:p>
                    </w:txbxContent>
                  </v:textbox>
                </v:rect>
                <v:shape id="Shape 24" o:spid="_x0000_s1077" style="position:absolute;left:45055;top:3288;width:0;height:6310;visibility:visible;mso-wrap-style:square;v-text-anchor:top" coordsize="0,63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" path="m,l,631025e" filled="f" strokecolor="#fffefd" strokeweight="2pt">
                  <v:stroke miterlimit="83231f" joinstyle="miter"/>
                  <v:path arrowok="t" textboxrect="0,0,0,631025"/>
                </v:shape>
                <v:shape id="Shape 25" o:spid="_x0000_s1078" style="position:absolute;left:5131;top:3418;width:68913;height:457;visibility:visible;mso-wrap-style:square;v-text-anchor:top" coordsize="6535370,45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" path="m,l6535370,e" filled="f" strokecolor="#fffefd" strokeweight="2pt">
                  <v:stroke miterlimit="83231f" joinstyle="miter"/>
                  <v:path arrowok="t" textboxrect="0,0,6535370,45737"/>
                </v:shape>
                <v:shape id="Shape 26" o:spid="_x0000_s1079" style="position:absolute;left:1059;width:8763;height:8763;visibility:visible;mso-wrap-style:square;v-text-anchor:top" coordsize="876300,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" path="m438150,c680136,,876300,196164,876300,438150v,241986,-196164,438150,-438150,438150c196164,876300,,680136,,438150,,196164,196164,,438150,xe" fillcolor="#8bb239" stroked="f" strokeweight="0">
                  <v:stroke miterlimit="83231f" joinstyle="miter"/>
                  <v:path arrowok="t" textboxrect="0,0,876300,876300"/>
                </v:shape>
                <v:shape id="Shape 27" o:spid="_x0000_s1080" style="position:absolute;left:1575;top:517;width:7700;height:7700;visibility:visible;mso-wrap-style:square;v-text-anchor:top" coordsize="770026,770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" path="m385013,c597649,,770026,172377,770026,385013v,212636,-172377,385013,-385013,385013c172377,770026,,597649,,385013,,172377,172377,,385013,xe" fillcolor="#fffefd" stroked="f" strokeweight="0">
                  <v:stroke miterlimit="83231f" joinstyle="miter"/>
                  <v:path arrowok="t" textboxrect="0,0,770026,770026"/>
                </v:shape>
                <v:shape id="Shape 28" o:spid="_x0000_s1081" style="position:absolute;left:3860;top:4692;width:475;height:1004;visibility:visible;mso-wrap-style:square;v-text-anchor:top" coordsize="47460,10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" path="m,l39319,r8141,1118l47460,8249,39040,6325r-7404,c28003,6325,27330,7404,27330,13195r,72428c27330,93028,28003,94107,32169,94107r4991,l47460,92428r,6292l36754,100432,,100432,,95047v10096,,10909,-1347,10909,-11176l10909,16561c10909,6604,10096,5524,,5524l,xe" fillcolor="#535658" stroked="f" strokeweight="0">
                  <v:stroke miterlimit="83231f" joinstyle="miter"/>
                  <v:path arrowok="t" textboxrect="0,0,47460,100432"/>
                </v:shape>
                <v:shape id="Shape 29" o:spid="_x0000_s1082" style="position:absolute;left:4770;top:4999;width:741;height:715;visibility:visible;mso-wrap-style:square;v-text-anchor:top" coordsize="74041,7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" path="m20726,r2147,940l22873,45238v,5512,,18580,11722,18580c40526,63818,45771,60173,50355,53988r,-33528c50355,11583,49809,10770,43078,10770r,-4305c49403,5524,57074,3366,63678,r2019,940l65697,54661v,9423,533,10503,8344,10503l74041,69457v-6871,,-13195,,-21273,2032l51295,70676r-673,-9284l50216,61392c45631,66777,39040,71489,28804,71489,13335,71489,7404,62459,7404,46978r,-26378c7404,11710,6858,10770,,10770l,6465c6325,5524,13995,3366,20726,xe" fillcolor="#535658" stroked="f" strokeweight="0">
                  <v:stroke miterlimit="83231f" joinstyle="miter"/>
                  <v:path arrowok="t" textboxrect="0,0,74041,71489"/>
                </v:shape>
                <v:shape id="Shape 30" o:spid="_x0000_s1083" style="position:absolute;left:4335;top:4703;width:372;height:976;visibility:visible;mso-wrap-style:square;v-text-anchor:top" coordsize="37224,97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" path="m,l11227,1541v5334,1818,9709,4612,13614,8517c33452,19076,37224,32271,37224,47892v,15341,-3226,28664,-11037,37821c22415,89954,17872,93355,11932,95695l,97603,,91310r359,-59c10885,87451,20129,76492,20129,49632,20129,28429,15429,14042,4560,8173l,7131,,xe" fillcolor="#535658" stroked="f" strokeweight="0">
                  <v:stroke miterlimit="83231f" joinstyle="miter"/>
                  <v:path arrowok="t" textboxrect="0,0,37224,97603"/>
                </v:shape>
                <v:shape id="Shape 31" o:spid="_x0000_s1084" style="position:absolute;left:5530;top:4649;width:383;height:1061;visibility:visible;mso-wrap-style:square;v-text-anchor:top" coordsize="38379,106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" path="m21006,r1892,940l22898,42545r267,c25184,40456,27607,38570,30651,37206r7728,-1518l38379,41632r-419,-166c31509,41466,27064,44691,22898,49403r,43091c25718,95453,31102,100292,37427,100292r952,-624l38379,106138r-9126,-1706c26156,103118,23495,101232,20866,98946r-394,l9296,105537r-1879,-533l7417,19927c7417,11976,6744,10770,,10770l,6465c6604,5385,13868,3493,21006,xe" fillcolor="#535658" stroked="f" strokeweight="0">
                  <v:stroke miterlimit="83231f" joinstyle="miter"/>
                  <v:path arrowok="t" textboxrect="0,0,38379,106138"/>
                </v:shape>
                <v:shape id="Shape 32" o:spid="_x0000_s1085" style="position:absolute;left:7050;top:4999;width:745;height:697;visibility:visible;mso-wrap-style:square;v-text-anchor:top" coordsize="74587,69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" path="m21006,r2146,1080l23698,11977r267,c30023,4585,37567,,46444,,61392,,67450,8078,67450,22213r,32575c67450,63412,68110,65025,74587,65025r,4711l45098,69736r,-4711c51562,65025,52095,64084,52095,54394r,-31775c52095,11710,48870,6998,41059,6998v-5385,,-11582,4979,-17094,12662l23965,54521v,9563,267,10504,6731,10504l30696,69736,,69736,,65025v7810,,8611,-1080,8611,-10631l8611,21006c8611,11850,7671,10630,,10770l,6465c7137,5524,14541,3493,21006,xe" fillcolor="#535658" stroked="f" strokeweight="0">
                  <v:stroke miterlimit="83231f" joinstyle="miter"/>
                  <v:path arrowok="t" textboxrect="0,0,74587,69736"/>
                </v:shape>
                <v:shape id="Shape 33" o:spid="_x0000_s1086" style="position:absolute;left:6647;top:4999;width:333;height:697;visibility:visible;mso-wrap-style:square;v-text-anchor:top" coordsize="33261,69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" path="m22898,r1740,940l24638,54521v,9297,673,10504,8623,10504l33261,69736,,69736,,65025v8623,,9157,-1207,9157,-10631l9157,20727c9157,11303,8750,10770,,10770l,6465c7950,5652,14948,3632,22898,xe" fillcolor="#535658" stroked="f" strokeweight="0">
                  <v:stroke miterlimit="83231f" joinstyle="miter"/>
                  <v:path arrowok="t" textboxrect="0,0,33261,69736"/>
                </v:shape>
                <v:shape id="Shape 34" o:spid="_x0000_s1087" style="position:absolute;left:5913;top:4999;width:319;height:715;visibility:visible;mso-wrap-style:square;v-text-anchor:top" coordsize="31903,7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" path="m3493,c23279,,31903,16421,31903,34595v,20333,-10643,36894,-30023,36894l,71138,,64667,11255,57281v2779,-5217,4226,-12856,4226,-22546c15481,29582,14874,16256,8318,9916l,6631,,687,3493,xe" fillcolor="#535658" stroked="f" strokeweight="0">
                  <v:stroke miterlimit="83231f" joinstyle="miter"/>
                  <v:path arrowok="t" textboxrect="0,0,31903,71489"/>
                </v:shape>
                <v:shape id="Shape 35" o:spid="_x0000_s1088" style="position:absolute;left:6718;top:4720;width:182;height:203;visibility:visible;mso-wrap-style:square;v-text-anchor:top" coordsize="18161,2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" path="m9004,v5525,,9157,4318,9157,10109c18161,16433,14122,20332,9004,20332,3899,20332,,16433,,10109,,4051,3899,,9004,xe" fillcolor="#535658" stroked="f" strokeweight="0">
                  <v:stroke miterlimit="83231f" joinstyle="miter"/>
                  <v:path arrowok="t" textboxrect="0,0,18161,20332"/>
                </v:shape>
                <v:shape id="Shape 36" o:spid="_x0000_s1089" style="position:absolute;left:6261;top:4649;width:332;height:1047;visibility:visible;mso-wrap-style:square;v-text-anchor:top" coordsize="33261,104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" path="m22758,r1880,1080l24638,89522v,9018,546,10504,8623,10504l33261,104737,,104737r,-4711c8623,100026,9296,98540,9296,89395r,-68935c9296,11976,8623,10770,,10770l,6465c7683,5512,15088,3632,22758,xe" fillcolor="#535658" stroked="f" strokeweight="0">
                  <v:stroke miterlimit="83231f" joinstyle="miter"/>
                  <v:path arrowok="t" textboxrect="0,0,33261,104737"/>
                </v:shape>
                <v:shape id="Shape 37" o:spid="_x0000_s1090" style="position:absolute;left:6521;top:4087;width:169;height:364;visibility:visible;mso-wrap-style:square;v-text-anchor:top" coordsize="16885,3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" path="m16885,r,2721l9750,7813c8522,10799,8230,14660,8230,18159v,3473,308,7341,1544,10339l16885,33623r,2787l4691,32219c1715,29274,,24655,,17955,,12767,1235,8272,3972,5073l16885,xe" fillcolor="#535658" stroked="f" strokeweight="0">
                  <v:stroke miterlimit="83231f" joinstyle="miter"/>
                  <v:path arrowok="t" textboxrect="0,0,16885,36410"/>
                </v:shape>
                <v:shape id="Shape 38" o:spid="_x0000_s1091" style="position:absolute;left:5571;top:4087;width:169;height:355;visibility:visible;mso-wrap-style:square;v-text-anchor:top" coordsize="16954,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" path="m11671,r889,482l12560,27813v,4737,343,5359,4394,5359l16954,35560,,35560,,33172v4394,,4674,-622,4674,-5423l4674,10566c4674,5753,4470,5486,,5486l,3289c4051,2883,7620,1854,11671,xe" fillcolor="#535658" stroked="f" strokeweight="0">
                  <v:stroke miterlimit="83231f" joinstyle="miter"/>
                  <v:path arrowok="t" textboxrect="0,0,16954,35560"/>
                </v:shape>
                <v:shape id="Shape 39" o:spid="_x0000_s1092" style="position:absolute;left:5758;top:3991;width:576;height:637;visibility:visible;mso-wrap-style:square;v-text-anchor:top" coordsize="57620,63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" path="m9957,r2400,l12357,10439r8661,l21082,10439r15443,l36525,12840v-2197,,-3149,342,-3149,1434c33376,14897,33642,15722,34125,16891r7836,19025l42101,35916,49657,15722v267,-686,483,-1244,483,-1651c50140,13106,49251,12840,47041,12840r,-2401l57620,10439r,2401c55207,12840,54597,13246,53365,16408l38862,53911v-2603,5982,-5766,9754,-11049,9754c22809,63665,19914,60858,19914,58103v,-1512,1168,-2680,2476,-2680c24448,55423,25413,56667,26099,58103v685,1510,1358,2616,2743,2616c31725,60719,33858,56591,35154,53708r3162,-8991l26035,17640,21048,13322r-8691,l12357,36678v,4191,1295,5905,3975,5905c18186,42583,19698,41973,21349,40729r1435,2261c20523,44920,17780,46012,13868,46012v-4813,,-9334,-1918,-9334,-9334l4534,13322,,13322,,11061c5423,10579,8026,7417,9957,xe" fillcolor="#535658" stroked="f" strokeweight="0">
                  <v:stroke miterlimit="83231f" joinstyle="miter"/>
                  <v:path arrowok="t" textboxrect="0,0,57620,63665"/>
                </v:shape>
                <v:shape id="Shape 40" o:spid="_x0000_s1093" style="position:absolute;left:5607;top:3945;width:93;height:103;visibility:visible;mso-wrap-style:square;v-text-anchor:top" coordsize="9271,1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" path="m4597,c7417,,9271,2197,9271,5155v,3214,-2057,5208,-4674,5208c1994,10363,,8369,,5155,,2057,1994,,4597,xe" fillcolor="#535658" stroked="f" strokeweight="0">
                  <v:stroke miterlimit="83231f" joinstyle="miter"/>
                  <v:path arrowok="t" textboxrect="0,0,9271,10363"/>
                </v:shape>
                <v:shape id="Shape 41" o:spid="_x0000_s1094" style="position:absolute;left:5164;top:3920;width:372;height:533;visibility:visible;mso-wrap-style:square;v-text-anchor:top" coordsize="37224,53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" path="m22111,v2959,,6934,419,11811,2400c34341,6311,34963,10579,35712,14630r-3505,686c30759,7696,29807,3162,22454,3162,10706,3162,8788,17170,8788,25755v,17108,6592,23711,13323,23711c29045,49466,32347,43345,33795,38544r3429,813c34125,50419,26848,53301,20739,53301,7341,53301,,44107,,26301,,9271,8166,,22111,xe" fillcolor="#535658" stroked="f" strokeweight="0">
                  <v:stroke miterlimit="83231f" joinstyle="miter"/>
                  <v:path arrowok="t" textboxrect="0,0,37224,53301"/>
                </v:shape>
                <v:shape id="Shape 42" o:spid="_x0000_s1095" style="position:absolute;left:6690;top:4087;width:171;height:364;visibility:visible;mso-wrap-style:square;v-text-anchor:top" coordsize="17037,36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" path="m70,c12910,,17037,8572,17037,17983v,6946,-1714,11480,-4674,14300c9277,35154,5163,36461,70,36461l,36437,,33650r6,5c6877,33655,8655,26505,8655,18186,8655,10426,7156,2743,6,2743r-6,5l,27,70,xe" fillcolor="#535658" stroked="f" strokeweight="0">
                  <v:stroke miterlimit="83231f" joinstyle="miter"/>
                  <v:path arrowok="t" textboxrect="0,0,17037,36461"/>
                </v:shape>
                <v:shape id="Shape 43" o:spid="_x0000_s1096" style="position:absolute;left:6894;top:3908;width:274;height:534;visibility:visible;mso-wrap-style:square;v-text-anchor:top" coordsize="27394,53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" path="m17234,v6667,,10160,3975,10160,6921c27394,8775,26505,10020,24511,10020v-2337,,-3086,-1790,-3772,-3645c19977,4597,19368,2807,17374,2807v-4191,,-4737,6451,-4737,11125l12637,18745r7823,l20460,21628r-7823,l12637,45669v,4953,406,5360,5626,5360l18263,53416,,53416,,51029v4394,,4813,-483,4813,-5564l4813,21628r-4737,l76,18745r4737,l4813,13932c4813,2603,11671,,17234,xe" fillcolor="#535658" stroked="f" strokeweight="0">
                  <v:stroke miterlimit="83231f" joinstyle="miter"/>
                  <v:path arrowok="t" textboxrect="0,0,27394,53416"/>
                </v:shape>
                <v:shape id="Shape 44" o:spid="_x0000_s1097" style="position:absolute;left:2681;top:2029;width:2536;height:3836;visibility:visible;mso-wrap-style:square;v-text-anchor:top" coordsize="253530,383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" path="m143878,1372c154991,,163144,4814,170040,13653v4991,6553,4483,15646,10084,18478c180162,32169,180213,32183,180264,32207v51,26,76,64,127,89c185636,35713,193269,30735,201435,31776v11100,1549,19342,6222,23711,16509c233274,67438,224155,89421,205003,97549v-19138,8128,-31648,4763,-50787,12891c147993,113132,142265,117882,138430,122022v5461,1930,13716,3581,21222,2718c180302,122200,189446,113043,210096,110503v20638,-2540,39535,11951,42075,32588c253530,154191,248717,162358,239878,169253v-6554,4991,-15647,4484,-18479,10072c221374,179363,221361,179426,221336,179477v-26,38,-77,76,-102,127c217818,184849,222809,192469,221755,200647v-1550,11101,-6211,19343,-16510,23711c186106,232487,164122,223368,155994,204216v-8128,-19138,-4775,-31661,-12903,-50800c139941,146139,129489,135865,129489,135865v,,-546,-178,-1409,-495c81890,192736,58293,289344,51968,383629,47371,376911,40767,371704,33185,368846,46863,292418,65151,205283,116167,129337v-419,-482,-610,-953,-406,-1371c110338,125921,101702,124092,93866,124994v-20638,2540,-29794,11709,-50432,14236c22784,141770,3886,127292,1359,106642,,95542,4801,87376,13640,80493,20193,75489,29286,75997,32118,70409v38,-38,38,-102,64,-140c32207,70219,32258,70180,32283,70130,35700,64898,30721,57265,31763,49099,33325,37998,37973,29744,48273,25375v19139,-8128,41135,1003,49263,20142c105651,64669,102299,77178,110427,96317v3009,6934,8572,13272,12979,17031c125070,107950,126302,100597,125527,93891,123000,73241,113830,64084,111290,43447,108763,22797,123241,3912,143878,1372xe" fillcolor="#00953a" stroked="f" strokeweight="0">
                  <v:stroke miterlimit="83231f" joinstyle="miter"/>
                  <v:path arrowok="t" textboxrect="0,0,253530,383629"/>
                </v:shape>
                <v:shape id="Shape 45" o:spid="_x0000_s1098" style="position:absolute;left:5195;top:6256;width:159;height:350;visibility:visible;mso-wrap-style:square;v-text-anchor:top" coordsize="15938,3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" path="m15938,r,4893l8946,8606c7360,10902,6540,14074,6540,17573v,3480,870,6595,2482,8839l15938,30025r,4860l15659,34998c6032,34998,,27670,,17738,,12494,1641,8036,4482,4890l15938,xe" fillcolor="#00953a" stroked="f" strokeweight="0">
                  <v:stroke miterlimit="83231f" joinstyle="miter"/>
                  <v:path arrowok="t" textboxrect="0,0,15938,34998"/>
                </v:shape>
                <v:shape id="Shape 1273" o:spid="_x0000_s1099" style="position:absolute;left:5993;top:6261;width:91;height:339;visibility:visible;mso-wrap-style:square;v-text-anchor:top" coordsize="9144,3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" path="m,l9144,r,33934l,33934,,e" fillcolor="#00953a" stroked="f" strokeweight="0">
                  <v:stroke miterlimit="83231f" joinstyle="miter"/>
                  <v:path arrowok="t" textboxrect="0,0,9144,33934"/>
                </v:shape>
                <v:shape id="Shape 47" o:spid="_x0000_s1100" style="position:absolute;left:5597;top:6261;width:268;height:339;visibility:visible;mso-wrap-style:square;v-text-anchor:top" coordsize="26721,3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" path="m,l6172,r,13602l20536,13602,20536,r6185,l26721,33934r-6185,l20536,18974r-14364,l6172,33934,,33934,,xe" fillcolor="#00953a" stroked="f" strokeweight="0">
                  <v:stroke miterlimit="83231f" joinstyle="miter"/>
                  <v:path arrowok="t" textboxrect="0,0,26721,33934"/>
                </v:shape>
                <v:shape id="Shape 48" o:spid="_x0000_s1101" style="position:absolute;left:6153;top:6256;width:159;height:350;visibility:visible;mso-wrap-style:square;v-text-anchor:top" coordsize="15932,3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" path="m15932,r,4900l8942,8603c7357,10900,6540,14072,6540,17571v,3480,870,6594,2483,8839l15932,30014r,4871l15659,34996c6032,34996,,27667,,17736,,12491,1648,8034,4491,4887l15932,xe" fillcolor="#00953a" stroked="f" strokeweight="0">
                  <v:stroke miterlimit="83231f" joinstyle="miter"/>
                  <v:path arrowok="t" textboxrect="0,0,15932,34996"/>
                </v:shape>
                <v:shape id="Shape 49" o:spid="_x0000_s1102" style="position:absolute;left:5354;top:6255;width:159;height:350;visibility:visible;mso-wrap-style:square;v-text-anchor:top" coordsize="15926,3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" path="m216,v9881,,15710,7506,15710,17208c15926,22905,14199,27375,11309,30421l,34978,,30118r13,7c6020,30125,9398,24523,9398,17425,9398,11023,6210,4978,13,4978l,4985,,92,216,xe" fillcolor="#00953a" stroked="f" strokeweight="0">
                  <v:stroke miterlimit="83231f" joinstyle="miter"/>
                  <v:path arrowok="t" textboxrect="0,0,15926,34978"/>
                </v:shape>
                <v:shape id="Shape 50" o:spid="_x0000_s1103" style="position:absolute;left:6519;top:6523;width:99;height:138;visibility:visible;mso-wrap-style:square;v-text-anchor:top" coordsize="9868,1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" path="m9868,c8395,4738,6185,10185,4216,13398l,13792c1359,9982,2718,4687,3365,495l9868,xe" fillcolor="#00953a" stroked="f" strokeweight="0">
                  <v:stroke miterlimit="83231f" joinstyle="miter"/>
                  <v:path arrowok="t" textboxrect="0,0,9868,13792"/>
                </v:shape>
                <v:shape id="Shape 51" o:spid="_x0000_s1104" style="position:absolute;left:7494;top:6261;width:146;height:339;visibility:visible;mso-wrap-style:square;v-text-anchor:top" coordsize="14675,3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" path="m10871,r3804,l14675,4951r-6,-23l14554,4928v-495,1968,-1067,4344,-1613,6337l10325,19634r4350,l14675,24308r-5366,l6388,33934,,33934,10871,xe" fillcolor="#00953a" stroked="f" strokeweight="0">
                  <v:stroke miterlimit="83231f" joinstyle="miter"/>
                  <v:path arrowok="t" textboxrect="0,0,14675,33934"/>
                </v:shape>
                <v:shape id="Shape 52" o:spid="_x0000_s1105" style="position:absolute;left:6849;top:6261;width:264;height:345;visibility:visible;mso-wrap-style:square;v-text-anchor:top" coordsize="26479,3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" path="m,l6185,r,19787c6185,26442,8954,29515,13144,29515v4484,,7151,-3073,7151,-9728l20295,r6184,l26479,19380v,10478,-5397,15101,-13538,15101c5080,34481,,30099,,19431l,xe" fillcolor="#00953a" stroked="f" strokeweight="0">
                  <v:stroke miterlimit="83231f" joinstyle="miter"/>
                  <v:path arrowok="t" textboxrect="0,0,26479,34481"/>
                </v:shape>
                <v:shape id="Shape 53" o:spid="_x0000_s1106" style="position:absolute;left:7207;top:6255;width:221;height:351;visibility:visible;mso-wrap-style:square;v-text-anchor:top" coordsize="22047,35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" path="m12586,v3683,,6350,788,8102,1753l19228,6680c17983,6032,15621,5067,12433,5067v-3924,,-5588,2071,-5588,4077c6845,11760,8814,12979,13335,14732v5893,2222,8712,5194,8712,10097c22047,30302,17932,35027,9220,35027,5588,35027,1854,34024,,32855l1410,27749v1968,1143,5029,2159,8204,2159c13551,29908,15761,28029,15761,25273v,-2566,-1702,-4077,-5995,-5639c4127,17602,559,14643,559,9754,559,4178,5182,,12586,xe" fillcolor="#00953a" stroked="f" strokeweight="0">
                  <v:stroke miterlimit="83231f" joinstyle="miter"/>
                  <v:path arrowok="t" textboxrect="0,0,22047,35027"/>
                </v:shape>
                <v:shape id="Shape 54" o:spid="_x0000_s1107" style="position:absolute;left:6312;top:6255;width:159;height:350;visibility:visible;mso-wrap-style:square;v-text-anchor:top" coordsize="15932,3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" path="m222,v9868,,15710,7506,15710,17208c15932,22905,14211,27375,11325,30421l,34980,,30108r32,17c6026,30125,9392,24523,9392,17425,9392,11023,6229,4978,32,4978l,4995,,95,222,xe" fillcolor="#00953a" stroked="f" strokeweight="0">
                  <v:stroke miterlimit="83231f" joinstyle="miter"/>
                  <v:path arrowok="t" textboxrect="0,0,15932,34980"/>
                </v:shape>
                <v:shape id="Shape 55" o:spid="_x0000_s1108" style="position:absolute;left:7640;top:6261;width:152;height:339;visibility:visible;mso-wrap-style:square;v-text-anchor:top" coordsize="15132,3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" path="m,l4108,,15132,33934r-6706,l5366,24308,,24308,,19634r4350,l1695,11265,,4951,,xe" fillcolor="#00953a" stroked="f" strokeweight="0">
                  <v:stroke miterlimit="83231f" joinstyle="miter"/>
                  <v:path arrowok="t" textboxrect="0,0,15132,33934"/>
                </v:shape>
                <v:shape id="Shape 56" o:spid="_x0000_s1109" style="position:absolute;left:3900;top:5934;width:3895;height:0;visibility:visible;mso-wrap-style:square;v-text-anchor:top" coordsize="389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" path="m,l389484,e" filled="f" strokecolor="#535658">
                  <v:stroke miterlimit="83231f" joinstyle="miter"/>
                  <v:path arrowok="t" textboxrect="0,0,389484,0"/>
                </v:shape>
                <v:rect id="Rectangle 1659777417" o:spid="_x0000_s1110" style="position:absolute;left:47489;top:5373;width:25261;height:2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" filled="f" stroked="f">
                  <v:textbox inset="0,0,0,0">
                    <w:txbxContent>
                      <w:p w14:paraId="0767C6E3" w14:textId="77777777" w:rsidR="001868FF" w:rsidRPr="001868FF" w:rsidRDefault="001868FF" w:rsidP="001868FF">
                        <w:pPr>
                          <w:spacing w:after="160" w:line="259" w:lineRule="auto"/>
                          <w:rPr>
                            <w:sz w:val="20"/>
                            <w:szCs w:val="20"/>
                          </w:rPr>
                        </w:pPr>
                        <w:r w:rsidRPr="001868FF">
                          <w:rPr>
                            <w:b/>
                            <w:color w:val="FFFEFD"/>
                            <w:sz w:val="20"/>
                            <w:szCs w:val="20"/>
                          </w:rPr>
                          <w:t>Sustainable | Connected | Resilient</w:t>
                        </w:r>
                      </w:p>
                    </w:txbxContent>
                  </v:textbox>
                </v:rect>
                <v:rect id="Rectangle 1472509815" o:spid="_x0000_s1111" style="position:absolute;left:33294;top:4923;width:11583;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" filled="f" stroked="f">
                  <v:textbox inset="0,0,0,0">
                    <w:txbxContent>
                      <w:p w14:paraId="148B42BD" w14:textId="029B4A9A" w:rsidR="001868FF" w:rsidRPr="005F4530" w:rsidRDefault="001868FF" w:rsidP="001868FF">
                        <w:pPr>
                          <w:spacing w:after="160" w:line="259" w:lineRule="auto"/>
                          <w:rPr>
                            <w:sz w:val="16"/>
                            <w:szCs w:val="16"/>
                          </w:rPr>
                        </w:pPr>
                        <w:r w:rsidRPr="005F4530">
                          <w:rPr>
                            <w:b/>
                            <w:color w:val="FFFEFD"/>
                            <w:sz w:val="16"/>
                            <w:szCs w:val="16"/>
                          </w:rPr>
                          <w:t>614.410.4</w:t>
                        </w:r>
                        <w:r w:rsidR="00E55328">
                          <w:rPr>
                            <w:b/>
                            <w:color w:val="FFFEFD"/>
                            <w:sz w:val="16"/>
                            <w:szCs w:val="16"/>
                          </w:rPr>
                          <w:t>740</w:t>
                        </w:r>
                        <w:r w:rsidRPr="005F4530">
                          <w:rPr>
                            <w:b/>
                            <w:color w:val="FFFEFD"/>
                            <w:sz w:val="16"/>
                            <w:szCs w:val="16"/>
                          </w:rPr>
                          <w:br/>
                          <w:t>dublinohiousa.gov</w:t>
                        </w:r>
                      </w:p>
                      <w:p w14:paraId="3D8C132B" w14:textId="77777777" w:rsidR="001868FF" w:rsidRPr="005F4530" w:rsidRDefault="001868FF" w:rsidP="001868FF">
                        <w:pPr>
                          <w:spacing w:after="160"/>
                          <w:rPr>
                            <w:b/>
                            <w:color w:val="FFFEFD"/>
                            <w:sz w:val="16"/>
                            <w:szCs w:val="16"/>
                          </w:rPr>
                        </w:pP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112" type="#_x0000_t75" alt="A white line on a black background&#10;&#10;Description automatically generated" style="position:absolute;left:28391;top:3918;width:4617;height:4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">
                <v:imagedata r:id="rId3" o:title="A white line on a black background&#10;&#10;Description automatically generated"/>
              </v:shape>
              <v:shape id="Picture 8" o:spid="_x0000_s1113" type="#_x0000_t75" alt="A white line on a black background&#10;&#10;Description automatically generated" style="position:absolute;left:10776;top:4027;width:4541;height:4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">
                <v:imagedata r:id="rId4" o:title="A white line on a black background&#10;&#10;Description automatically generated"/>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57BA7" w14:textId="77777777" w:rsidR="00E7587D" w:rsidRDefault="00E7587D">
      <w:r>
        <w:separator/>
      </w:r>
    </w:p>
  </w:footnote>
  <w:footnote w:type="continuationSeparator" w:id="0">
    <w:p w14:paraId="6CE83CAE" w14:textId="77777777" w:rsidR="00E7587D" w:rsidRDefault="00E75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5B36A" w14:textId="7276D349" w:rsidR="008C1DB6" w:rsidRDefault="00E231AF" w:rsidP="00E231AF">
    <w:pPr>
      <w:pStyle w:val="MainTitle"/>
    </w:pPr>
    <w:r>
      <w:t>Park Place Stormwater Basin Improvements Project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85D8" w14:textId="32DF6C3B" w:rsidR="008C1DB6" w:rsidRDefault="008C1D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AF0C" w14:textId="77777777" w:rsidR="008C1DB6" w:rsidRDefault="008C1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35574800" o:spid="_x0000_i1025" type="#_x0000_t75" style="width:17pt;height:17pt;visibility:visible;mso-wrap-style:square" o:bullet="t">
        <v:imagedata r:id="rId1" o:title=""/>
      </v:shape>
    </w:pict>
  </w:numPicBullet>
  <w:numPicBullet w:numPicBulletId="1">
    <w:pict>
      <v:shape id="Picture 1011623464" o:spid="_x0000_i1026" type="#_x0000_t75" style="width:14.5pt;height:19pt;visibility:visible;mso-wrap-style:square" o:bullet="t">
        <v:imagedata r:id="rId2" o:title=""/>
      </v:shape>
    </w:pict>
  </w:numPicBullet>
  <w:abstractNum w:abstractNumId="0" w15:restartNumberingAfterBreak="0">
    <w:nsid w:val="0426492A"/>
    <w:multiLevelType w:val="hybridMultilevel"/>
    <w:tmpl w:val="1F08C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E7714"/>
    <w:multiLevelType w:val="hybridMultilevel"/>
    <w:tmpl w:val="DC0EA30E"/>
    <w:lvl w:ilvl="0" w:tplc="DBC480E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7F5169"/>
    <w:multiLevelType w:val="hybridMultilevel"/>
    <w:tmpl w:val="1F08CB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6F438C"/>
    <w:multiLevelType w:val="hybridMultilevel"/>
    <w:tmpl w:val="4CDE64D0"/>
    <w:lvl w:ilvl="0" w:tplc="186AE404">
      <w:start w:val="1"/>
      <w:numFmt w:val="bullet"/>
      <w:pStyle w:val="CheckLis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9294084"/>
    <w:multiLevelType w:val="hybridMultilevel"/>
    <w:tmpl w:val="A4606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5497F"/>
    <w:multiLevelType w:val="hybridMultilevel"/>
    <w:tmpl w:val="A9300856"/>
    <w:lvl w:ilvl="0" w:tplc="327C4AA0">
      <w:start w:val="1"/>
      <w:numFmt w:val="bullet"/>
      <w:pStyle w:val="AddressIcon"/>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635D96"/>
    <w:multiLevelType w:val="hybridMultilevel"/>
    <w:tmpl w:val="309EA006"/>
    <w:lvl w:ilvl="0" w:tplc="AA0C25D8">
      <w:start w:val="1"/>
      <w:numFmt w:val="bullet"/>
      <w:pStyle w:val="Bullet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70758E"/>
    <w:multiLevelType w:val="hybridMultilevel"/>
    <w:tmpl w:val="4060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C33FA5"/>
    <w:multiLevelType w:val="hybridMultilevel"/>
    <w:tmpl w:val="66125098"/>
    <w:lvl w:ilvl="0" w:tplc="5260A23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E15349"/>
    <w:multiLevelType w:val="hybridMultilevel"/>
    <w:tmpl w:val="48A08010"/>
    <w:lvl w:ilvl="0" w:tplc="B748C238">
      <w:start w:val="1"/>
      <w:numFmt w:val="decimal"/>
      <w:pStyle w:val="Number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0493010">
    <w:abstractNumId w:val="4"/>
  </w:num>
  <w:num w:numId="2" w16cid:durableId="1379010590">
    <w:abstractNumId w:val="7"/>
  </w:num>
  <w:num w:numId="3" w16cid:durableId="1409229967">
    <w:abstractNumId w:val="0"/>
  </w:num>
  <w:num w:numId="4" w16cid:durableId="20399194">
    <w:abstractNumId w:val="2"/>
  </w:num>
  <w:num w:numId="5" w16cid:durableId="1377051216">
    <w:abstractNumId w:val="1"/>
  </w:num>
  <w:num w:numId="6" w16cid:durableId="980309157">
    <w:abstractNumId w:val="8"/>
  </w:num>
  <w:num w:numId="7" w16cid:durableId="972368654">
    <w:abstractNumId w:val="9"/>
  </w:num>
  <w:num w:numId="8" w16cid:durableId="156461737">
    <w:abstractNumId w:val="3"/>
  </w:num>
  <w:num w:numId="9" w16cid:durableId="1611274549">
    <w:abstractNumId w:val="6"/>
  </w:num>
  <w:num w:numId="10" w16cid:durableId="11696418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8FF"/>
    <w:rsid w:val="00017237"/>
    <w:rsid w:val="000275BB"/>
    <w:rsid w:val="00033AEA"/>
    <w:rsid w:val="000D1661"/>
    <w:rsid w:val="00181B50"/>
    <w:rsid w:val="001845B1"/>
    <w:rsid w:val="001868FF"/>
    <w:rsid w:val="001A28C7"/>
    <w:rsid w:val="001C2C25"/>
    <w:rsid w:val="0024396B"/>
    <w:rsid w:val="00246502"/>
    <w:rsid w:val="002A08FF"/>
    <w:rsid w:val="00305B97"/>
    <w:rsid w:val="00333F8B"/>
    <w:rsid w:val="00346B01"/>
    <w:rsid w:val="00377627"/>
    <w:rsid w:val="00381814"/>
    <w:rsid w:val="003B6625"/>
    <w:rsid w:val="003E7335"/>
    <w:rsid w:val="00433E90"/>
    <w:rsid w:val="0044107A"/>
    <w:rsid w:val="004639A4"/>
    <w:rsid w:val="00490AAF"/>
    <w:rsid w:val="004B4AD4"/>
    <w:rsid w:val="004F5F1B"/>
    <w:rsid w:val="0050021C"/>
    <w:rsid w:val="00550672"/>
    <w:rsid w:val="00551131"/>
    <w:rsid w:val="005708EE"/>
    <w:rsid w:val="005748E7"/>
    <w:rsid w:val="005A553E"/>
    <w:rsid w:val="005A6B7B"/>
    <w:rsid w:val="005B1BBD"/>
    <w:rsid w:val="005F4530"/>
    <w:rsid w:val="00631C44"/>
    <w:rsid w:val="00656008"/>
    <w:rsid w:val="00656831"/>
    <w:rsid w:val="006A1792"/>
    <w:rsid w:val="006F18EA"/>
    <w:rsid w:val="00701780"/>
    <w:rsid w:val="0072589A"/>
    <w:rsid w:val="00743759"/>
    <w:rsid w:val="00782C22"/>
    <w:rsid w:val="007836A2"/>
    <w:rsid w:val="0079179C"/>
    <w:rsid w:val="007D66FD"/>
    <w:rsid w:val="008519C4"/>
    <w:rsid w:val="00876715"/>
    <w:rsid w:val="008A2B0A"/>
    <w:rsid w:val="008B11EB"/>
    <w:rsid w:val="008C1DB6"/>
    <w:rsid w:val="008E02CE"/>
    <w:rsid w:val="008F27CC"/>
    <w:rsid w:val="00916A4B"/>
    <w:rsid w:val="00957515"/>
    <w:rsid w:val="0097668A"/>
    <w:rsid w:val="009917A2"/>
    <w:rsid w:val="009E476F"/>
    <w:rsid w:val="00A26F4D"/>
    <w:rsid w:val="00A50B8D"/>
    <w:rsid w:val="00A53AB0"/>
    <w:rsid w:val="00AA2C92"/>
    <w:rsid w:val="00AB3E6B"/>
    <w:rsid w:val="00AB4E8F"/>
    <w:rsid w:val="00AC5BBF"/>
    <w:rsid w:val="00AD7AA2"/>
    <w:rsid w:val="00AE2217"/>
    <w:rsid w:val="00AE6493"/>
    <w:rsid w:val="00AF08FB"/>
    <w:rsid w:val="00B2478E"/>
    <w:rsid w:val="00B41156"/>
    <w:rsid w:val="00B57498"/>
    <w:rsid w:val="00B668F0"/>
    <w:rsid w:val="00B731B5"/>
    <w:rsid w:val="00B90621"/>
    <w:rsid w:val="00B9545C"/>
    <w:rsid w:val="00BC7642"/>
    <w:rsid w:val="00BD0F08"/>
    <w:rsid w:val="00BE2311"/>
    <w:rsid w:val="00BF2B1D"/>
    <w:rsid w:val="00C06236"/>
    <w:rsid w:val="00C64807"/>
    <w:rsid w:val="00C7001B"/>
    <w:rsid w:val="00C94179"/>
    <w:rsid w:val="00C957B8"/>
    <w:rsid w:val="00CD68EB"/>
    <w:rsid w:val="00D27311"/>
    <w:rsid w:val="00D452A4"/>
    <w:rsid w:val="00D65F2C"/>
    <w:rsid w:val="00D70331"/>
    <w:rsid w:val="00D7436F"/>
    <w:rsid w:val="00D93CA8"/>
    <w:rsid w:val="00DA1BEA"/>
    <w:rsid w:val="00DF38E1"/>
    <w:rsid w:val="00E231AF"/>
    <w:rsid w:val="00E2709F"/>
    <w:rsid w:val="00E369A2"/>
    <w:rsid w:val="00E55328"/>
    <w:rsid w:val="00E67702"/>
    <w:rsid w:val="00E7587D"/>
    <w:rsid w:val="00F0121A"/>
    <w:rsid w:val="00F276F4"/>
    <w:rsid w:val="00F930BF"/>
    <w:rsid w:val="00FD6C37"/>
    <w:rsid w:val="0634FBC0"/>
    <w:rsid w:val="0C1C8EFF"/>
    <w:rsid w:val="17000622"/>
    <w:rsid w:val="1CD5E6F0"/>
    <w:rsid w:val="297ED216"/>
    <w:rsid w:val="2CF063B3"/>
    <w:rsid w:val="342E8474"/>
    <w:rsid w:val="40F8948A"/>
    <w:rsid w:val="41757315"/>
    <w:rsid w:val="42B90F34"/>
    <w:rsid w:val="487F4A91"/>
    <w:rsid w:val="4A40C6BA"/>
    <w:rsid w:val="585B27A1"/>
    <w:rsid w:val="64473172"/>
    <w:rsid w:val="70462D73"/>
    <w:rsid w:val="7DADC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1DD9C1A"/>
  <w15:chartTrackingRefBased/>
  <w15:docId w15:val="{3682D21C-F11E-41E8-A78F-46A012F5E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19"/>
        <w:szCs w:val="19"/>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39A4"/>
    <w:pPr>
      <w:spacing w:after="0" w:line="240" w:lineRule="auto"/>
    </w:pPr>
    <w:rPr>
      <w:rFonts w:ascii="Tahoma" w:eastAsia="MS Mincho" w:hAnsi="Tahoma" w:cs="Times New Roman"/>
      <w:color w:val="auto"/>
      <w:sz w:val="22"/>
      <w:szCs w:val="24"/>
    </w:rPr>
  </w:style>
  <w:style w:type="paragraph" w:styleId="Heading1">
    <w:name w:val="heading 1"/>
    <w:basedOn w:val="Normal"/>
    <w:next w:val="Normal"/>
    <w:link w:val="Heading1Char"/>
    <w:uiPriority w:val="9"/>
    <w:rsid w:val="00B9545C"/>
    <w:pPr>
      <w:keepNext/>
      <w:keepLines/>
      <w:spacing w:before="120" w:after="120"/>
      <w:outlineLvl w:val="0"/>
    </w:pPr>
    <w:rPr>
      <w:rFonts w:eastAsiaTheme="majorEastAsia" w:cstheme="majorBidi"/>
      <w:b/>
      <w:color w:val="888F96" w:themeColor="text2" w:themeTint="80"/>
      <w:sz w:val="28"/>
      <w:szCs w:val="32"/>
    </w:rPr>
  </w:style>
  <w:style w:type="paragraph" w:styleId="Heading2">
    <w:name w:val="heading 2"/>
    <w:basedOn w:val="Normal"/>
    <w:next w:val="Normal"/>
    <w:link w:val="Heading2Char"/>
    <w:uiPriority w:val="9"/>
    <w:unhideWhenUsed/>
    <w:qFormat/>
    <w:rsid w:val="00B9545C"/>
    <w:pPr>
      <w:keepNext/>
      <w:keepLines/>
      <w:spacing w:before="160" w:after="120"/>
      <w:outlineLvl w:val="1"/>
    </w:pPr>
    <w:rPr>
      <w:rFonts w:eastAsiaTheme="majorEastAsia" w:cstheme="majorBidi"/>
      <w:b/>
      <w:color w:val="92D050"/>
      <w:sz w:val="24"/>
      <w:szCs w:val="26"/>
    </w:rPr>
  </w:style>
  <w:style w:type="paragraph" w:styleId="Heading3">
    <w:name w:val="heading 3"/>
    <w:basedOn w:val="Normal"/>
    <w:next w:val="Normal"/>
    <w:link w:val="Heading3Char"/>
    <w:uiPriority w:val="9"/>
    <w:semiHidden/>
    <w:unhideWhenUsed/>
    <w:rsid w:val="005F4530"/>
    <w:pPr>
      <w:keepNext/>
      <w:keepLines/>
      <w:spacing w:before="160" w:after="120"/>
      <w:outlineLvl w:val="2"/>
    </w:pPr>
    <w:rPr>
      <w:rFonts w:eastAsiaTheme="majorEastAsia" w:cstheme="majorBidi"/>
      <w:b/>
      <w:color w:val="528633" w:themeColor="accent6" w:themeShade="BF"/>
    </w:rPr>
  </w:style>
  <w:style w:type="paragraph" w:styleId="Heading4">
    <w:name w:val="heading 4"/>
    <w:basedOn w:val="Normal"/>
    <w:next w:val="Normal"/>
    <w:link w:val="Heading4Char"/>
    <w:uiPriority w:val="9"/>
    <w:semiHidden/>
    <w:unhideWhenUsed/>
    <w:qFormat/>
    <w:rsid w:val="00782C22"/>
    <w:pPr>
      <w:keepNext/>
      <w:keepLines/>
      <w:spacing w:before="40"/>
      <w:outlineLvl w:val="3"/>
    </w:pPr>
    <w:rPr>
      <w:rFonts w:asciiTheme="majorHAnsi" w:eastAsiaTheme="majorEastAsia" w:hAnsiTheme="majorHAnsi" w:cstheme="majorBidi"/>
      <w:i/>
      <w:iCs/>
      <w:color w:val="11826C"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
    <w:unhideWhenUsed/>
    <w:rsid w:val="005A553E"/>
    <w:pPr>
      <w:tabs>
        <w:tab w:val="center" w:pos="4680"/>
        <w:tab w:val="right" w:pos="9360"/>
      </w:tabs>
    </w:pPr>
  </w:style>
  <w:style w:type="character" w:customStyle="1" w:styleId="HeaderChar">
    <w:name w:val="Header Char"/>
    <w:basedOn w:val="DefaultParagraphFont"/>
    <w:link w:val="Header"/>
    <w:uiPriority w:val="2"/>
    <w:rsid w:val="005A553E"/>
    <w:rPr>
      <w:rFonts w:ascii="Tahoma" w:eastAsia="MS Mincho" w:hAnsi="Tahoma" w:cs="Times New Roman"/>
      <w:color w:val="auto"/>
      <w:sz w:val="22"/>
      <w:szCs w:val="24"/>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2"/>
    <w:unhideWhenUsed/>
    <w:rsid w:val="005A553E"/>
    <w:pPr>
      <w:tabs>
        <w:tab w:val="center" w:pos="4680"/>
        <w:tab w:val="right" w:pos="9360"/>
      </w:tabs>
    </w:pPr>
  </w:style>
  <w:style w:type="character" w:customStyle="1" w:styleId="FooterChar">
    <w:name w:val="Footer Char"/>
    <w:basedOn w:val="DefaultParagraphFont"/>
    <w:link w:val="Footer"/>
    <w:uiPriority w:val="2"/>
    <w:rsid w:val="005A553E"/>
    <w:rPr>
      <w:rFonts w:ascii="Tahoma" w:eastAsia="MS Mincho" w:hAnsi="Tahoma" w:cs="Times New Roman"/>
      <w:color w:val="auto"/>
      <w:sz w:val="22"/>
      <w:szCs w:val="24"/>
    </w:rPr>
  </w:style>
  <w:style w:type="character" w:styleId="UnresolvedMention">
    <w:name w:val="Unresolved Mention"/>
    <w:basedOn w:val="DefaultParagraphFont"/>
    <w:uiPriority w:val="99"/>
    <w:semiHidden/>
    <w:unhideWhenUsed/>
    <w:rsid w:val="00CD68EB"/>
    <w:rPr>
      <w:color w:val="605E5C"/>
      <w:shd w:val="clear" w:color="auto" w:fill="E1DFDD"/>
    </w:rPr>
  </w:style>
  <w:style w:type="character" w:customStyle="1" w:styleId="Heading3Char">
    <w:name w:val="Heading 3 Char"/>
    <w:basedOn w:val="DefaultParagraphFont"/>
    <w:link w:val="Heading3"/>
    <w:uiPriority w:val="9"/>
    <w:semiHidden/>
    <w:rsid w:val="005F4530"/>
    <w:rPr>
      <w:rFonts w:ascii="Tahoma" w:eastAsiaTheme="majorEastAsia" w:hAnsi="Tahoma" w:cstheme="majorBidi"/>
      <w:b/>
      <w:color w:val="528633" w:themeColor="accent6" w:themeShade="BF"/>
      <w:sz w:val="22"/>
      <w:szCs w:val="24"/>
    </w:rPr>
  </w:style>
  <w:style w:type="paragraph" w:styleId="BalloonText">
    <w:name w:val="Balloon Text"/>
    <w:basedOn w:val="Normal"/>
    <w:link w:val="BalloonTextChar"/>
    <w:uiPriority w:val="99"/>
    <w:semiHidden/>
    <w:unhideWhenUsed/>
    <w:rsid w:val="00333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F8B"/>
    <w:rPr>
      <w:rFonts w:ascii="Segoe UI" w:hAnsi="Segoe UI" w:cs="Segoe UI"/>
      <w:sz w:val="18"/>
      <w:szCs w:val="18"/>
    </w:rPr>
  </w:style>
  <w:style w:type="character" w:styleId="Hyperlink">
    <w:name w:val="Hyperlink"/>
    <w:basedOn w:val="DefaultParagraphFont"/>
    <w:uiPriority w:val="99"/>
    <w:unhideWhenUsed/>
    <w:rsid w:val="0044107A"/>
    <w:rPr>
      <w:color w:val="6FB344" w:themeColor="accent6"/>
      <w:u w:val="single"/>
    </w:rPr>
  </w:style>
  <w:style w:type="paragraph" w:customStyle="1" w:styleId="ParagraphText">
    <w:name w:val="Paragraph Text"/>
    <w:basedOn w:val="Normal"/>
    <w:qFormat/>
    <w:rsid w:val="004639A4"/>
  </w:style>
  <w:style w:type="character" w:customStyle="1" w:styleId="Heading1Char">
    <w:name w:val="Heading 1 Char"/>
    <w:basedOn w:val="DefaultParagraphFont"/>
    <w:link w:val="Heading1"/>
    <w:uiPriority w:val="9"/>
    <w:rsid w:val="00B9545C"/>
    <w:rPr>
      <w:rFonts w:ascii="Tahoma" w:eastAsiaTheme="majorEastAsia" w:hAnsi="Tahoma" w:cstheme="majorBidi"/>
      <w:b/>
      <w:color w:val="888F96" w:themeColor="text2" w:themeTint="80"/>
      <w:sz w:val="28"/>
      <w:szCs w:val="32"/>
    </w:rPr>
  </w:style>
  <w:style w:type="character" w:customStyle="1" w:styleId="Heading2Char">
    <w:name w:val="Heading 2 Char"/>
    <w:basedOn w:val="DefaultParagraphFont"/>
    <w:link w:val="Heading2"/>
    <w:uiPriority w:val="9"/>
    <w:rsid w:val="00B9545C"/>
    <w:rPr>
      <w:rFonts w:ascii="Tahoma" w:eastAsiaTheme="majorEastAsia" w:hAnsi="Tahoma" w:cstheme="majorBidi"/>
      <w:b/>
      <w:color w:val="92D050"/>
      <w:sz w:val="24"/>
      <w:szCs w:val="26"/>
    </w:rPr>
  </w:style>
  <w:style w:type="character" w:customStyle="1" w:styleId="Heading4Char">
    <w:name w:val="Heading 4 Char"/>
    <w:basedOn w:val="DefaultParagraphFont"/>
    <w:link w:val="Heading4"/>
    <w:uiPriority w:val="9"/>
    <w:semiHidden/>
    <w:rsid w:val="00782C22"/>
    <w:rPr>
      <w:rFonts w:asciiTheme="majorHAnsi" w:eastAsiaTheme="majorEastAsia" w:hAnsiTheme="majorHAnsi" w:cstheme="majorBidi"/>
      <w:i/>
      <w:iCs/>
      <w:color w:val="11826C" w:themeColor="accent1" w:themeShade="BF"/>
      <w:sz w:val="24"/>
      <w:szCs w:val="24"/>
    </w:rPr>
  </w:style>
  <w:style w:type="paragraph" w:styleId="NormalWeb">
    <w:name w:val="Normal (Web)"/>
    <w:basedOn w:val="Normal"/>
    <w:uiPriority w:val="99"/>
    <w:semiHidden/>
    <w:unhideWhenUsed/>
    <w:rsid w:val="00782C22"/>
    <w:pPr>
      <w:spacing w:before="100" w:beforeAutospacing="1" w:after="100" w:afterAutospacing="1"/>
    </w:pPr>
    <w:rPr>
      <w:rFonts w:ascii="Times New Roman" w:eastAsia="Times New Roman" w:hAnsi="Times New Roman"/>
    </w:rPr>
  </w:style>
  <w:style w:type="paragraph" w:customStyle="1" w:styleId="MainTitle">
    <w:name w:val="Main Title"/>
    <w:basedOn w:val="Normal"/>
    <w:autoRedefine/>
    <w:qFormat/>
    <w:rsid w:val="00377627"/>
    <w:pPr>
      <w:spacing w:before="240" w:after="240"/>
    </w:pPr>
    <w:rPr>
      <w:rFonts w:eastAsia="Trade Gothic Next" w:cs="Tahoma"/>
      <w:b/>
      <w:color w:val="528633" w:themeColor="accent6" w:themeShade="BF"/>
      <w:kern w:val="2"/>
      <w:sz w:val="66"/>
      <w:szCs w:val="66"/>
      <w14:ligatures w14:val="standardContextual"/>
    </w:rPr>
  </w:style>
  <w:style w:type="paragraph" w:customStyle="1" w:styleId="CheckList">
    <w:name w:val="Check List"/>
    <w:basedOn w:val="ParagraphText"/>
    <w:rsid w:val="005A553E"/>
    <w:pPr>
      <w:numPr>
        <w:numId w:val="8"/>
      </w:numPr>
    </w:pPr>
  </w:style>
  <w:style w:type="paragraph" w:customStyle="1" w:styleId="NumberList">
    <w:name w:val="Number List"/>
    <w:basedOn w:val="ParagraphText"/>
    <w:rsid w:val="00346B01"/>
    <w:pPr>
      <w:numPr>
        <w:numId w:val="7"/>
      </w:numPr>
    </w:pPr>
  </w:style>
  <w:style w:type="paragraph" w:customStyle="1" w:styleId="BulletList">
    <w:name w:val="Bullet List"/>
    <w:basedOn w:val="ParagraphText"/>
    <w:rsid w:val="00FD6C37"/>
    <w:pPr>
      <w:numPr>
        <w:numId w:val="9"/>
      </w:numPr>
    </w:pPr>
  </w:style>
  <w:style w:type="paragraph" w:customStyle="1" w:styleId="AddressIcon">
    <w:name w:val="Address Icon"/>
    <w:basedOn w:val="ParagraphText"/>
    <w:rsid w:val="00C94179"/>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81235">
      <w:bodyDiv w:val="1"/>
      <w:marLeft w:val="0"/>
      <w:marRight w:val="0"/>
      <w:marTop w:val="0"/>
      <w:marBottom w:val="0"/>
      <w:divBdr>
        <w:top w:val="none" w:sz="0" w:space="0" w:color="auto"/>
        <w:left w:val="none" w:sz="0" w:space="0" w:color="auto"/>
        <w:bottom w:val="none" w:sz="0" w:space="0" w:color="auto"/>
        <w:right w:val="none" w:sz="0" w:space="0" w:color="auto"/>
      </w:divBdr>
    </w:div>
    <w:div w:id="424158034">
      <w:bodyDiv w:val="1"/>
      <w:marLeft w:val="0"/>
      <w:marRight w:val="0"/>
      <w:marTop w:val="0"/>
      <w:marBottom w:val="0"/>
      <w:divBdr>
        <w:top w:val="none" w:sz="0" w:space="0" w:color="auto"/>
        <w:left w:val="none" w:sz="0" w:space="0" w:color="auto"/>
        <w:bottom w:val="none" w:sz="0" w:space="0" w:color="auto"/>
        <w:right w:val="none" w:sz="0" w:space="0" w:color="auto"/>
      </w:divBdr>
    </w:div>
    <w:div w:id="1054550598">
      <w:bodyDiv w:val="1"/>
      <w:marLeft w:val="0"/>
      <w:marRight w:val="0"/>
      <w:marTop w:val="0"/>
      <w:marBottom w:val="0"/>
      <w:divBdr>
        <w:top w:val="none" w:sz="0" w:space="0" w:color="auto"/>
        <w:left w:val="none" w:sz="0" w:space="0" w:color="auto"/>
        <w:bottom w:val="none" w:sz="0" w:space="0" w:color="auto"/>
        <w:right w:val="none" w:sz="0" w:space="0" w:color="auto"/>
      </w:divBdr>
    </w:div>
    <w:div w:id="1134175140">
      <w:bodyDiv w:val="1"/>
      <w:marLeft w:val="0"/>
      <w:marRight w:val="0"/>
      <w:marTop w:val="0"/>
      <w:marBottom w:val="0"/>
      <w:divBdr>
        <w:top w:val="none" w:sz="0" w:space="0" w:color="auto"/>
        <w:left w:val="none" w:sz="0" w:space="0" w:color="auto"/>
        <w:bottom w:val="none" w:sz="0" w:space="0" w:color="auto"/>
        <w:right w:val="none" w:sz="0" w:space="0" w:color="auto"/>
      </w:divBdr>
    </w:div>
    <w:div w:id="1559975100">
      <w:bodyDiv w:val="1"/>
      <w:marLeft w:val="0"/>
      <w:marRight w:val="0"/>
      <w:marTop w:val="0"/>
      <w:marBottom w:val="0"/>
      <w:divBdr>
        <w:top w:val="none" w:sz="0" w:space="0" w:color="auto"/>
        <w:left w:val="none" w:sz="0" w:space="0" w:color="auto"/>
        <w:bottom w:val="none" w:sz="0" w:space="0" w:color="auto"/>
        <w:right w:val="none" w:sz="0" w:space="0" w:color="auto"/>
      </w:divBdr>
    </w:div>
    <w:div w:id="178719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9.jp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8.jpg"/><Relationship Id="rId2" Type="http://schemas.openxmlformats.org/officeDocument/2006/relationships/customXml" Target="../customXml/item2.xml"/><Relationship Id="rId16" Type="http://schemas.openxmlformats.org/officeDocument/2006/relationships/hyperlink" Target="mailto:tfuqua@dublin.oh.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ublinohiousa.gov/capital-improvements-program/"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wabl\AppData\Roaming\Microsoft\Templates\Business%20letter%20(Sales%20Stripes%20design).dotx" TargetMode="External"/></Relationships>
</file>

<file path=word/theme/theme1.xml><?xml version="1.0" encoding="utf-8"?>
<a:theme xmlns:a="http://schemas.openxmlformats.org/drawingml/2006/main" name="Office Theme">
  <a:themeElements>
    <a:clrScheme name="Sales">
      <a:dk1>
        <a:sysClr val="windowText" lastClr="000000"/>
      </a:dk1>
      <a:lt1>
        <a:sysClr val="window" lastClr="FFFFFF"/>
      </a:lt1>
      <a:dk2>
        <a:srgbClr val="1F2123"/>
      </a:dk2>
      <a:lt2>
        <a:srgbClr val="EBEBEB"/>
      </a:lt2>
      <a:accent1>
        <a:srgbClr val="17AE92"/>
      </a:accent1>
      <a:accent2>
        <a:srgbClr val="F7A23F"/>
      </a:accent2>
      <a:accent3>
        <a:srgbClr val="6F7E84"/>
      </a:accent3>
      <a:accent4>
        <a:srgbClr val="178DBB"/>
      </a:accent4>
      <a:accent5>
        <a:srgbClr val="E3584E"/>
      </a:accent5>
      <a:accent6>
        <a:srgbClr val="6FB344"/>
      </a:accent6>
      <a:hlink>
        <a:srgbClr val="178DBB"/>
      </a:hlink>
      <a:folHlink>
        <a:srgbClr val="885BA2"/>
      </a:folHlink>
    </a:clrScheme>
    <a:fontScheme name="Hardcover">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1686B-DAFB-4DC4-8777-D7C1B4ABBA35}">
  <ds:schemaRefs>
    <ds:schemaRef ds:uri="http://schemas.microsoft.com/sharepoint/v3/contenttype/forms"/>
  </ds:schemaRefs>
</ds:datastoreItem>
</file>

<file path=customXml/itemProps2.xml><?xml version="1.0" encoding="utf-8"?>
<ds:datastoreItem xmlns:ds="http://schemas.openxmlformats.org/officeDocument/2006/customXml" ds:itemID="{E470B57E-81A7-466B-A546-AE3403263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letter (Sales Stripes design)</Template>
  <TotalTime>22</TotalTime>
  <Pages>2</Pages>
  <Words>339</Words>
  <Characters>1888</Characters>
  <Application>Microsoft Office Word</Application>
  <DocSecurity>0</DocSecurity>
  <Lines>72</Lines>
  <Paragraphs>19</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(Sales stripes)</dc:title>
  <dc:creator>"edw</dc:creator>
  <cp:keywords/>
  <cp:lastModifiedBy>Robyn Gray</cp:lastModifiedBy>
  <cp:revision>25</cp:revision>
  <cp:lastPrinted>2024-07-12T15:43:00Z</cp:lastPrinted>
  <dcterms:created xsi:type="dcterms:W3CDTF">2024-08-09T19:31:00Z</dcterms:created>
  <dcterms:modified xsi:type="dcterms:W3CDTF">2026-01-22T14:48:00Z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TC029011649991</vt:lpwstr>
  </property>
  <property fmtid="{D5CDD505-2E9C-101B-9397-08002B2CF9AE}" pid="3" name="GrammarlyDocumentId">
    <vt:lpwstr>d0cd6c1c-4e2c-42a8-a708-bd48c9aae594</vt:lpwstr>
  </property>
</Properties>
</file>