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A10CA" w14:textId="27F29CE6" w:rsidR="004639A4" w:rsidRDefault="009D5EAA" w:rsidP="004639A4">
      <w:pPr>
        <w:pStyle w:val="Heading1"/>
      </w:pPr>
      <w:r>
        <w:rPr>
          <w:rFonts w:cs="Tahoma"/>
          <w:b w:val="0"/>
          <w:bCs/>
          <w:caps/>
          <w:noProof/>
          <w:color w:val="8CC63E"/>
          <w:szCs w:val="28"/>
        </w:rPr>
        <mc:AlternateContent>
          <mc:Choice Requires="wps">
            <w:drawing>
              <wp:anchor distT="0" distB="0" distL="114300" distR="114300" simplePos="0" relativeHeight="251659264" behindDoc="0" locked="0" layoutInCell="1" allowOverlap="1" wp14:anchorId="79390EAF" wp14:editId="102E69A0">
                <wp:simplePos x="0" y="0"/>
                <wp:positionH relativeFrom="column">
                  <wp:posOffset>-132080</wp:posOffset>
                </wp:positionH>
                <wp:positionV relativeFrom="paragraph">
                  <wp:posOffset>-67945</wp:posOffset>
                </wp:positionV>
                <wp:extent cx="3487420" cy="6453505"/>
                <wp:effectExtent l="0" t="0" r="17780" b="10795"/>
                <wp:wrapNone/>
                <wp:docPr id="852" name="Rectangle 852"/>
                <wp:cNvGraphicFramePr/>
                <a:graphic xmlns:a="http://schemas.openxmlformats.org/drawingml/2006/main">
                  <a:graphicData uri="http://schemas.microsoft.com/office/word/2010/wordprocessingShape">
                    <wps:wsp>
                      <wps:cNvSpPr/>
                      <wps:spPr>
                        <a:xfrm>
                          <a:off x="0" y="0"/>
                          <a:ext cx="3487420" cy="6453505"/>
                        </a:xfrm>
                        <a:prstGeom prst="rect">
                          <a:avLst/>
                        </a:prstGeom>
                        <a:noFill/>
                        <a:ln>
                          <a:solidFill>
                            <a:srgbClr val="52863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121FE6" w14:textId="77777777" w:rsidR="009D5EAA" w:rsidRDefault="009D5EAA" w:rsidP="009D5EA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390EAF" id="Rectangle 852" o:spid="_x0000_s1026" style="position:absolute;margin-left:-10.4pt;margin-top:-5.35pt;width:274.6pt;height:50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" filled="f" strokecolor="#528632" strokeweight="1pt">
                <v:textbox>
                  <w:txbxContent>
                    <w:p w14:paraId="48121FE6" w14:textId="77777777" w:rsidR="009D5EAA" w:rsidRDefault="009D5EAA" w:rsidP="009D5EAA">
                      <w:pPr>
                        <w:jc w:val="center"/>
                      </w:pPr>
                    </w:p>
                  </w:txbxContent>
                </v:textbox>
              </v:rect>
            </w:pict>
          </mc:Fallback>
        </mc:AlternateContent>
      </w:r>
      <w:r>
        <w:t>Dear Resident</w:t>
      </w:r>
    </w:p>
    <w:p w14:paraId="7B4C7FE4" w14:textId="0A735E3A" w:rsidR="00346B01" w:rsidRPr="009D5EAA" w:rsidRDefault="0038039E" w:rsidP="009D5EAA">
      <w:pPr>
        <w:pStyle w:val="BasicParagraph"/>
        <w:suppressAutoHyphens/>
        <w:spacing w:after="80"/>
        <w:rPr>
          <w:rFonts w:ascii="Tahoma" w:hAnsi="Tahoma" w:cs="Times New Roman"/>
          <w:color w:val="auto"/>
        </w:rPr>
      </w:pPr>
      <w:r>
        <w:rPr>
          <w:rFonts w:ascii="Tahoma" w:hAnsi="Tahoma" w:cs="Times New Roman"/>
          <w:color w:val="auto"/>
        </w:rPr>
        <w:t>T</w:t>
      </w:r>
      <w:r w:rsidR="009D5EAA" w:rsidRPr="009D5EAA">
        <w:rPr>
          <w:rFonts w:ascii="Tahoma" w:hAnsi="Tahoma" w:cs="Times New Roman"/>
          <w:color w:val="auto"/>
        </w:rPr>
        <w:t>he City of Dublin</w:t>
      </w:r>
      <w:r>
        <w:rPr>
          <w:rFonts w:ascii="Tahoma" w:hAnsi="Tahoma" w:cs="Times New Roman"/>
          <w:color w:val="auto"/>
        </w:rPr>
        <w:t xml:space="preserve"> is</w:t>
      </w:r>
      <w:r w:rsidR="009D5EAA" w:rsidRPr="009D5EAA">
        <w:rPr>
          <w:rFonts w:ascii="Tahoma" w:hAnsi="Tahoma" w:cs="Times New Roman"/>
          <w:color w:val="auto"/>
        </w:rPr>
        <w:t xml:space="preserve"> constantly working to improve the quality of our streets and other infrastructure. In our community surveys, respondents consistently list roadwork and traffic improvement as their top goals for Dublin. This year, your street has been selected as one of the streets to be resurfaced or reconstructed. This flyer is designed to help inform and prepare you for the process. </w:t>
      </w:r>
    </w:p>
    <w:p w14:paraId="4B9DFCA4" w14:textId="50174659" w:rsidR="009D5EAA" w:rsidRPr="005A553E" w:rsidRDefault="009D5EAA" w:rsidP="009D5EAA">
      <w:pPr>
        <w:pStyle w:val="Heading2"/>
        <w:rPr>
          <w:caps/>
          <w:spacing w:val="22"/>
        </w:rPr>
      </w:pPr>
      <w:r>
        <w:t>During resurfacing, you can expect any of the following actions:</w:t>
      </w:r>
    </w:p>
    <w:p w14:paraId="3AD592F3" w14:textId="77777777" w:rsidR="009D5EAA" w:rsidRPr="009D5EAA" w:rsidRDefault="009D5EAA" w:rsidP="009D5EAA">
      <w:pPr>
        <w:pStyle w:val="BasicParagraph"/>
        <w:numPr>
          <w:ilvl w:val="0"/>
          <w:numId w:val="11"/>
        </w:numPr>
        <w:tabs>
          <w:tab w:val="left" w:pos="810"/>
        </w:tabs>
        <w:suppressAutoHyphens/>
        <w:spacing w:after="80"/>
        <w:rPr>
          <w:rFonts w:ascii="Tahoma" w:hAnsi="Tahoma" w:cs="Times New Roman"/>
          <w:color w:val="auto"/>
          <w:sz w:val="22"/>
          <w:szCs w:val="22"/>
        </w:rPr>
      </w:pPr>
      <w:r w:rsidRPr="009D5EAA">
        <w:rPr>
          <w:rFonts w:ascii="Tahoma" w:hAnsi="Tahoma" w:cs="Times New Roman"/>
          <w:color w:val="auto"/>
          <w:sz w:val="22"/>
          <w:szCs w:val="22"/>
        </w:rPr>
        <w:t>Removal of all or part of the existing asphalt surface</w:t>
      </w:r>
    </w:p>
    <w:p w14:paraId="2E7359A8" w14:textId="77777777" w:rsidR="009D5EAA" w:rsidRPr="009D5EAA" w:rsidRDefault="009D5EAA" w:rsidP="009D5EAA">
      <w:pPr>
        <w:pStyle w:val="BasicParagraph"/>
        <w:numPr>
          <w:ilvl w:val="0"/>
          <w:numId w:val="11"/>
        </w:numPr>
        <w:tabs>
          <w:tab w:val="left" w:pos="810"/>
        </w:tabs>
        <w:suppressAutoHyphens/>
        <w:spacing w:after="80"/>
        <w:rPr>
          <w:rFonts w:ascii="Tahoma" w:hAnsi="Tahoma" w:cs="Times New Roman"/>
          <w:color w:val="auto"/>
          <w:sz w:val="22"/>
          <w:szCs w:val="22"/>
        </w:rPr>
      </w:pPr>
      <w:r w:rsidRPr="009D5EAA">
        <w:rPr>
          <w:rFonts w:ascii="Tahoma" w:hAnsi="Tahoma" w:cs="Times New Roman"/>
          <w:color w:val="auto"/>
          <w:sz w:val="22"/>
          <w:szCs w:val="22"/>
        </w:rPr>
        <w:t>Replacement of deteriorated curbs</w:t>
      </w:r>
    </w:p>
    <w:p w14:paraId="1A4352A8" w14:textId="77777777" w:rsidR="009D5EAA" w:rsidRPr="009D5EAA" w:rsidRDefault="009D5EAA" w:rsidP="009D5EAA">
      <w:pPr>
        <w:pStyle w:val="BasicParagraph"/>
        <w:numPr>
          <w:ilvl w:val="0"/>
          <w:numId w:val="11"/>
        </w:numPr>
        <w:tabs>
          <w:tab w:val="left" w:pos="810"/>
        </w:tabs>
        <w:suppressAutoHyphens/>
        <w:spacing w:after="80"/>
        <w:rPr>
          <w:rFonts w:ascii="Tahoma" w:hAnsi="Tahoma" w:cs="Times New Roman"/>
          <w:color w:val="auto"/>
          <w:sz w:val="22"/>
          <w:szCs w:val="22"/>
        </w:rPr>
      </w:pPr>
      <w:r w:rsidRPr="009D5EAA">
        <w:rPr>
          <w:rFonts w:ascii="Tahoma" w:hAnsi="Tahoma" w:cs="Times New Roman"/>
          <w:color w:val="auto"/>
          <w:sz w:val="22"/>
          <w:szCs w:val="22"/>
        </w:rPr>
        <w:t>Repair of storm drainage inlets</w:t>
      </w:r>
    </w:p>
    <w:p w14:paraId="23C6BB98" w14:textId="77777777" w:rsidR="009D5EAA" w:rsidRPr="009D5EAA" w:rsidRDefault="009D5EAA" w:rsidP="009D5EAA">
      <w:pPr>
        <w:pStyle w:val="BasicParagraph"/>
        <w:numPr>
          <w:ilvl w:val="0"/>
          <w:numId w:val="11"/>
        </w:numPr>
        <w:tabs>
          <w:tab w:val="left" w:pos="810"/>
        </w:tabs>
        <w:suppressAutoHyphens/>
        <w:spacing w:after="80"/>
        <w:rPr>
          <w:rFonts w:ascii="Tahoma" w:hAnsi="Tahoma" w:cs="Times New Roman"/>
          <w:color w:val="auto"/>
          <w:sz w:val="22"/>
          <w:szCs w:val="22"/>
        </w:rPr>
      </w:pPr>
      <w:r w:rsidRPr="009D5EAA">
        <w:rPr>
          <w:rFonts w:ascii="Tahoma" w:hAnsi="Tahoma" w:cs="Times New Roman"/>
          <w:color w:val="auto"/>
          <w:sz w:val="22"/>
          <w:szCs w:val="22"/>
        </w:rPr>
        <w:t>Replacement of existing asphalt pavement with a new asphalt surface</w:t>
      </w:r>
    </w:p>
    <w:p w14:paraId="1A17716A" w14:textId="77777777" w:rsidR="009D5EAA" w:rsidRPr="009D5EAA" w:rsidRDefault="009D5EAA" w:rsidP="009D5EAA">
      <w:pPr>
        <w:pStyle w:val="BasicParagraph"/>
        <w:numPr>
          <w:ilvl w:val="0"/>
          <w:numId w:val="11"/>
        </w:numPr>
        <w:tabs>
          <w:tab w:val="left" w:pos="810"/>
        </w:tabs>
        <w:suppressAutoHyphens/>
        <w:spacing w:after="80"/>
        <w:rPr>
          <w:rFonts w:ascii="Tahoma" w:hAnsi="Tahoma" w:cs="Times New Roman"/>
          <w:color w:val="auto"/>
          <w:sz w:val="22"/>
          <w:szCs w:val="22"/>
        </w:rPr>
      </w:pPr>
      <w:r w:rsidRPr="009D5EAA">
        <w:rPr>
          <w:rFonts w:ascii="Tahoma" w:hAnsi="Tahoma" w:cs="Times New Roman"/>
          <w:color w:val="auto"/>
          <w:sz w:val="22"/>
          <w:szCs w:val="22"/>
        </w:rPr>
        <w:t>Restoration of tree lawns behind the new curb with topsoil and seeding</w:t>
      </w:r>
    </w:p>
    <w:p w14:paraId="1066B605" w14:textId="2BFD8132" w:rsidR="009D5EAA" w:rsidRPr="009D5EAA" w:rsidRDefault="009D5EAA" w:rsidP="009D5EAA">
      <w:pPr>
        <w:pStyle w:val="BasicParagraph"/>
        <w:numPr>
          <w:ilvl w:val="0"/>
          <w:numId w:val="11"/>
        </w:numPr>
        <w:tabs>
          <w:tab w:val="left" w:pos="810"/>
        </w:tabs>
        <w:suppressAutoHyphens/>
        <w:spacing w:after="80"/>
        <w:rPr>
          <w:rFonts w:ascii="Tahoma" w:hAnsi="Tahoma" w:cs="Times New Roman"/>
          <w:color w:val="auto"/>
          <w:sz w:val="22"/>
          <w:szCs w:val="22"/>
        </w:rPr>
      </w:pPr>
      <w:r w:rsidRPr="009D5EAA">
        <w:rPr>
          <w:rFonts w:ascii="Tahoma" w:hAnsi="Tahoma" w:cs="Times New Roman"/>
          <w:color w:val="auto"/>
          <w:sz w:val="22"/>
          <w:szCs w:val="22"/>
        </w:rPr>
        <w:t xml:space="preserve">Restoration of driveway aprons as required by grade changes in </w:t>
      </w:r>
      <w:r w:rsidR="000D3C59">
        <w:rPr>
          <w:rFonts w:ascii="Tahoma" w:hAnsi="Tahoma" w:cs="Times New Roman"/>
          <w:color w:val="auto"/>
          <w:sz w:val="22"/>
          <w:szCs w:val="22"/>
        </w:rPr>
        <w:t xml:space="preserve">the </w:t>
      </w:r>
      <w:r w:rsidRPr="009D5EAA">
        <w:rPr>
          <w:rFonts w:ascii="Tahoma" w:hAnsi="Tahoma" w:cs="Times New Roman"/>
          <w:color w:val="auto"/>
          <w:sz w:val="22"/>
          <w:szCs w:val="22"/>
        </w:rPr>
        <w:t>curb line to correct drainage issues</w:t>
      </w:r>
    </w:p>
    <w:p w14:paraId="7B4AEEA5" w14:textId="22A883CD" w:rsidR="00346B01" w:rsidRPr="009D5EAA" w:rsidRDefault="009D5EAA" w:rsidP="009D5EAA">
      <w:pPr>
        <w:pStyle w:val="BasicParagraph"/>
        <w:numPr>
          <w:ilvl w:val="0"/>
          <w:numId w:val="11"/>
        </w:numPr>
        <w:tabs>
          <w:tab w:val="left" w:pos="810"/>
        </w:tabs>
        <w:suppressAutoHyphens/>
        <w:spacing w:after="80"/>
        <w:rPr>
          <w:rFonts w:ascii="Tahoma" w:hAnsi="Tahoma" w:cs="Times New Roman"/>
          <w:color w:val="auto"/>
          <w:sz w:val="22"/>
          <w:szCs w:val="22"/>
        </w:rPr>
      </w:pPr>
      <w:r w:rsidRPr="009D5EAA">
        <w:rPr>
          <w:rFonts w:ascii="Tahoma" w:hAnsi="Tahoma" w:cs="Times New Roman"/>
          <w:color w:val="auto"/>
          <w:sz w:val="22"/>
          <w:szCs w:val="22"/>
        </w:rPr>
        <w:t>Installation of new ADA</w:t>
      </w:r>
      <w:r w:rsidR="0038039E">
        <w:rPr>
          <w:rFonts w:ascii="Tahoma" w:hAnsi="Tahoma" w:cs="Times New Roman"/>
          <w:color w:val="auto"/>
          <w:sz w:val="22"/>
          <w:szCs w:val="22"/>
        </w:rPr>
        <w:t xml:space="preserve"> </w:t>
      </w:r>
      <w:r>
        <w:rPr>
          <w:rFonts w:ascii="Tahoma" w:hAnsi="Tahoma" w:cs="Times New Roman"/>
          <w:color w:val="auto"/>
          <w:sz w:val="22"/>
          <w:szCs w:val="22"/>
        </w:rPr>
        <w:t>access</w:t>
      </w:r>
      <w:r w:rsidRPr="009D5EAA">
        <w:rPr>
          <w:rFonts w:ascii="Tahoma" w:hAnsi="Tahoma" w:cs="Times New Roman"/>
          <w:color w:val="auto"/>
          <w:sz w:val="22"/>
          <w:szCs w:val="22"/>
        </w:rPr>
        <w:t xml:space="preserve"> where existing sidewalk ramp</w:t>
      </w:r>
      <w:r>
        <w:rPr>
          <w:rFonts w:ascii="Tahoma" w:hAnsi="Tahoma" w:cs="Times New Roman"/>
          <w:color w:val="auto"/>
          <w:sz w:val="22"/>
          <w:szCs w:val="22"/>
        </w:rPr>
        <w:t>s</w:t>
      </w:r>
      <w:r w:rsidRPr="009D5EAA">
        <w:rPr>
          <w:rFonts w:ascii="Tahoma" w:hAnsi="Tahoma" w:cs="Times New Roman"/>
          <w:color w:val="auto"/>
          <w:sz w:val="22"/>
          <w:szCs w:val="22"/>
        </w:rPr>
        <w:t xml:space="preserve"> are deficient at street intersections</w:t>
      </w:r>
    </w:p>
    <w:p w14:paraId="285BFCB9" w14:textId="77777777" w:rsidR="009D5EAA" w:rsidRDefault="009D5EAA" w:rsidP="009D5EAA">
      <w:pPr>
        <w:pStyle w:val="BasicParagraph"/>
        <w:suppressAutoHyphens/>
        <w:spacing w:after="80"/>
        <w:rPr>
          <w:rFonts w:ascii="Tahoma" w:hAnsi="Tahoma" w:cs="Tahoma"/>
          <w:color w:val="auto"/>
          <w:sz w:val="22"/>
          <w:szCs w:val="22"/>
        </w:rPr>
      </w:pPr>
    </w:p>
    <w:p w14:paraId="5585A27B" w14:textId="18DE6F2E" w:rsidR="009D5EAA" w:rsidRPr="009D5EAA" w:rsidRDefault="009D5EAA" w:rsidP="009D5EAA">
      <w:pPr>
        <w:pStyle w:val="BasicParagraph"/>
        <w:suppressAutoHyphens/>
        <w:spacing w:after="80"/>
        <w:rPr>
          <w:rFonts w:ascii="Tahoma" w:hAnsi="Tahoma" w:cs="Tahoma"/>
          <w:color w:val="178DBB" w:themeColor="hyperlink"/>
          <w:sz w:val="22"/>
          <w:szCs w:val="22"/>
          <w:u w:val="single"/>
        </w:rPr>
      </w:pPr>
      <w:r w:rsidRPr="009D5EAA">
        <w:rPr>
          <w:rFonts w:ascii="Tahoma" w:hAnsi="Tahoma" w:cs="Tahoma"/>
          <w:color w:val="auto"/>
          <w:sz w:val="22"/>
          <w:szCs w:val="22"/>
        </w:rPr>
        <w:t xml:space="preserve">If you have any concerns throughout the process, please contact Doug Fleck at 614.410.4668 or </w:t>
      </w:r>
      <w:hyperlink r:id="rId8" w:history="1">
        <w:r w:rsidRPr="009D5EAA">
          <w:rPr>
            <w:rStyle w:val="Hyperlink"/>
            <w:rFonts w:ascii="Tahoma" w:hAnsi="Tahoma" w:cs="Tahoma"/>
            <w:sz w:val="22"/>
            <w:szCs w:val="22"/>
          </w:rPr>
          <w:t>dfleck@dublin.oh.us</w:t>
        </w:r>
      </w:hyperlink>
      <w:r w:rsidRPr="009D5EAA">
        <w:rPr>
          <w:rFonts w:ascii="Tahoma" w:hAnsi="Tahoma" w:cs="Tahoma"/>
          <w:color w:val="auto"/>
          <w:sz w:val="22"/>
          <w:szCs w:val="22"/>
        </w:rPr>
        <w:t>. We will be working diligently to restore your street as quickly as possible.</w:t>
      </w:r>
    </w:p>
    <w:p w14:paraId="53C7D0B8" w14:textId="77777777" w:rsidR="00346B01" w:rsidRDefault="00346B01" w:rsidP="005A553E">
      <w:pPr>
        <w:pStyle w:val="ParagraphText"/>
      </w:pPr>
    </w:p>
    <w:p w14:paraId="3D9D59EA" w14:textId="77777777" w:rsidR="009D5EAA" w:rsidRDefault="009D5EAA" w:rsidP="00346B01">
      <w:pPr>
        <w:pStyle w:val="ParagraphText"/>
      </w:pPr>
    </w:p>
    <w:p w14:paraId="28D06626" w14:textId="77777777" w:rsidR="009D5EAA" w:rsidRDefault="009D5EAA" w:rsidP="009D5EAA">
      <w:pPr>
        <w:pStyle w:val="Heading30"/>
      </w:pPr>
    </w:p>
    <w:p w14:paraId="66D59126" w14:textId="77777777" w:rsidR="009D5EAA" w:rsidRDefault="009D5EAA" w:rsidP="009D5EAA">
      <w:pPr>
        <w:pStyle w:val="Heading30"/>
      </w:pPr>
    </w:p>
    <w:p w14:paraId="19118321" w14:textId="692C23E4" w:rsidR="009D5EAA" w:rsidRPr="009D5EAA" w:rsidRDefault="00A71CDC" w:rsidP="009D5EAA">
      <w:pPr>
        <w:pStyle w:val="Heading30"/>
        <w:spacing w:after="240"/>
        <w:rPr>
          <w:color w:val="888F97"/>
        </w:rPr>
      </w:pPr>
      <w:r>
        <w:rPr>
          <w:noProof/>
        </w:rPr>
        <w:drawing>
          <wp:inline distT="0" distB="0" distL="0" distR="0" wp14:anchorId="34044109" wp14:editId="67CEB81F">
            <wp:extent cx="2787162" cy="1651963"/>
            <wp:effectExtent l="0" t="0" r="0" b="0"/>
            <wp:docPr id="1106766885" name="Picture 42" descr="A construction workers working on a ro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766885" name="Picture 42" descr="A construction workers working on a road&#10;&#10;Description automatically generated"/>
                    <pic:cNvPicPr/>
                  </pic:nvPicPr>
                  <pic:blipFill rotWithShape="1">
                    <a:blip r:embed="rId9" cstate="print">
                      <a:extLst>
                        <a:ext uri="{28A0092B-C50C-407E-A947-70E740481C1C}">
                          <a14:useLocalDpi xmlns:a14="http://schemas.microsoft.com/office/drawing/2010/main" val="0"/>
                        </a:ext>
                      </a:extLst>
                    </a:blip>
                    <a:srcRect b="11073"/>
                    <a:stretch/>
                  </pic:blipFill>
                  <pic:spPr bwMode="auto">
                    <a:xfrm>
                      <a:off x="0" y="0"/>
                      <a:ext cx="2797925" cy="1658342"/>
                    </a:xfrm>
                    <a:prstGeom prst="rect">
                      <a:avLst/>
                    </a:prstGeom>
                    <a:ln>
                      <a:noFill/>
                    </a:ln>
                    <a:extLst>
                      <a:ext uri="{53640926-AAD7-44D8-BBD7-CCE9431645EC}">
                        <a14:shadowObscured xmlns:a14="http://schemas.microsoft.com/office/drawing/2010/main"/>
                      </a:ext>
                    </a:extLst>
                  </pic:spPr>
                </pic:pic>
              </a:graphicData>
            </a:graphic>
          </wp:inline>
        </w:drawing>
      </w:r>
      <w:r w:rsidR="009D5EAA" w:rsidRPr="009D5EAA">
        <w:rPr>
          <w:color w:val="888F97"/>
        </w:rPr>
        <w:t>202</w:t>
      </w:r>
      <w:r w:rsidR="00DE4620">
        <w:rPr>
          <w:color w:val="888F97"/>
        </w:rPr>
        <w:t>6</w:t>
      </w:r>
      <w:r w:rsidR="009D5EAA" w:rsidRPr="009D5EAA">
        <w:rPr>
          <w:color w:val="888F97"/>
        </w:rPr>
        <w:t xml:space="preserve"> street maintenance</w:t>
      </w:r>
    </w:p>
    <w:p w14:paraId="4FE03B90" w14:textId="7F2AE2C3" w:rsidR="009D5EAA" w:rsidRPr="009D5EAA" w:rsidRDefault="009D5EAA" w:rsidP="009D5EAA">
      <w:pPr>
        <w:pStyle w:val="Dublin"/>
        <w:rPr>
          <w:rFonts w:cs="Tahoma"/>
          <w:sz w:val="22"/>
          <w:szCs w:val="22"/>
        </w:rPr>
      </w:pPr>
      <w:r w:rsidRPr="009D5EAA">
        <w:rPr>
          <w:rFonts w:cs="Tahoma"/>
          <w:sz w:val="22"/>
          <w:szCs w:val="22"/>
        </w:rPr>
        <w:t xml:space="preserve">The Street Maintenance Program is scheduled to begin in May and continue through October. The contractor will be working in numerous areas throughout Dublin. </w:t>
      </w:r>
      <w:r w:rsidRPr="009D5EAA">
        <w:rPr>
          <w:rFonts w:cs="Tahoma"/>
          <w:b/>
          <w:sz w:val="22"/>
          <w:szCs w:val="22"/>
        </w:rPr>
        <w:t xml:space="preserve">Advisory signs will be </w:t>
      </w:r>
      <w:r w:rsidR="00A5737B">
        <w:rPr>
          <w:rFonts w:cs="Tahoma"/>
          <w:b/>
          <w:sz w:val="22"/>
          <w:szCs w:val="22"/>
        </w:rPr>
        <w:t>posted in your neighborhood to announce the start date for work in your area about a week before work begins</w:t>
      </w:r>
      <w:r w:rsidRPr="009D5EAA">
        <w:rPr>
          <w:rFonts w:cs="Tahoma"/>
          <w:b/>
          <w:sz w:val="22"/>
          <w:szCs w:val="22"/>
        </w:rPr>
        <w:t xml:space="preserve">. </w:t>
      </w:r>
      <w:r w:rsidRPr="009D5EAA">
        <w:rPr>
          <w:rFonts w:cs="Tahoma"/>
          <w:sz w:val="22"/>
          <w:szCs w:val="22"/>
        </w:rPr>
        <w:t xml:space="preserve">Project updates will be available on the City of Dublin website at </w:t>
      </w:r>
    </w:p>
    <w:p w14:paraId="705BD901" w14:textId="72E27976" w:rsidR="00A71CDC" w:rsidRPr="004D60D3" w:rsidRDefault="009D5EAA" w:rsidP="00A71CDC">
      <w:pPr>
        <w:rPr>
          <w:rFonts w:cs="Tahoma"/>
          <w:szCs w:val="22"/>
        </w:rPr>
      </w:pPr>
      <w:hyperlink r:id="rId10" w:tooltip="https://dublinohiousa.gov/street-maintenance-program/" w:history="1">
        <w:r w:rsidR="00274EB6">
          <w:rPr>
            <w:rStyle w:val="Hyperlink"/>
            <w:rFonts w:cs="Tahoma"/>
            <w:b/>
            <w:bCs/>
            <w:color w:val="528632"/>
            <w:szCs w:val="22"/>
          </w:rPr>
          <w:t>DublinOhioUSA.gov/street-maintenance-program</w:t>
        </w:r>
      </w:hyperlink>
      <w:r w:rsidRPr="0038039E">
        <w:rPr>
          <w:rFonts w:cs="Tahoma"/>
          <w:color w:val="528632"/>
          <w:szCs w:val="22"/>
        </w:rPr>
        <w:t xml:space="preserve"> </w:t>
      </w:r>
      <w:r w:rsidRPr="0038039E">
        <w:rPr>
          <w:rFonts w:cs="Tahoma"/>
          <w:color w:val="0B0B0B"/>
          <w:szCs w:val="22"/>
        </w:rPr>
        <w:t>and on</w:t>
      </w:r>
      <w:r w:rsidRPr="0038039E">
        <w:rPr>
          <w:rFonts w:cs="Tahoma"/>
          <w:color w:val="528632"/>
          <w:szCs w:val="22"/>
        </w:rPr>
        <w:t xml:space="preserve"> </w:t>
      </w:r>
      <w:hyperlink r:id="rId11" w:history="1">
        <w:r w:rsidRPr="0038039E">
          <w:rPr>
            <w:rStyle w:val="Hyperlink"/>
            <w:rFonts w:cs="Tahoma"/>
            <w:b/>
            <w:bCs/>
            <w:color w:val="528632"/>
            <w:szCs w:val="22"/>
          </w:rPr>
          <w:t>Nextdoor.com</w:t>
        </w:r>
      </w:hyperlink>
      <w:r w:rsidRPr="009D5EAA">
        <w:rPr>
          <w:rFonts w:cs="Tahoma"/>
          <w:szCs w:val="22"/>
        </w:rPr>
        <w:t>.</w:t>
      </w:r>
    </w:p>
    <w:p w14:paraId="75957DCE" w14:textId="3989CB66" w:rsidR="00A71CDC" w:rsidRPr="005A553E" w:rsidRDefault="00A71CDC" w:rsidP="00A71CDC">
      <w:pPr>
        <w:pStyle w:val="Heading2"/>
        <w:rPr>
          <w:caps/>
          <w:spacing w:val="22"/>
        </w:rPr>
      </w:pPr>
      <w:r>
        <w:t>When will the work take place?</w:t>
      </w:r>
    </w:p>
    <w:p w14:paraId="310D9ED2" w14:textId="7FC9442D" w:rsidR="00A71CDC" w:rsidRPr="00A71CDC" w:rsidRDefault="00A71CDC" w:rsidP="00A71CDC">
      <w:pPr>
        <w:pStyle w:val="ParagraphText"/>
      </w:pPr>
      <w:r w:rsidRPr="00A71CDC">
        <w:t>Construction hours are generally 7 a.m. to 6 p.m. You will have access to your driveway majority of the time. If a new curb is installed in front of your driveway, you will not have access to your driveway for up to seven days. You will receive advanced notice of this work via door hanger.</w:t>
      </w:r>
    </w:p>
    <w:p w14:paraId="7292AE89" w14:textId="77777777" w:rsidR="00A71CDC" w:rsidRPr="00A71CDC" w:rsidRDefault="00A71CDC" w:rsidP="00A71CDC">
      <w:pPr>
        <w:pStyle w:val="ParagraphText"/>
      </w:pPr>
    </w:p>
    <w:p w14:paraId="4E890BAF" w14:textId="77777777" w:rsidR="0038039E" w:rsidRDefault="00A71CDC" w:rsidP="0038039E">
      <w:pPr>
        <w:pStyle w:val="ParagraphText"/>
        <w:rPr>
          <w:noProof/>
        </w:rPr>
      </w:pPr>
      <w:r w:rsidRPr="00A71CDC">
        <w:t>Please minimize on-street parking in the work zone when possible. On-street parking will be available outside of the work limits.</w:t>
      </w:r>
      <w:r w:rsidR="0038039E" w:rsidRPr="0038039E">
        <w:rPr>
          <w:noProof/>
        </w:rPr>
        <w:t xml:space="preserve"> </w:t>
      </w:r>
    </w:p>
    <w:p w14:paraId="4F638EFE" w14:textId="77777777" w:rsidR="0038039E" w:rsidRDefault="0038039E" w:rsidP="0038039E">
      <w:pPr>
        <w:pStyle w:val="ParagraphText"/>
        <w:rPr>
          <w:noProof/>
        </w:rPr>
      </w:pPr>
    </w:p>
    <w:p w14:paraId="5BD5C3F2" w14:textId="714A681D" w:rsidR="00A71CDC" w:rsidRDefault="0038039E" w:rsidP="0038039E">
      <w:pPr>
        <w:pStyle w:val="ParagraphText"/>
      </w:pPr>
      <w:r>
        <w:rPr>
          <w:noProof/>
        </w:rPr>
        <w:drawing>
          <wp:inline distT="0" distB="0" distL="0" distR="0" wp14:anchorId="4D7DE6B9" wp14:editId="7EF067E5">
            <wp:extent cx="3040380" cy="1142365"/>
            <wp:effectExtent l="0" t="0" r="0" b="635"/>
            <wp:docPr id="1813237816" name="Picture 42" descr="A road with arrows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237816" name="Picture 42" descr="A road with arrows on it&#10;&#10;Description automatically generated"/>
                    <pic:cNvPicPr/>
                  </pic:nvPicPr>
                  <pic:blipFill rotWithShape="1">
                    <a:blip r:embed="rId12" cstate="print">
                      <a:extLst>
                        <a:ext uri="{28A0092B-C50C-407E-A947-70E740481C1C}">
                          <a14:useLocalDpi xmlns:a14="http://schemas.microsoft.com/office/drawing/2010/main" val="0"/>
                        </a:ext>
                      </a:extLst>
                    </a:blip>
                    <a:srcRect l="-16" t="43612" r="16"/>
                    <a:stretch/>
                  </pic:blipFill>
                  <pic:spPr bwMode="auto">
                    <a:xfrm>
                      <a:off x="0" y="0"/>
                      <a:ext cx="3040380" cy="1142365"/>
                    </a:xfrm>
                    <a:prstGeom prst="rect">
                      <a:avLst/>
                    </a:prstGeom>
                    <a:ln>
                      <a:noFill/>
                    </a:ln>
                    <a:extLst>
                      <a:ext uri="{53640926-AAD7-44D8-BBD7-CCE9431645EC}">
                        <a14:shadowObscured xmlns:a14="http://schemas.microsoft.com/office/drawing/2010/main"/>
                      </a:ext>
                    </a:extLst>
                  </pic:spPr>
                </pic:pic>
              </a:graphicData>
            </a:graphic>
          </wp:inline>
        </w:drawing>
      </w:r>
    </w:p>
    <w:p w14:paraId="4C0FA27E" w14:textId="420884A7" w:rsidR="00346B01" w:rsidRPr="005A553E" w:rsidRDefault="00A71CDC" w:rsidP="00346B01">
      <w:pPr>
        <w:pStyle w:val="Heading2"/>
        <w:rPr>
          <w:caps/>
          <w:spacing w:val="22"/>
        </w:rPr>
      </w:pPr>
      <w:r>
        <w:lastRenderedPageBreak/>
        <w:t>What happens during construction?</w:t>
      </w:r>
    </w:p>
    <w:p w14:paraId="596042FA" w14:textId="4FF2D542" w:rsidR="00A71CDC" w:rsidRPr="00A71CDC" w:rsidRDefault="00A71CDC" w:rsidP="00A71CDC">
      <w:pPr>
        <w:pStyle w:val="ParagraphText"/>
      </w:pPr>
      <w:r w:rsidRPr="00A71CDC">
        <w:t>There are multiple stages in resurfacing or reconstructing a street. You will notice equipment such as backhoes, concrete saws and dump trucks hauling construction materials. Some days</w:t>
      </w:r>
      <w:r w:rsidR="0038039E">
        <w:t>,</w:t>
      </w:r>
      <w:r w:rsidRPr="00A71CDC">
        <w:t xml:space="preserve"> there will be a lot of activity</w:t>
      </w:r>
      <w:r w:rsidR="00760C7E">
        <w:t>;</w:t>
      </w:r>
      <w:r w:rsidRPr="00A71CDC">
        <w:t xml:space="preserve"> other days</w:t>
      </w:r>
      <w:r w:rsidR="0038039E">
        <w:t xml:space="preserve">, </w:t>
      </w:r>
      <w:r w:rsidRPr="00A71CDC">
        <w:t>very little. In general, these are the steps of the street maintenance process:</w:t>
      </w:r>
    </w:p>
    <w:p w14:paraId="5CF64EDB" w14:textId="7DB593EF" w:rsidR="00A71CDC" w:rsidRPr="00A71CDC" w:rsidRDefault="00A71CDC" w:rsidP="00A71CDC">
      <w:pPr>
        <w:pStyle w:val="ParagraphText"/>
        <w:numPr>
          <w:ilvl w:val="0"/>
          <w:numId w:val="13"/>
        </w:numPr>
      </w:pPr>
      <w:r w:rsidRPr="00A71CDC">
        <w:t>Marking/layout for proposed improvements</w:t>
      </w:r>
    </w:p>
    <w:p w14:paraId="703BFFD2" w14:textId="6B7C0695" w:rsidR="00A71CDC" w:rsidRPr="00A71CDC" w:rsidRDefault="00A71CDC" w:rsidP="00A71CDC">
      <w:pPr>
        <w:pStyle w:val="ParagraphText"/>
        <w:numPr>
          <w:ilvl w:val="0"/>
          <w:numId w:val="13"/>
        </w:numPr>
      </w:pPr>
      <w:r w:rsidRPr="00A71CDC">
        <w:t>Curb &amp; gutter removal and replacement</w:t>
      </w:r>
    </w:p>
    <w:p w14:paraId="48D21A71" w14:textId="39252C32" w:rsidR="00A71CDC" w:rsidRPr="00A71CDC" w:rsidRDefault="00A71CDC" w:rsidP="00A71CDC">
      <w:pPr>
        <w:pStyle w:val="ParagraphText"/>
        <w:numPr>
          <w:ilvl w:val="0"/>
          <w:numId w:val="13"/>
        </w:numPr>
      </w:pPr>
      <w:r w:rsidRPr="00A71CDC">
        <w:t>Sidewalk and ramp replacement</w:t>
      </w:r>
    </w:p>
    <w:p w14:paraId="3F4D4455" w14:textId="109B92D7" w:rsidR="00A71CDC" w:rsidRPr="00A71CDC" w:rsidRDefault="00A71CDC" w:rsidP="00A71CDC">
      <w:pPr>
        <w:pStyle w:val="ParagraphText"/>
        <w:numPr>
          <w:ilvl w:val="0"/>
          <w:numId w:val="13"/>
        </w:numPr>
      </w:pPr>
      <w:r w:rsidRPr="00A71CDC">
        <w:t>Asphalt roadway work</w:t>
      </w:r>
    </w:p>
    <w:p w14:paraId="12433E35" w14:textId="7D9505E6" w:rsidR="00A71CDC" w:rsidRPr="00A71CDC" w:rsidRDefault="00A71CDC" w:rsidP="00A71CDC">
      <w:pPr>
        <w:pStyle w:val="ParagraphText"/>
        <w:numPr>
          <w:ilvl w:val="0"/>
          <w:numId w:val="13"/>
        </w:numPr>
      </w:pPr>
      <w:r w:rsidRPr="00A71CDC">
        <w:t>Lawn restoration</w:t>
      </w:r>
    </w:p>
    <w:p w14:paraId="38B63C1D" w14:textId="10AB26E4" w:rsidR="00A71CDC" w:rsidRPr="00A71CDC" w:rsidRDefault="00A71CDC" w:rsidP="00A71CDC">
      <w:pPr>
        <w:pStyle w:val="ParagraphText"/>
        <w:numPr>
          <w:ilvl w:val="0"/>
          <w:numId w:val="13"/>
        </w:numPr>
      </w:pPr>
      <w:r w:rsidRPr="00A71CDC">
        <w:t>Pavement sealing (rejuvenation) and striping</w:t>
      </w:r>
    </w:p>
    <w:p w14:paraId="78600461" w14:textId="62DA8636" w:rsidR="00C94179" w:rsidRDefault="00A71CDC" w:rsidP="00346B01">
      <w:pPr>
        <w:pStyle w:val="ParagraphText"/>
        <w:numPr>
          <w:ilvl w:val="0"/>
          <w:numId w:val="13"/>
        </w:numPr>
      </w:pPr>
      <w:r w:rsidRPr="00A71CDC">
        <w:t>Road is complete and ready for use</w:t>
      </w:r>
    </w:p>
    <w:p w14:paraId="17832F3B" w14:textId="0744F907" w:rsidR="00A71CDC" w:rsidRPr="005A553E" w:rsidRDefault="00A71CDC" w:rsidP="00A71CDC">
      <w:pPr>
        <w:pStyle w:val="Heading2"/>
        <w:rPr>
          <w:caps/>
          <w:spacing w:val="22"/>
        </w:rPr>
      </w:pPr>
      <w:r>
        <w:t>How will I be affected during construction?</w:t>
      </w:r>
    </w:p>
    <w:p w14:paraId="4DCD9A45" w14:textId="756ECDB3" w:rsidR="00A71CDC" w:rsidRPr="00A71CDC" w:rsidRDefault="00A71CDC" w:rsidP="00A71CDC">
      <w:pPr>
        <w:pStyle w:val="NumberList"/>
        <w:numPr>
          <w:ilvl w:val="0"/>
          <w:numId w:val="0"/>
        </w:numPr>
      </w:pPr>
      <w:r w:rsidRPr="00A71CDC">
        <w:t>Access to your street</w:t>
      </w:r>
      <w:r w:rsidR="00366EC2">
        <w:t xml:space="preserve"> and, sometimes, your driveway</w:t>
      </w:r>
      <w:r w:rsidRPr="00A71CDC">
        <w:t xml:space="preserve"> may be obstructed during construction hours. Some streets may be closed to through traffic. We do not plan to disturb private property. However, if any damage does occur to your lawn, it will be repaired. The City appreciates the property owner’s cooperation in watering newly seeded areas. Please notify your lawn services of any seeded areas on your property.</w:t>
      </w:r>
    </w:p>
    <w:p w14:paraId="1F38201D" w14:textId="65D742B3" w:rsidR="00A71CDC" w:rsidRDefault="00A71CDC" w:rsidP="00A71CDC">
      <w:pPr>
        <w:pStyle w:val="NumberList"/>
        <w:numPr>
          <w:ilvl w:val="0"/>
          <w:numId w:val="0"/>
        </w:numPr>
      </w:pPr>
    </w:p>
    <w:p w14:paraId="63A4150B" w14:textId="3E16667F" w:rsidR="00A71CDC" w:rsidRPr="00A71CDC" w:rsidRDefault="00A71CDC" w:rsidP="00A71CDC">
      <w:pPr>
        <w:pStyle w:val="NumberList"/>
        <w:numPr>
          <w:ilvl w:val="0"/>
          <w:numId w:val="0"/>
        </w:numPr>
      </w:pPr>
      <w:r w:rsidRPr="00A71CDC">
        <w:t xml:space="preserve">Your mailbox may be temporarily removed during this process. Temporary mailboxes will be placed during the project to allow uninterrupted mail delivery. Once the improvements are </w:t>
      </w:r>
      <w:r w:rsidR="0038039E">
        <w:t>mad</w:t>
      </w:r>
      <w:r w:rsidRPr="00A71CDC">
        <w:t xml:space="preserve">e, your mailbox will be permanently reset in its original location in the same or better condition than when the project began. </w:t>
      </w:r>
    </w:p>
    <w:p w14:paraId="4F15EE74" w14:textId="79D0D602" w:rsidR="00A71CDC" w:rsidRPr="005A553E" w:rsidRDefault="00A71CDC" w:rsidP="00A71CDC">
      <w:pPr>
        <w:pStyle w:val="Heading2"/>
        <w:rPr>
          <w:caps/>
          <w:spacing w:val="22"/>
        </w:rPr>
      </w:pPr>
      <w:r>
        <w:t>Is there anything the property owner will be responsible for?</w:t>
      </w:r>
    </w:p>
    <w:p w14:paraId="2A88D049" w14:textId="5EE05EF9" w:rsidR="00A71CDC" w:rsidRPr="00A71CDC" w:rsidRDefault="0038039E" w:rsidP="00A71CDC">
      <w:pPr>
        <w:pStyle w:val="ParagraphText"/>
        <w:rPr>
          <w:rFonts w:cs="Tahoma"/>
          <w:szCs w:val="22"/>
        </w:rPr>
      </w:pPr>
      <w:r>
        <w:rPr>
          <w:rFonts w:cs="Tahoma"/>
          <w:szCs w:val="22"/>
        </w:rPr>
        <w:t>T</w:t>
      </w:r>
      <w:r w:rsidR="00A71CDC" w:rsidRPr="00A71CDC">
        <w:rPr>
          <w:rFonts w:cs="Tahoma"/>
          <w:szCs w:val="22"/>
        </w:rPr>
        <w:t xml:space="preserve">he existing downspout drain tile from the house that connects to the curb has </w:t>
      </w:r>
      <w:r>
        <w:rPr>
          <w:rFonts w:cs="Tahoma"/>
          <w:szCs w:val="22"/>
        </w:rPr>
        <w:t xml:space="preserve">often </w:t>
      </w:r>
      <w:r w:rsidR="00A71CDC" w:rsidRPr="00A71CDC">
        <w:rPr>
          <w:rFonts w:cs="Tahoma"/>
          <w:szCs w:val="22"/>
        </w:rPr>
        <w:t xml:space="preserve">settled over time. This becomes visible once the curb is removed. The City will reconnect the existing drain </w:t>
      </w:r>
      <w:r w:rsidR="00A71CDC" w:rsidRPr="00A71CDC">
        <w:rPr>
          <w:rFonts w:cs="Tahoma"/>
          <w:szCs w:val="22"/>
        </w:rPr>
        <w:t xml:space="preserve">tile through the new curb. Elevation adjustments due to the existing drain tile being low are the </w:t>
      </w:r>
      <w:r>
        <w:rPr>
          <w:rFonts w:cs="Tahoma"/>
          <w:szCs w:val="22"/>
        </w:rPr>
        <w:t xml:space="preserve">property </w:t>
      </w:r>
      <w:r w:rsidR="005B0D07">
        <w:rPr>
          <w:rFonts w:cs="Tahoma"/>
          <w:szCs w:val="22"/>
        </w:rPr>
        <w:t>owner’s</w:t>
      </w:r>
      <w:r>
        <w:rPr>
          <w:rFonts w:cs="Tahoma"/>
          <w:szCs w:val="22"/>
        </w:rPr>
        <w:t xml:space="preserve"> responsibility</w:t>
      </w:r>
      <w:r w:rsidR="00A71CDC" w:rsidRPr="00A71CDC">
        <w:rPr>
          <w:rFonts w:cs="Tahoma"/>
          <w:szCs w:val="22"/>
        </w:rPr>
        <w:t>.</w:t>
      </w:r>
    </w:p>
    <w:p w14:paraId="1DC592AE" w14:textId="21873B43" w:rsidR="00A71CDC" w:rsidRPr="005A553E" w:rsidRDefault="00A71CDC" w:rsidP="00A71CDC">
      <w:pPr>
        <w:pStyle w:val="Heading2"/>
        <w:rPr>
          <w:caps/>
          <w:spacing w:val="22"/>
        </w:rPr>
      </w:pPr>
      <w:r>
        <w:t>What if I have a sprinkler system or underground dog fence?</w:t>
      </w:r>
    </w:p>
    <w:p w14:paraId="3A002A20" w14:textId="080073E7" w:rsidR="001868FF" w:rsidRPr="00A71CDC" w:rsidRDefault="00A71CDC" w:rsidP="003E7335">
      <w:pPr>
        <w:pStyle w:val="ParagraphText"/>
        <w:rPr>
          <w:rFonts w:cs="Tahoma"/>
          <w:szCs w:val="22"/>
        </w:rPr>
      </w:pPr>
      <w:r w:rsidRPr="00A71CDC">
        <w:rPr>
          <w:rFonts w:cs="Tahoma"/>
          <w:szCs w:val="22"/>
        </w:rPr>
        <w:t xml:space="preserve">If </w:t>
      </w:r>
      <w:r>
        <w:rPr>
          <w:rFonts w:cs="Tahoma"/>
          <w:szCs w:val="22"/>
        </w:rPr>
        <w:t xml:space="preserve">either is </w:t>
      </w:r>
      <w:r w:rsidRPr="00A71CDC">
        <w:rPr>
          <w:rFonts w:cs="Tahoma"/>
          <w:szCs w:val="22"/>
        </w:rPr>
        <w:t xml:space="preserve">immediately behind the curb, please notify Doug Fleck at 614.410.4668 or </w:t>
      </w:r>
      <w:hyperlink r:id="rId13" w:history="1">
        <w:r w:rsidRPr="00A71CDC">
          <w:rPr>
            <w:rStyle w:val="Hyperlink"/>
            <w:rFonts w:cs="Tahoma"/>
            <w:szCs w:val="22"/>
          </w:rPr>
          <w:t>dfleck@dublin.oh.us</w:t>
        </w:r>
      </w:hyperlink>
      <w:r w:rsidRPr="00A71CDC">
        <w:rPr>
          <w:rFonts w:cs="Tahoma"/>
          <w:szCs w:val="22"/>
        </w:rPr>
        <w:t xml:space="preserve"> as soon as possible. Please </w:t>
      </w:r>
      <w:r w:rsidR="00760C7E">
        <w:rPr>
          <w:rFonts w:cs="Tahoma"/>
          <w:szCs w:val="22"/>
        </w:rPr>
        <w:t>mark</w:t>
      </w:r>
      <w:r w:rsidRPr="00A71CDC">
        <w:rPr>
          <w:rFonts w:cs="Tahoma"/>
          <w:szCs w:val="22"/>
        </w:rPr>
        <w:t xml:space="preserve"> the irrigation system or dog fence with marking paint or flags </w:t>
      </w:r>
      <w:r w:rsidR="0038039E">
        <w:rPr>
          <w:rFonts w:cs="Tahoma"/>
          <w:szCs w:val="22"/>
        </w:rPr>
        <w:t>before</w:t>
      </w:r>
      <w:r w:rsidRPr="00A71CDC">
        <w:rPr>
          <w:rFonts w:cs="Tahoma"/>
          <w:szCs w:val="22"/>
        </w:rPr>
        <w:t xml:space="preserve"> construction activities (once you see notification signage posted in your area). The contractor will be notified </w:t>
      </w:r>
      <w:r w:rsidR="005B0D07">
        <w:rPr>
          <w:rFonts w:cs="Tahoma"/>
          <w:szCs w:val="22"/>
        </w:rPr>
        <w:t>to</w:t>
      </w:r>
      <w:r w:rsidRPr="00A71CDC">
        <w:rPr>
          <w:rFonts w:cs="Tahoma"/>
          <w:szCs w:val="22"/>
        </w:rPr>
        <w:t xml:space="preserve"> use caution during curb removal or other work in the vicinity. Should the contractor damage your sprinkler system or dog fence after the City is notified and the irrigation system or dog fence </w:t>
      </w:r>
      <w:r w:rsidR="00760C7E">
        <w:rPr>
          <w:rFonts w:cs="Tahoma"/>
          <w:szCs w:val="22"/>
        </w:rPr>
        <w:t>i</w:t>
      </w:r>
      <w:r w:rsidRPr="00A71CDC">
        <w:rPr>
          <w:rFonts w:cs="Tahoma"/>
          <w:szCs w:val="22"/>
        </w:rPr>
        <w:t>s marked as requested, the contractor will repair it to its original condition as soon as possible. Once construction begins in front of your house, please test your dog fence before you let your dog out.</w:t>
      </w:r>
      <w:r w:rsidR="004D60D3" w:rsidRPr="004D60D3">
        <w:rPr>
          <w:noProof/>
        </w:rPr>
        <w:t xml:space="preserve"> </w:t>
      </w:r>
    </w:p>
    <w:p w14:paraId="56DD043F" w14:textId="3DA074DA" w:rsidR="00A71CDC" w:rsidRDefault="00A71CDC" w:rsidP="00A71CDC">
      <w:pPr>
        <w:pStyle w:val="Heading2"/>
      </w:pPr>
      <w:r>
        <w:t>What</w:t>
      </w:r>
      <w:r w:rsidR="004D60D3">
        <w:t xml:space="preserve"> has the City done to keep debris and noise to a minimum?</w:t>
      </w:r>
    </w:p>
    <w:p w14:paraId="5173827C" w14:textId="30F62D85" w:rsidR="004D60D3" w:rsidRPr="004D60D3" w:rsidRDefault="004D60D3" w:rsidP="004D60D3">
      <w:r w:rsidRPr="004D60D3">
        <w:t xml:space="preserve">Construction projects create noise, dust and other disruptions. The City has restricted </w:t>
      </w:r>
      <w:r w:rsidR="00760C7E">
        <w:t>construction hours to</w:t>
      </w:r>
      <w:r w:rsidRPr="004D60D3">
        <w:t xml:space="preserve"> 7 a.m. to 6 p.m. The contractor will work to minimize dust, clean up debris regularly and fix any damage. Thank you for your patience.</w:t>
      </w:r>
    </w:p>
    <w:p w14:paraId="5B481DE1" w14:textId="1ED6BA31" w:rsidR="004D60D3" w:rsidRDefault="004D60D3" w:rsidP="004D60D3">
      <w:pPr>
        <w:pStyle w:val="Heading2"/>
      </w:pPr>
      <w:r>
        <w:t>Will this impact other City services?</w:t>
      </w:r>
    </w:p>
    <w:p w14:paraId="3EE468E6" w14:textId="17B20742" w:rsidR="004D60D3" w:rsidRPr="004D60D3" w:rsidRDefault="004D60D3" w:rsidP="004D60D3">
      <w:r w:rsidRPr="004D60D3">
        <w:t xml:space="preserve">There will be no changes in your emergency services. The police and fire departments will be notified of all traffic restrictions. All lawn waste, garbage and recyclable collection should continue according to their </w:t>
      </w:r>
      <w:r w:rsidR="00760C7E">
        <w:t>regular</w:t>
      </w:r>
      <w:r w:rsidRPr="004D60D3">
        <w:t xml:space="preserve"> pick-up schedules unless you are advised otherwise.</w:t>
      </w:r>
    </w:p>
    <w:p w14:paraId="725A470F" w14:textId="77777777" w:rsidR="004D60D3" w:rsidRDefault="004D60D3" w:rsidP="004D60D3"/>
    <w:p w14:paraId="5B991259" w14:textId="0FF48AB6" w:rsidR="004D60D3" w:rsidRPr="004D60D3" w:rsidRDefault="004D60D3" w:rsidP="004D60D3">
      <w:r w:rsidRPr="004D60D3">
        <w:t>For more information or to submit a repair request or service follow</w:t>
      </w:r>
      <w:r w:rsidR="00760C7E">
        <w:t>-</w:t>
      </w:r>
      <w:r w:rsidRPr="004D60D3">
        <w:t xml:space="preserve">up, please visit GoDublin at </w:t>
      </w:r>
      <w:r w:rsidR="0038039E" w:rsidRPr="0038039E">
        <w:rPr>
          <w:b/>
          <w:color w:val="528632"/>
        </w:rPr>
        <w:t>DublinOhioUSA</w:t>
      </w:r>
      <w:r w:rsidRPr="004D60D3">
        <w:rPr>
          <w:b/>
          <w:color w:val="528632"/>
        </w:rPr>
        <w:t>.gov/godublin/</w:t>
      </w:r>
    </w:p>
    <w:p w14:paraId="0C6FFA5D" w14:textId="77777777" w:rsidR="004D60D3" w:rsidRPr="004D60D3" w:rsidRDefault="004D60D3" w:rsidP="004D60D3"/>
    <w:p w14:paraId="1FB1C928" w14:textId="77777777" w:rsidR="00A71CDC" w:rsidRPr="00656831" w:rsidRDefault="00A71CDC" w:rsidP="003E7335">
      <w:pPr>
        <w:pStyle w:val="ParagraphText"/>
        <w:rPr>
          <w:rFonts w:cs="Tahoma"/>
          <w:sz w:val="18"/>
          <w:szCs w:val="18"/>
        </w:rPr>
      </w:pPr>
    </w:p>
    <w:sectPr w:rsidR="00A71CDC" w:rsidRPr="00656831" w:rsidSect="00FD6C37">
      <w:footerReference w:type="default" r:id="rId14"/>
      <w:headerReference w:type="first" r:id="rId15"/>
      <w:footerReference w:type="first" r:id="rId16"/>
      <w:pgSz w:w="12240" w:h="15840" w:code="1"/>
      <w:pgMar w:top="1924" w:right="720" w:bottom="2198" w:left="720" w:header="544" w:footer="346" w:gutter="0"/>
      <w:cols w:num="2" w:space="720"/>
      <w:vAlign w:val="center"/>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C36E2" w14:textId="77777777" w:rsidR="007A2E0A" w:rsidRDefault="007A2E0A">
      <w:r>
        <w:separator/>
      </w:r>
    </w:p>
  </w:endnote>
  <w:endnote w:type="continuationSeparator" w:id="0">
    <w:p w14:paraId="37F97705" w14:textId="77777777" w:rsidR="007A2E0A" w:rsidRDefault="007A2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ade Gothic Next">
    <w:charset w:val="00"/>
    <w:family w:val="swiss"/>
    <w:pitch w:val="variable"/>
    <w:sig w:usb0="8000002F" w:usb1="0000000A"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3204" w14:textId="713060EA" w:rsidR="002A08FF" w:rsidRDefault="002A08FF" w:rsidP="00A26F4D">
    <w:pPr>
      <w:ind w:lef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F40C2" w14:textId="37D48F95" w:rsidR="006F18EA" w:rsidRDefault="001868FF" w:rsidP="00A26F4D">
    <w:pPr>
      <w:ind w:left="-360"/>
    </w:pPr>
    <w:r>
      <w:rPr>
        <w:noProof/>
      </w:rPr>
      <mc:AlternateContent>
        <mc:Choice Requires="wpg">
          <w:drawing>
            <wp:anchor distT="0" distB="0" distL="114300" distR="114300" simplePos="0" relativeHeight="251659264" behindDoc="1" locked="0" layoutInCell="1" allowOverlap="1" wp14:anchorId="709527C9" wp14:editId="5042EE77">
              <wp:simplePos x="0" y="0"/>
              <wp:positionH relativeFrom="column">
                <wp:posOffset>-123825</wp:posOffset>
              </wp:positionH>
              <wp:positionV relativeFrom="paragraph">
                <wp:posOffset>-787717</wp:posOffset>
              </wp:positionV>
              <wp:extent cx="7164765" cy="958304"/>
              <wp:effectExtent l="0" t="0" r="10795" b="6985"/>
              <wp:wrapNone/>
              <wp:docPr id="709689115" name="Group 1"/>
              <wp:cNvGraphicFramePr/>
              <a:graphic xmlns:a="http://schemas.openxmlformats.org/drawingml/2006/main">
                <a:graphicData uri="http://schemas.microsoft.com/office/word/2010/wordprocessingGroup">
                  <wpg:wgp>
                    <wpg:cNvGrpSpPr/>
                    <wpg:grpSpPr>
                      <a:xfrm>
                        <a:off x="0" y="0"/>
                        <a:ext cx="7164765" cy="958304"/>
                        <a:chOff x="0" y="0"/>
                        <a:chExt cx="7173595" cy="959485"/>
                      </a:xfrm>
                    </wpg:grpSpPr>
                    <wpg:grpSp>
                      <wpg:cNvPr id="1036346148" name="Group 1036346148"/>
                      <wpg:cNvGrpSpPr/>
                      <wpg:grpSpPr>
                        <a:xfrm>
                          <a:off x="0" y="0"/>
                          <a:ext cx="7173595" cy="959485"/>
                          <a:chOff x="0" y="0"/>
                          <a:chExt cx="7404462" cy="959859"/>
                        </a:xfrm>
                      </wpg:grpSpPr>
                      <wps:wsp>
                        <wps:cNvPr id="1017163146" name="Shape 1270"/>
                        <wps:cNvSpPr/>
                        <wps:spPr>
                          <a:xfrm>
                            <a:off x="0" y="1181"/>
                            <a:ext cx="1493457" cy="877570"/>
                          </a:xfrm>
                          <a:custGeom>
                            <a:avLst/>
                            <a:gdLst/>
                            <a:ahLst/>
                            <a:cxnLst/>
                            <a:rect l="0" t="0" r="0" b="0"/>
                            <a:pathLst>
                              <a:path w="1493457" h="877570">
                                <a:moveTo>
                                  <a:pt x="0" y="0"/>
                                </a:moveTo>
                                <a:lnTo>
                                  <a:pt x="1493457" y="0"/>
                                </a:lnTo>
                                <a:lnTo>
                                  <a:pt x="1493457" y="877570"/>
                                </a:lnTo>
                                <a:lnTo>
                                  <a:pt x="0" y="877570"/>
                                </a:lnTo>
                                <a:lnTo>
                                  <a:pt x="0" y="0"/>
                                </a:lnTo>
                              </a:path>
                            </a:pathLst>
                          </a:custGeom>
                          <a:ln w="0" cap="flat">
                            <a:miter lim="127000"/>
                          </a:ln>
                        </wps:spPr>
                        <wps:style>
                          <a:lnRef idx="0">
                            <a:srgbClr val="000000">
                              <a:alpha val="0"/>
                            </a:srgbClr>
                          </a:lnRef>
                          <a:fillRef idx="1">
                            <a:srgbClr val="5A5652"/>
                          </a:fillRef>
                          <a:effectRef idx="0">
                            <a:scrgbClr r="0" g="0" b="0"/>
                          </a:effectRef>
                          <a:fontRef idx="none"/>
                        </wps:style>
                        <wps:bodyPr/>
                      </wps:wsp>
                      <wps:wsp>
                        <wps:cNvPr id="1815678216" name="Shape 1271"/>
                        <wps:cNvSpPr/>
                        <wps:spPr>
                          <a:xfrm>
                            <a:off x="560044" y="343643"/>
                            <a:ext cx="6844418" cy="532523"/>
                          </a:xfrm>
                          <a:custGeom>
                            <a:avLst/>
                            <a:gdLst/>
                            <a:ahLst/>
                            <a:cxnLst/>
                            <a:rect l="0" t="0" r="0" b="0"/>
                            <a:pathLst>
                              <a:path w="6279287" h="532523">
                                <a:moveTo>
                                  <a:pt x="0" y="0"/>
                                </a:moveTo>
                                <a:lnTo>
                                  <a:pt x="6279287" y="0"/>
                                </a:lnTo>
                                <a:lnTo>
                                  <a:pt x="6279287" y="532523"/>
                                </a:lnTo>
                                <a:lnTo>
                                  <a:pt x="0" y="532523"/>
                                </a:lnTo>
                                <a:lnTo>
                                  <a:pt x="0" y="0"/>
                                </a:lnTo>
                              </a:path>
                            </a:pathLst>
                          </a:custGeom>
                          <a:ln w="0" cap="flat">
                            <a:miter lim="127000"/>
                          </a:ln>
                        </wps:spPr>
                        <wps:style>
                          <a:lnRef idx="0">
                            <a:srgbClr val="000000">
                              <a:alpha val="0"/>
                            </a:srgbClr>
                          </a:lnRef>
                          <a:fillRef idx="1">
                            <a:srgbClr val="2D5A31"/>
                          </a:fillRef>
                          <a:effectRef idx="0">
                            <a:scrgbClr r="0" g="0" b="0"/>
                          </a:effectRef>
                          <a:fontRef idx="none"/>
                        </wps:style>
                        <wps:bodyPr/>
                      </wps:wsp>
                      <wps:wsp>
                        <wps:cNvPr id="1656851908" name="Shape 1272"/>
                        <wps:cNvSpPr/>
                        <wps:spPr>
                          <a:xfrm>
                            <a:off x="560045" y="0"/>
                            <a:ext cx="5588000" cy="341846"/>
                          </a:xfrm>
                          <a:custGeom>
                            <a:avLst/>
                            <a:gdLst/>
                            <a:ahLst/>
                            <a:cxnLst/>
                            <a:rect l="0" t="0" r="0" b="0"/>
                            <a:pathLst>
                              <a:path w="5588000" h="341846">
                                <a:moveTo>
                                  <a:pt x="0" y="0"/>
                                </a:moveTo>
                                <a:lnTo>
                                  <a:pt x="5588000" y="0"/>
                                </a:lnTo>
                                <a:lnTo>
                                  <a:pt x="5588000" y="341846"/>
                                </a:lnTo>
                                <a:lnTo>
                                  <a:pt x="0" y="341846"/>
                                </a:lnTo>
                                <a:lnTo>
                                  <a:pt x="0" y="0"/>
                                </a:lnTo>
                              </a:path>
                            </a:pathLst>
                          </a:custGeom>
                          <a:ln w="0" cap="flat">
                            <a:miter lim="127000"/>
                          </a:ln>
                        </wps:spPr>
                        <wps:style>
                          <a:lnRef idx="0">
                            <a:srgbClr val="000000">
                              <a:alpha val="0"/>
                            </a:srgbClr>
                          </a:lnRef>
                          <a:fillRef idx="1">
                            <a:srgbClr val="8BB33A"/>
                          </a:fillRef>
                          <a:effectRef idx="0">
                            <a:scrgbClr r="0" g="0" b="0"/>
                          </a:effectRef>
                          <a:fontRef idx="none"/>
                        </wps:style>
                        <wps:bodyPr/>
                      </wps:wsp>
                      <wps:wsp>
                        <wps:cNvPr id="515848649" name="Rectangle 515848649"/>
                        <wps:cNvSpPr/>
                        <wps:spPr>
                          <a:xfrm>
                            <a:off x="1524936" y="516512"/>
                            <a:ext cx="1504532" cy="292082"/>
                          </a:xfrm>
                          <a:prstGeom prst="rect">
                            <a:avLst/>
                          </a:prstGeom>
                          <a:ln>
                            <a:noFill/>
                          </a:ln>
                        </wps:spPr>
                        <wps:txbx>
                          <w:txbxContent>
                            <w:p w14:paraId="7B98279F" w14:textId="594BE953" w:rsidR="001868FF" w:rsidRPr="005F4530" w:rsidRDefault="00760C7E" w:rsidP="001868FF">
                              <w:pPr>
                                <w:spacing w:after="160"/>
                                <w:rPr>
                                  <w:b/>
                                  <w:color w:val="FFFEFD"/>
                                  <w:sz w:val="16"/>
                                  <w:szCs w:val="16"/>
                                </w:rPr>
                              </w:pPr>
                              <w:r>
                                <w:rPr>
                                  <w:b/>
                                  <w:color w:val="FFFEFD"/>
                                  <w:sz w:val="16"/>
                                  <w:szCs w:val="16"/>
                                </w:rPr>
                                <w:t>6555 Shier Rings Road</w:t>
                              </w:r>
                              <w:r w:rsidR="001868FF" w:rsidRPr="005F4530">
                                <w:rPr>
                                  <w:b/>
                                  <w:color w:val="FFFEFD"/>
                                  <w:sz w:val="16"/>
                                  <w:szCs w:val="16"/>
                                </w:rPr>
                                <w:br/>
                                <w:t>Dublin, Ohio 4301</w:t>
                              </w:r>
                              <w:r>
                                <w:rPr>
                                  <w:b/>
                                  <w:color w:val="FFFEFD"/>
                                  <w:sz w:val="16"/>
                                  <w:szCs w:val="16"/>
                                </w:rPr>
                                <w:t>6</w:t>
                              </w:r>
                            </w:p>
                          </w:txbxContent>
                        </wps:txbx>
                        <wps:bodyPr horzOverflow="overflow" vert="horz" lIns="0" tIns="0" rIns="0" bIns="0" rtlCol="0">
                          <a:noAutofit/>
                        </wps:bodyPr>
                      </wps:wsp>
                      <wps:wsp>
                        <wps:cNvPr id="425853181" name="Rectangle 425853181"/>
                        <wps:cNvSpPr/>
                        <wps:spPr>
                          <a:xfrm>
                            <a:off x="1264796" y="73353"/>
                            <a:ext cx="4606658" cy="254582"/>
                          </a:xfrm>
                          <a:prstGeom prst="rect">
                            <a:avLst/>
                          </a:prstGeom>
                          <a:ln>
                            <a:noFill/>
                          </a:ln>
                        </wps:spPr>
                        <wps:txbx>
                          <w:txbxContent>
                            <w:p w14:paraId="1734E6D7" w14:textId="10F48719" w:rsidR="001868FF" w:rsidRDefault="00760C7E" w:rsidP="001868FF">
                              <w:pPr>
                                <w:spacing w:after="160" w:line="259" w:lineRule="auto"/>
                              </w:pPr>
                              <w:r>
                                <w:rPr>
                                  <w:b/>
                                  <w:color w:val="FFFEFD"/>
                                  <w:sz w:val="24"/>
                                </w:rPr>
                                <w:t>Engineering</w:t>
                              </w:r>
                            </w:p>
                          </w:txbxContent>
                        </wps:txbx>
                        <wps:bodyPr horzOverflow="overflow" vert="horz" lIns="0" tIns="0" rIns="0" bIns="0" rtlCol="0">
                          <a:noAutofit/>
                        </wps:bodyPr>
                      </wps:wsp>
                      <wps:wsp>
                        <wps:cNvPr id="1157426068" name="Shape 24"/>
                        <wps:cNvSpPr/>
                        <wps:spPr>
                          <a:xfrm>
                            <a:off x="4505535" y="328834"/>
                            <a:ext cx="0" cy="631025"/>
                          </a:xfrm>
                          <a:custGeom>
                            <a:avLst/>
                            <a:gdLst/>
                            <a:ahLst/>
                            <a:cxnLst/>
                            <a:rect l="0" t="0" r="0" b="0"/>
                            <a:pathLst>
                              <a:path h="631025">
                                <a:moveTo>
                                  <a:pt x="0" y="0"/>
                                </a:moveTo>
                                <a:lnTo>
                                  <a:pt x="0" y="631025"/>
                                </a:lnTo>
                              </a:path>
                            </a:pathLst>
                          </a:custGeom>
                          <a:ln w="25400" cap="flat">
                            <a:miter lim="127000"/>
                          </a:ln>
                        </wps:spPr>
                        <wps:style>
                          <a:lnRef idx="1">
                            <a:srgbClr val="FFFEFD"/>
                          </a:lnRef>
                          <a:fillRef idx="0">
                            <a:srgbClr val="000000">
                              <a:alpha val="0"/>
                            </a:srgbClr>
                          </a:fillRef>
                          <a:effectRef idx="0">
                            <a:scrgbClr r="0" g="0" b="0"/>
                          </a:effectRef>
                          <a:fontRef idx="none"/>
                        </wps:style>
                        <wps:bodyPr/>
                      </wps:wsp>
                      <wps:wsp>
                        <wps:cNvPr id="900881437" name="Shape 25"/>
                        <wps:cNvSpPr/>
                        <wps:spPr>
                          <a:xfrm>
                            <a:off x="513140" y="341842"/>
                            <a:ext cx="6891322" cy="45737"/>
                          </a:xfrm>
                          <a:custGeom>
                            <a:avLst/>
                            <a:gdLst/>
                            <a:ahLst/>
                            <a:cxnLst/>
                            <a:rect l="0" t="0" r="0" b="0"/>
                            <a:pathLst>
                              <a:path w="6535370">
                                <a:moveTo>
                                  <a:pt x="0" y="0"/>
                                </a:moveTo>
                                <a:lnTo>
                                  <a:pt x="6535370" y="0"/>
                                </a:lnTo>
                              </a:path>
                            </a:pathLst>
                          </a:custGeom>
                          <a:ln w="25400" cap="flat">
                            <a:miter lim="127000"/>
                          </a:ln>
                        </wps:spPr>
                        <wps:style>
                          <a:lnRef idx="1">
                            <a:srgbClr val="FFFEFD"/>
                          </a:lnRef>
                          <a:fillRef idx="0">
                            <a:srgbClr val="000000">
                              <a:alpha val="0"/>
                            </a:srgbClr>
                          </a:fillRef>
                          <a:effectRef idx="0">
                            <a:scrgbClr r="0" g="0" b="0"/>
                          </a:effectRef>
                          <a:fontRef idx="none"/>
                        </wps:style>
                        <wps:bodyPr/>
                      </wps:wsp>
                      <wps:wsp>
                        <wps:cNvPr id="1344686664" name="Shape 26"/>
                        <wps:cNvSpPr/>
                        <wps:spPr>
                          <a:xfrm>
                            <a:off x="105966" y="0"/>
                            <a:ext cx="876300" cy="876300"/>
                          </a:xfrm>
                          <a:custGeom>
                            <a:avLst/>
                            <a:gdLst/>
                            <a:ahLst/>
                            <a:cxnLst/>
                            <a:rect l="0" t="0" r="0" b="0"/>
                            <a:pathLst>
                              <a:path w="876300" h="876300">
                                <a:moveTo>
                                  <a:pt x="438150" y="0"/>
                                </a:moveTo>
                                <a:cubicBezTo>
                                  <a:pt x="680136" y="0"/>
                                  <a:pt x="876300" y="196164"/>
                                  <a:pt x="876300" y="438150"/>
                                </a:cubicBezTo>
                                <a:cubicBezTo>
                                  <a:pt x="876300" y="680136"/>
                                  <a:pt x="680136" y="876300"/>
                                  <a:pt x="438150" y="876300"/>
                                </a:cubicBezTo>
                                <a:cubicBezTo>
                                  <a:pt x="196164" y="876300"/>
                                  <a:pt x="0" y="680136"/>
                                  <a:pt x="0" y="438150"/>
                                </a:cubicBezTo>
                                <a:cubicBezTo>
                                  <a:pt x="0" y="196164"/>
                                  <a:pt x="196164" y="0"/>
                                  <a:pt x="438150" y="0"/>
                                </a:cubicBezTo>
                                <a:close/>
                              </a:path>
                            </a:pathLst>
                          </a:custGeom>
                          <a:ln w="0" cap="flat">
                            <a:miter lim="127000"/>
                          </a:ln>
                        </wps:spPr>
                        <wps:style>
                          <a:lnRef idx="0">
                            <a:srgbClr val="000000">
                              <a:alpha val="0"/>
                            </a:srgbClr>
                          </a:lnRef>
                          <a:fillRef idx="1">
                            <a:srgbClr val="8BB239"/>
                          </a:fillRef>
                          <a:effectRef idx="0">
                            <a:scrgbClr r="0" g="0" b="0"/>
                          </a:effectRef>
                          <a:fontRef idx="none"/>
                        </wps:style>
                        <wps:bodyPr/>
                      </wps:wsp>
                      <wps:wsp>
                        <wps:cNvPr id="1236541477" name="Shape 27"/>
                        <wps:cNvSpPr/>
                        <wps:spPr>
                          <a:xfrm>
                            <a:off x="157561" y="51744"/>
                            <a:ext cx="770026" cy="770026"/>
                          </a:xfrm>
                          <a:custGeom>
                            <a:avLst/>
                            <a:gdLst/>
                            <a:ahLst/>
                            <a:cxnLst/>
                            <a:rect l="0" t="0" r="0" b="0"/>
                            <a:pathLst>
                              <a:path w="770026" h="770026">
                                <a:moveTo>
                                  <a:pt x="385013" y="0"/>
                                </a:moveTo>
                                <a:cubicBezTo>
                                  <a:pt x="597649" y="0"/>
                                  <a:pt x="770026" y="172377"/>
                                  <a:pt x="770026" y="385013"/>
                                </a:cubicBezTo>
                                <a:cubicBezTo>
                                  <a:pt x="770026" y="597649"/>
                                  <a:pt x="597649" y="770026"/>
                                  <a:pt x="385013" y="770026"/>
                                </a:cubicBezTo>
                                <a:cubicBezTo>
                                  <a:pt x="172377" y="770026"/>
                                  <a:pt x="0" y="597649"/>
                                  <a:pt x="0" y="385013"/>
                                </a:cubicBezTo>
                                <a:cubicBezTo>
                                  <a:pt x="0" y="172377"/>
                                  <a:pt x="172377" y="0"/>
                                  <a:pt x="385013"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966220353" name="Shape 28"/>
                        <wps:cNvSpPr/>
                        <wps:spPr>
                          <a:xfrm>
                            <a:off x="386080" y="469227"/>
                            <a:ext cx="47460" cy="100432"/>
                          </a:xfrm>
                          <a:custGeom>
                            <a:avLst/>
                            <a:gdLst/>
                            <a:ahLst/>
                            <a:cxnLst/>
                            <a:rect l="0" t="0" r="0" b="0"/>
                            <a:pathLst>
                              <a:path w="47460" h="100432">
                                <a:moveTo>
                                  <a:pt x="0" y="0"/>
                                </a:moveTo>
                                <a:lnTo>
                                  <a:pt x="39319" y="0"/>
                                </a:lnTo>
                                <a:lnTo>
                                  <a:pt x="47460" y="1118"/>
                                </a:lnTo>
                                <a:lnTo>
                                  <a:pt x="47460" y="8249"/>
                                </a:lnTo>
                                <a:lnTo>
                                  <a:pt x="39040" y="6325"/>
                                </a:lnTo>
                                <a:lnTo>
                                  <a:pt x="31636" y="6325"/>
                                </a:lnTo>
                                <a:cubicBezTo>
                                  <a:pt x="28003" y="6325"/>
                                  <a:pt x="27330" y="7404"/>
                                  <a:pt x="27330" y="13195"/>
                                </a:cubicBezTo>
                                <a:lnTo>
                                  <a:pt x="27330" y="85623"/>
                                </a:lnTo>
                                <a:cubicBezTo>
                                  <a:pt x="27330" y="93028"/>
                                  <a:pt x="28003" y="94107"/>
                                  <a:pt x="32169" y="94107"/>
                                </a:cubicBezTo>
                                <a:lnTo>
                                  <a:pt x="37160" y="94107"/>
                                </a:lnTo>
                                <a:lnTo>
                                  <a:pt x="47460" y="92428"/>
                                </a:lnTo>
                                <a:lnTo>
                                  <a:pt x="47460" y="98720"/>
                                </a:lnTo>
                                <a:lnTo>
                                  <a:pt x="36754" y="100432"/>
                                </a:lnTo>
                                <a:lnTo>
                                  <a:pt x="0" y="100432"/>
                                </a:lnTo>
                                <a:lnTo>
                                  <a:pt x="0" y="95047"/>
                                </a:lnTo>
                                <a:cubicBezTo>
                                  <a:pt x="10096" y="95047"/>
                                  <a:pt x="10909" y="93700"/>
                                  <a:pt x="10909" y="83871"/>
                                </a:cubicBezTo>
                                <a:lnTo>
                                  <a:pt x="10909" y="16561"/>
                                </a:lnTo>
                                <a:cubicBezTo>
                                  <a:pt x="10909" y="6604"/>
                                  <a:pt x="10096" y="5524"/>
                                  <a:pt x="0" y="5524"/>
                                </a:cubicBezTo>
                                <a:lnTo>
                                  <a:pt x="0" y="0"/>
                                </a:lnTo>
                                <a:close/>
                              </a:path>
                            </a:pathLst>
                          </a:custGeom>
                          <a:ln w="0" cap="flat">
                            <a:miter lim="127000"/>
                          </a:ln>
                        </wps:spPr>
                        <wps:style>
                          <a:lnRef idx="0">
                            <a:srgbClr val="000000">
                              <a:alpha val="0"/>
                            </a:srgbClr>
                          </a:lnRef>
                          <a:fillRef idx="1">
                            <a:srgbClr val="535658"/>
                          </a:fillRef>
                          <a:effectRef idx="0">
                            <a:scrgbClr r="0" g="0" b="0"/>
                          </a:effectRef>
                          <a:fontRef idx="none"/>
                        </wps:style>
                        <wps:bodyPr/>
                      </wps:wsp>
                      <wps:wsp>
                        <wps:cNvPr id="2025919300" name="Shape 29"/>
                        <wps:cNvSpPr/>
                        <wps:spPr>
                          <a:xfrm>
                            <a:off x="477088" y="499923"/>
                            <a:ext cx="74041" cy="71489"/>
                          </a:xfrm>
                          <a:custGeom>
                            <a:avLst/>
                            <a:gdLst/>
                            <a:ahLst/>
                            <a:cxnLst/>
                            <a:rect l="0" t="0" r="0" b="0"/>
                            <a:pathLst>
                              <a:path w="74041" h="71489">
                                <a:moveTo>
                                  <a:pt x="20726" y="0"/>
                                </a:moveTo>
                                <a:lnTo>
                                  <a:pt x="22873" y="940"/>
                                </a:lnTo>
                                <a:lnTo>
                                  <a:pt x="22873" y="45238"/>
                                </a:lnTo>
                                <a:cubicBezTo>
                                  <a:pt x="22873" y="50750"/>
                                  <a:pt x="22873" y="63818"/>
                                  <a:pt x="34595" y="63818"/>
                                </a:cubicBezTo>
                                <a:cubicBezTo>
                                  <a:pt x="40526" y="63818"/>
                                  <a:pt x="45771" y="60173"/>
                                  <a:pt x="50355" y="53988"/>
                                </a:cubicBezTo>
                                <a:lnTo>
                                  <a:pt x="50355" y="20460"/>
                                </a:lnTo>
                                <a:cubicBezTo>
                                  <a:pt x="50355" y="11583"/>
                                  <a:pt x="49809" y="10770"/>
                                  <a:pt x="43078" y="10770"/>
                                </a:cubicBezTo>
                                <a:lnTo>
                                  <a:pt x="43078" y="6465"/>
                                </a:lnTo>
                                <a:cubicBezTo>
                                  <a:pt x="49403" y="5524"/>
                                  <a:pt x="57074" y="3366"/>
                                  <a:pt x="63678" y="0"/>
                                </a:cubicBezTo>
                                <a:lnTo>
                                  <a:pt x="65697" y="940"/>
                                </a:lnTo>
                                <a:lnTo>
                                  <a:pt x="65697" y="54661"/>
                                </a:lnTo>
                                <a:cubicBezTo>
                                  <a:pt x="65697" y="64084"/>
                                  <a:pt x="66230" y="65164"/>
                                  <a:pt x="74041" y="65164"/>
                                </a:cubicBezTo>
                                <a:lnTo>
                                  <a:pt x="74041" y="69457"/>
                                </a:lnTo>
                                <a:cubicBezTo>
                                  <a:pt x="67170" y="69457"/>
                                  <a:pt x="60846" y="69457"/>
                                  <a:pt x="52768" y="71489"/>
                                </a:cubicBezTo>
                                <a:lnTo>
                                  <a:pt x="51295" y="70676"/>
                                </a:lnTo>
                                <a:lnTo>
                                  <a:pt x="50622" y="61392"/>
                                </a:lnTo>
                                <a:lnTo>
                                  <a:pt x="50216" y="61392"/>
                                </a:lnTo>
                                <a:cubicBezTo>
                                  <a:pt x="45631" y="66777"/>
                                  <a:pt x="39040" y="71489"/>
                                  <a:pt x="28804" y="71489"/>
                                </a:cubicBezTo>
                                <a:cubicBezTo>
                                  <a:pt x="13335" y="71489"/>
                                  <a:pt x="7404" y="62459"/>
                                  <a:pt x="7404" y="46978"/>
                                </a:cubicBezTo>
                                <a:lnTo>
                                  <a:pt x="7404" y="20600"/>
                                </a:lnTo>
                                <a:cubicBezTo>
                                  <a:pt x="7404" y="11710"/>
                                  <a:pt x="6858" y="10770"/>
                                  <a:pt x="0" y="10770"/>
                                </a:cubicBezTo>
                                <a:lnTo>
                                  <a:pt x="0" y="6465"/>
                                </a:lnTo>
                                <a:cubicBezTo>
                                  <a:pt x="6325" y="5524"/>
                                  <a:pt x="13995" y="3366"/>
                                  <a:pt x="20726" y="0"/>
                                </a:cubicBezTo>
                                <a:close/>
                              </a:path>
                            </a:pathLst>
                          </a:custGeom>
                          <a:ln w="0" cap="flat">
                            <a:miter lim="127000"/>
                          </a:ln>
                        </wps:spPr>
                        <wps:style>
                          <a:lnRef idx="0">
                            <a:srgbClr val="000000">
                              <a:alpha val="0"/>
                            </a:srgbClr>
                          </a:lnRef>
                          <a:fillRef idx="1">
                            <a:srgbClr val="535658"/>
                          </a:fillRef>
                          <a:effectRef idx="0">
                            <a:scrgbClr r="0" g="0" b="0"/>
                          </a:effectRef>
                          <a:fontRef idx="none"/>
                        </wps:style>
                        <wps:bodyPr/>
                      </wps:wsp>
                      <wps:wsp>
                        <wps:cNvPr id="2049170804" name="Shape 30"/>
                        <wps:cNvSpPr/>
                        <wps:spPr>
                          <a:xfrm>
                            <a:off x="433540" y="470345"/>
                            <a:ext cx="37224" cy="97603"/>
                          </a:xfrm>
                          <a:custGeom>
                            <a:avLst/>
                            <a:gdLst/>
                            <a:ahLst/>
                            <a:cxnLst/>
                            <a:rect l="0" t="0" r="0" b="0"/>
                            <a:pathLst>
                              <a:path w="37224" h="97603">
                                <a:moveTo>
                                  <a:pt x="0" y="0"/>
                                </a:moveTo>
                                <a:lnTo>
                                  <a:pt x="11227" y="1541"/>
                                </a:lnTo>
                                <a:cubicBezTo>
                                  <a:pt x="16561" y="3359"/>
                                  <a:pt x="20936" y="6153"/>
                                  <a:pt x="24841" y="10058"/>
                                </a:cubicBezTo>
                                <a:cubicBezTo>
                                  <a:pt x="33452" y="19076"/>
                                  <a:pt x="37224" y="32271"/>
                                  <a:pt x="37224" y="47892"/>
                                </a:cubicBezTo>
                                <a:cubicBezTo>
                                  <a:pt x="37224" y="63233"/>
                                  <a:pt x="33998" y="76556"/>
                                  <a:pt x="26187" y="85713"/>
                                </a:cubicBezTo>
                                <a:cubicBezTo>
                                  <a:pt x="22415" y="89954"/>
                                  <a:pt x="17872" y="93355"/>
                                  <a:pt x="11932" y="95695"/>
                                </a:cubicBezTo>
                                <a:lnTo>
                                  <a:pt x="0" y="97603"/>
                                </a:lnTo>
                                <a:lnTo>
                                  <a:pt x="0" y="91310"/>
                                </a:lnTo>
                                <a:lnTo>
                                  <a:pt x="359" y="91251"/>
                                </a:lnTo>
                                <a:cubicBezTo>
                                  <a:pt x="10885" y="87451"/>
                                  <a:pt x="20129" y="76492"/>
                                  <a:pt x="20129" y="49632"/>
                                </a:cubicBezTo>
                                <a:cubicBezTo>
                                  <a:pt x="20129" y="28429"/>
                                  <a:pt x="15429" y="14042"/>
                                  <a:pt x="4560" y="8173"/>
                                </a:cubicBezTo>
                                <a:lnTo>
                                  <a:pt x="0" y="7131"/>
                                </a:lnTo>
                                <a:lnTo>
                                  <a:pt x="0" y="0"/>
                                </a:lnTo>
                                <a:close/>
                              </a:path>
                            </a:pathLst>
                          </a:custGeom>
                          <a:ln w="0" cap="flat">
                            <a:miter lim="127000"/>
                          </a:ln>
                        </wps:spPr>
                        <wps:style>
                          <a:lnRef idx="0">
                            <a:srgbClr val="000000">
                              <a:alpha val="0"/>
                            </a:srgbClr>
                          </a:lnRef>
                          <a:fillRef idx="1">
                            <a:srgbClr val="535658"/>
                          </a:fillRef>
                          <a:effectRef idx="0">
                            <a:scrgbClr r="0" g="0" b="0"/>
                          </a:effectRef>
                          <a:fontRef idx="none"/>
                        </wps:style>
                        <wps:bodyPr/>
                      </wps:wsp>
                      <wps:wsp>
                        <wps:cNvPr id="1442026783" name="Shape 31"/>
                        <wps:cNvSpPr/>
                        <wps:spPr>
                          <a:xfrm>
                            <a:off x="553009" y="464922"/>
                            <a:ext cx="38379" cy="106138"/>
                          </a:xfrm>
                          <a:custGeom>
                            <a:avLst/>
                            <a:gdLst/>
                            <a:ahLst/>
                            <a:cxnLst/>
                            <a:rect l="0" t="0" r="0" b="0"/>
                            <a:pathLst>
                              <a:path w="38379" h="106138">
                                <a:moveTo>
                                  <a:pt x="21006" y="0"/>
                                </a:moveTo>
                                <a:lnTo>
                                  <a:pt x="22898" y="940"/>
                                </a:lnTo>
                                <a:lnTo>
                                  <a:pt x="22898" y="42545"/>
                                </a:lnTo>
                                <a:lnTo>
                                  <a:pt x="23165" y="42545"/>
                                </a:lnTo>
                                <a:cubicBezTo>
                                  <a:pt x="25184" y="40456"/>
                                  <a:pt x="27607" y="38570"/>
                                  <a:pt x="30651" y="37206"/>
                                </a:cubicBezTo>
                                <a:lnTo>
                                  <a:pt x="38379" y="35688"/>
                                </a:lnTo>
                                <a:lnTo>
                                  <a:pt x="38379" y="41632"/>
                                </a:lnTo>
                                <a:lnTo>
                                  <a:pt x="37960" y="41466"/>
                                </a:lnTo>
                                <a:cubicBezTo>
                                  <a:pt x="31509" y="41466"/>
                                  <a:pt x="27064" y="44691"/>
                                  <a:pt x="22898" y="49403"/>
                                </a:cubicBezTo>
                                <a:lnTo>
                                  <a:pt x="22898" y="92494"/>
                                </a:lnTo>
                                <a:cubicBezTo>
                                  <a:pt x="25718" y="95453"/>
                                  <a:pt x="31102" y="100292"/>
                                  <a:pt x="37427" y="100292"/>
                                </a:cubicBezTo>
                                <a:lnTo>
                                  <a:pt x="38379" y="99668"/>
                                </a:lnTo>
                                <a:lnTo>
                                  <a:pt x="38379" y="106138"/>
                                </a:lnTo>
                                <a:lnTo>
                                  <a:pt x="29253" y="104432"/>
                                </a:lnTo>
                                <a:cubicBezTo>
                                  <a:pt x="26156" y="103118"/>
                                  <a:pt x="23495" y="101232"/>
                                  <a:pt x="20866" y="98946"/>
                                </a:cubicBezTo>
                                <a:lnTo>
                                  <a:pt x="20472" y="98946"/>
                                </a:lnTo>
                                <a:lnTo>
                                  <a:pt x="9296" y="105537"/>
                                </a:lnTo>
                                <a:lnTo>
                                  <a:pt x="7417" y="105004"/>
                                </a:lnTo>
                                <a:lnTo>
                                  <a:pt x="7417" y="19927"/>
                                </a:lnTo>
                                <a:cubicBezTo>
                                  <a:pt x="7417" y="11976"/>
                                  <a:pt x="6744" y="10770"/>
                                  <a:pt x="0" y="10770"/>
                                </a:cubicBezTo>
                                <a:lnTo>
                                  <a:pt x="0" y="6465"/>
                                </a:lnTo>
                                <a:cubicBezTo>
                                  <a:pt x="6604" y="5385"/>
                                  <a:pt x="13868" y="3493"/>
                                  <a:pt x="21006" y="0"/>
                                </a:cubicBezTo>
                                <a:close/>
                              </a:path>
                            </a:pathLst>
                          </a:custGeom>
                          <a:ln w="0" cap="flat">
                            <a:miter lim="127000"/>
                          </a:ln>
                        </wps:spPr>
                        <wps:style>
                          <a:lnRef idx="0">
                            <a:srgbClr val="000000">
                              <a:alpha val="0"/>
                            </a:srgbClr>
                          </a:lnRef>
                          <a:fillRef idx="1">
                            <a:srgbClr val="535658"/>
                          </a:fillRef>
                          <a:effectRef idx="0">
                            <a:scrgbClr r="0" g="0" b="0"/>
                          </a:effectRef>
                          <a:fontRef idx="none"/>
                        </wps:style>
                        <wps:bodyPr/>
                      </wps:wsp>
                      <wps:wsp>
                        <wps:cNvPr id="1678845276" name="Shape 32"/>
                        <wps:cNvSpPr/>
                        <wps:spPr>
                          <a:xfrm>
                            <a:off x="705002" y="499923"/>
                            <a:ext cx="74587" cy="69736"/>
                          </a:xfrm>
                          <a:custGeom>
                            <a:avLst/>
                            <a:gdLst/>
                            <a:ahLst/>
                            <a:cxnLst/>
                            <a:rect l="0" t="0" r="0" b="0"/>
                            <a:pathLst>
                              <a:path w="74587" h="69736">
                                <a:moveTo>
                                  <a:pt x="21006" y="0"/>
                                </a:moveTo>
                                <a:lnTo>
                                  <a:pt x="23152" y="1080"/>
                                </a:lnTo>
                                <a:lnTo>
                                  <a:pt x="23698" y="11977"/>
                                </a:lnTo>
                                <a:lnTo>
                                  <a:pt x="23965" y="11977"/>
                                </a:lnTo>
                                <a:cubicBezTo>
                                  <a:pt x="30023" y="4585"/>
                                  <a:pt x="37567" y="0"/>
                                  <a:pt x="46444" y="0"/>
                                </a:cubicBezTo>
                                <a:cubicBezTo>
                                  <a:pt x="61392" y="0"/>
                                  <a:pt x="67450" y="8078"/>
                                  <a:pt x="67450" y="22213"/>
                                </a:cubicBezTo>
                                <a:lnTo>
                                  <a:pt x="67450" y="54788"/>
                                </a:lnTo>
                                <a:cubicBezTo>
                                  <a:pt x="67450" y="63412"/>
                                  <a:pt x="68110" y="65025"/>
                                  <a:pt x="74587" y="65025"/>
                                </a:cubicBezTo>
                                <a:lnTo>
                                  <a:pt x="74587" y="69736"/>
                                </a:lnTo>
                                <a:lnTo>
                                  <a:pt x="45098" y="69736"/>
                                </a:lnTo>
                                <a:lnTo>
                                  <a:pt x="45098" y="65025"/>
                                </a:lnTo>
                                <a:cubicBezTo>
                                  <a:pt x="51562" y="65025"/>
                                  <a:pt x="52095" y="64084"/>
                                  <a:pt x="52095" y="54394"/>
                                </a:cubicBezTo>
                                <a:lnTo>
                                  <a:pt x="52095" y="22619"/>
                                </a:lnTo>
                                <a:cubicBezTo>
                                  <a:pt x="52095" y="11710"/>
                                  <a:pt x="48870" y="6998"/>
                                  <a:pt x="41059" y="6998"/>
                                </a:cubicBezTo>
                                <a:cubicBezTo>
                                  <a:pt x="35674" y="6998"/>
                                  <a:pt x="29477" y="11977"/>
                                  <a:pt x="23965" y="19660"/>
                                </a:cubicBezTo>
                                <a:lnTo>
                                  <a:pt x="23965" y="54521"/>
                                </a:lnTo>
                                <a:cubicBezTo>
                                  <a:pt x="23965" y="64084"/>
                                  <a:pt x="24232" y="65025"/>
                                  <a:pt x="30696" y="65025"/>
                                </a:cubicBezTo>
                                <a:lnTo>
                                  <a:pt x="30696" y="69736"/>
                                </a:lnTo>
                                <a:lnTo>
                                  <a:pt x="0" y="69736"/>
                                </a:lnTo>
                                <a:lnTo>
                                  <a:pt x="0" y="65025"/>
                                </a:lnTo>
                                <a:cubicBezTo>
                                  <a:pt x="7810" y="65025"/>
                                  <a:pt x="8611" y="63945"/>
                                  <a:pt x="8611" y="54394"/>
                                </a:cubicBezTo>
                                <a:lnTo>
                                  <a:pt x="8611" y="21006"/>
                                </a:lnTo>
                                <a:cubicBezTo>
                                  <a:pt x="8611" y="11850"/>
                                  <a:pt x="7671" y="10630"/>
                                  <a:pt x="0" y="10770"/>
                                </a:cubicBezTo>
                                <a:lnTo>
                                  <a:pt x="0" y="6465"/>
                                </a:lnTo>
                                <a:cubicBezTo>
                                  <a:pt x="7137" y="5524"/>
                                  <a:pt x="14541" y="3493"/>
                                  <a:pt x="21006" y="0"/>
                                </a:cubicBezTo>
                                <a:close/>
                              </a:path>
                            </a:pathLst>
                          </a:custGeom>
                          <a:ln w="0" cap="flat">
                            <a:miter lim="127000"/>
                          </a:ln>
                        </wps:spPr>
                        <wps:style>
                          <a:lnRef idx="0">
                            <a:srgbClr val="000000">
                              <a:alpha val="0"/>
                            </a:srgbClr>
                          </a:lnRef>
                          <a:fillRef idx="1">
                            <a:srgbClr val="535658"/>
                          </a:fillRef>
                          <a:effectRef idx="0">
                            <a:scrgbClr r="0" g="0" b="0"/>
                          </a:effectRef>
                          <a:fontRef idx="none"/>
                        </wps:style>
                        <wps:bodyPr/>
                      </wps:wsp>
                      <wps:wsp>
                        <wps:cNvPr id="1155212656" name="Shape 33"/>
                        <wps:cNvSpPr/>
                        <wps:spPr>
                          <a:xfrm>
                            <a:off x="664743" y="499923"/>
                            <a:ext cx="33261" cy="69736"/>
                          </a:xfrm>
                          <a:custGeom>
                            <a:avLst/>
                            <a:gdLst/>
                            <a:ahLst/>
                            <a:cxnLst/>
                            <a:rect l="0" t="0" r="0" b="0"/>
                            <a:pathLst>
                              <a:path w="33261" h="69736">
                                <a:moveTo>
                                  <a:pt x="22898" y="0"/>
                                </a:moveTo>
                                <a:lnTo>
                                  <a:pt x="24638" y="940"/>
                                </a:lnTo>
                                <a:lnTo>
                                  <a:pt x="24638" y="54521"/>
                                </a:lnTo>
                                <a:cubicBezTo>
                                  <a:pt x="24638" y="63818"/>
                                  <a:pt x="25311" y="65025"/>
                                  <a:pt x="33261" y="65025"/>
                                </a:cubicBezTo>
                                <a:lnTo>
                                  <a:pt x="33261" y="69736"/>
                                </a:lnTo>
                                <a:lnTo>
                                  <a:pt x="0" y="69736"/>
                                </a:lnTo>
                                <a:lnTo>
                                  <a:pt x="0" y="65025"/>
                                </a:lnTo>
                                <a:cubicBezTo>
                                  <a:pt x="8623" y="65025"/>
                                  <a:pt x="9157" y="63818"/>
                                  <a:pt x="9157" y="54394"/>
                                </a:cubicBezTo>
                                <a:lnTo>
                                  <a:pt x="9157" y="20727"/>
                                </a:lnTo>
                                <a:cubicBezTo>
                                  <a:pt x="9157" y="11303"/>
                                  <a:pt x="8750" y="10770"/>
                                  <a:pt x="0" y="10770"/>
                                </a:cubicBezTo>
                                <a:lnTo>
                                  <a:pt x="0" y="6465"/>
                                </a:lnTo>
                                <a:cubicBezTo>
                                  <a:pt x="7950" y="5652"/>
                                  <a:pt x="14948" y="3632"/>
                                  <a:pt x="22898" y="0"/>
                                </a:cubicBezTo>
                                <a:close/>
                              </a:path>
                            </a:pathLst>
                          </a:custGeom>
                          <a:ln w="0" cap="flat">
                            <a:miter lim="127000"/>
                          </a:ln>
                        </wps:spPr>
                        <wps:style>
                          <a:lnRef idx="0">
                            <a:srgbClr val="000000">
                              <a:alpha val="0"/>
                            </a:srgbClr>
                          </a:lnRef>
                          <a:fillRef idx="1">
                            <a:srgbClr val="535658"/>
                          </a:fillRef>
                          <a:effectRef idx="0">
                            <a:scrgbClr r="0" g="0" b="0"/>
                          </a:effectRef>
                          <a:fontRef idx="none"/>
                        </wps:style>
                        <wps:bodyPr/>
                      </wps:wsp>
                      <wps:wsp>
                        <wps:cNvPr id="865965769" name="Shape 34"/>
                        <wps:cNvSpPr/>
                        <wps:spPr>
                          <a:xfrm>
                            <a:off x="591388" y="499923"/>
                            <a:ext cx="31903" cy="71489"/>
                          </a:xfrm>
                          <a:custGeom>
                            <a:avLst/>
                            <a:gdLst/>
                            <a:ahLst/>
                            <a:cxnLst/>
                            <a:rect l="0" t="0" r="0" b="0"/>
                            <a:pathLst>
                              <a:path w="31903" h="71489">
                                <a:moveTo>
                                  <a:pt x="3493" y="0"/>
                                </a:moveTo>
                                <a:cubicBezTo>
                                  <a:pt x="23279" y="0"/>
                                  <a:pt x="31903" y="16421"/>
                                  <a:pt x="31903" y="34595"/>
                                </a:cubicBezTo>
                                <a:cubicBezTo>
                                  <a:pt x="31903" y="54928"/>
                                  <a:pt x="21260" y="71489"/>
                                  <a:pt x="1880" y="71489"/>
                                </a:cubicBezTo>
                                <a:lnTo>
                                  <a:pt x="0" y="71138"/>
                                </a:lnTo>
                                <a:lnTo>
                                  <a:pt x="0" y="64667"/>
                                </a:lnTo>
                                <a:lnTo>
                                  <a:pt x="11255" y="57281"/>
                                </a:lnTo>
                                <a:cubicBezTo>
                                  <a:pt x="14034" y="52064"/>
                                  <a:pt x="15481" y="44425"/>
                                  <a:pt x="15481" y="34735"/>
                                </a:cubicBezTo>
                                <a:cubicBezTo>
                                  <a:pt x="15481" y="29582"/>
                                  <a:pt x="14874" y="16256"/>
                                  <a:pt x="8318" y="9916"/>
                                </a:cubicBezTo>
                                <a:lnTo>
                                  <a:pt x="0" y="6631"/>
                                </a:lnTo>
                                <a:lnTo>
                                  <a:pt x="0" y="687"/>
                                </a:lnTo>
                                <a:lnTo>
                                  <a:pt x="3493" y="0"/>
                                </a:lnTo>
                                <a:close/>
                              </a:path>
                            </a:pathLst>
                          </a:custGeom>
                          <a:ln w="0" cap="flat">
                            <a:miter lim="127000"/>
                          </a:ln>
                        </wps:spPr>
                        <wps:style>
                          <a:lnRef idx="0">
                            <a:srgbClr val="000000">
                              <a:alpha val="0"/>
                            </a:srgbClr>
                          </a:lnRef>
                          <a:fillRef idx="1">
                            <a:srgbClr val="535658"/>
                          </a:fillRef>
                          <a:effectRef idx="0">
                            <a:scrgbClr r="0" g="0" b="0"/>
                          </a:effectRef>
                          <a:fontRef idx="none"/>
                        </wps:style>
                        <wps:bodyPr/>
                      </wps:wsp>
                      <wps:wsp>
                        <wps:cNvPr id="1543205474" name="Shape 35"/>
                        <wps:cNvSpPr/>
                        <wps:spPr>
                          <a:xfrm>
                            <a:off x="671894" y="472047"/>
                            <a:ext cx="18161" cy="20332"/>
                          </a:xfrm>
                          <a:custGeom>
                            <a:avLst/>
                            <a:gdLst/>
                            <a:ahLst/>
                            <a:cxnLst/>
                            <a:rect l="0" t="0" r="0" b="0"/>
                            <a:pathLst>
                              <a:path w="18161" h="20332">
                                <a:moveTo>
                                  <a:pt x="9004" y="0"/>
                                </a:moveTo>
                                <a:cubicBezTo>
                                  <a:pt x="14529" y="0"/>
                                  <a:pt x="18161" y="4318"/>
                                  <a:pt x="18161" y="10109"/>
                                </a:cubicBezTo>
                                <a:cubicBezTo>
                                  <a:pt x="18161" y="16433"/>
                                  <a:pt x="14122" y="20332"/>
                                  <a:pt x="9004" y="20332"/>
                                </a:cubicBezTo>
                                <a:cubicBezTo>
                                  <a:pt x="3899" y="20332"/>
                                  <a:pt x="0" y="16433"/>
                                  <a:pt x="0" y="10109"/>
                                </a:cubicBezTo>
                                <a:cubicBezTo>
                                  <a:pt x="0" y="4051"/>
                                  <a:pt x="3899" y="0"/>
                                  <a:pt x="9004" y="0"/>
                                </a:cubicBezTo>
                                <a:close/>
                              </a:path>
                            </a:pathLst>
                          </a:custGeom>
                          <a:ln w="0" cap="flat">
                            <a:miter lim="127000"/>
                          </a:ln>
                        </wps:spPr>
                        <wps:style>
                          <a:lnRef idx="0">
                            <a:srgbClr val="000000">
                              <a:alpha val="0"/>
                            </a:srgbClr>
                          </a:lnRef>
                          <a:fillRef idx="1">
                            <a:srgbClr val="535658"/>
                          </a:fillRef>
                          <a:effectRef idx="0">
                            <a:scrgbClr r="0" g="0" b="0"/>
                          </a:effectRef>
                          <a:fontRef idx="none"/>
                        </wps:style>
                        <wps:bodyPr/>
                      </wps:wsp>
                      <wps:wsp>
                        <wps:cNvPr id="1518993930" name="Shape 36"/>
                        <wps:cNvSpPr/>
                        <wps:spPr>
                          <a:xfrm>
                            <a:off x="626110" y="464922"/>
                            <a:ext cx="33261" cy="104737"/>
                          </a:xfrm>
                          <a:custGeom>
                            <a:avLst/>
                            <a:gdLst/>
                            <a:ahLst/>
                            <a:cxnLst/>
                            <a:rect l="0" t="0" r="0" b="0"/>
                            <a:pathLst>
                              <a:path w="33261" h="104737">
                                <a:moveTo>
                                  <a:pt x="22758" y="0"/>
                                </a:moveTo>
                                <a:lnTo>
                                  <a:pt x="24638" y="1080"/>
                                </a:lnTo>
                                <a:lnTo>
                                  <a:pt x="24638" y="89522"/>
                                </a:lnTo>
                                <a:cubicBezTo>
                                  <a:pt x="24638" y="98540"/>
                                  <a:pt x="25184" y="100026"/>
                                  <a:pt x="33261" y="100026"/>
                                </a:cubicBezTo>
                                <a:lnTo>
                                  <a:pt x="33261" y="104737"/>
                                </a:lnTo>
                                <a:lnTo>
                                  <a:pt x="0" y="104737"/>
                                </a:lnTo>
                                <a:lnTo>
                                  <a:pt x="0" y="100026"/>
                                </a:lnTo>
                                <a:cubicBezTo>
                                  <a:pt x="8623" y="100026"/>
                                  <a:pt x="9296" y="98540"/>
                                  <a:pt x="9296" y="89395"/>
                                </a:cubicBezTo>
                                <a:lnTo>
                                  <a:pt x="9296" y="20460"/>
                                </a:lnTo>
                                <a:cubicBezTo>
                                  <a:pt x="9296" y="11976"/>
                                  <a:pt x="8623" y="10770"/>
                                  <a:pt x="0" y="10770"/>
                                </a:cubicBezTo>
                                <a:lnTo>
                                  <a:pt x="0" y="6465"/>
                                </a:lnTo>
                                <a:cubicBezTo>
                                  <a:pt x="7683" y="5512"/>
                                  <a:pt x="15088" y="3632"/>
                                  <a:pt x="22758" y="0"/>
                                </a:cubicBezTo>
                                <a:close/>
                              </a:path>
                            </a:pathLst>
                          </a:custGeom>
                          <a:ln w="0" cap="flat">
                            <a:miter lim="127000"/>
                          </a:ln>
                        </wps:spPr>
                        <wps:style>
                          <a:lnRef idx="0">
                            <a:srgbClr val="000000">
                              <a:alpha val="0"/>
                            </a:srgbClr>
                          </a:lnRef>
                          <a:fillRef idx="1">
                            <a:srgbClr val="535658"/>
                          </a:fillRef>
                          <a:effectRef idx="0">
                            <a:scrgbClr r="0" g="0" b="0"/>
                          </a:effectRef>
                          <a:fontRef idx="none"/>
                        </wps:style>
                        <wps:bodyPr/>
                      </wps:wsp>
                      <wps:wsp>
                        <wps:cNvPr id="1764835690" name="Shape 37"/>
                        <wps:cNvSpPr/>
                        <wps:spPr>
                          <a:xfrm>
                            <a:off x="652192" y="408754"/>
                            <a:ext cx="16885" cy="36410"/>
                          </a:xfrm>
                          <a:custGeom>
                            <a:avLst/>
                            <a:gdLst/>
                            <a:ahLst/>
                            <a:cxnLst/>
                            <a:rect l="0" t="0" r="0" b="0"/>
                            <a:pathLst>
                              <a:path w="16885" h="36410">
                                <a:moveTo>
                                  <a:pt x="16885" y="0"/>
                                </a:moveTo>
                                <a:lnTo>
                                  <a:pt x="16885" y="2721"/>
                                </a:lnTo>
                                <a:lnTo>
                                  <a:pt x="9750" y="7813"/>
                                </a:lnTo>
                                <a:cubicBezTo>
                                  <a:pt x="8522" y="10799"/>
                                  <a:pt x="8230" y="14660"/>
                                  <a:pt x="8230" y="18159"/>
                                </a:cubicBezTo>
                                <a:cubicBezTo>
                                  <a:pt x="8230" y="21632"/>
                                  <a:pt x="8538" y="25500"/>
                                  <a:pt x="9774" y="28498"/>
                                </a:cubicBezTo>
                                <a:lnTo>
                                  <a:pt x="16885" y="33623"/>
                                </a:lnTo>
                                <a:lnTo>
                                  <a:pt x="16885" y="36410"/>
                                </a:lnTo>
                                <a:lnTo>
                                  <a:pt x="4691" y="32219"/>
                                </a:lnTo>
                                <a:cubicBezTo>
                                  <a:pt x="1715" y="29274"/>
                                  <a:pt x="0" y="24655"/>
                                  <a:pt x="0" y="17955"/>
                                </a:cubicBezTo>
                                <a:cubicBezTo>
                                  <a:pt x="0" y="12767"/>
                                  <a:pt x="1235" y="8272"/>
                                  <a:pt x="3972" y="5073"/>
                                </a:cubicBezTo>
                                <a:lnTo>
                                  <a:pt x="16885" y="0"/>
                                </a:lnTo>
                                <a:close/>
                              </a:path>
                            </a:pathLst>
                          </a:custGeom>
                          <a:ln w="0" cap="flat">
                            <a:miter lim="127000"/>
                          </a:ln>
                        </wps:spPr>
                        <wps:style>
                          <a:lnRef idx="0">
                            <a:srgbClr val="000000">
                              <a:alpha val="0"/>
                            </a:srgbClr>
                          </a:lnRef>
                          <a:fillRef idx="1">
                            <a:srgbClr val="535658"/>
                          </a:fillRef>
                          <a:effectRef idx="0">
                            <a:scrgbClr r="0" g="0" b="0"/>
                          </a:effectRef>
                          <a:fontRef idx="none"/>
                        </wps:style>
                        <wps:bodyPr/>
                      </wps:wsp>
                      <wps:wsp>
                        <wps:cNvPr id="708932772" name="Shape 38"/>
                        <wps:cNvSpPr/>
                        <wps:spPr>
                          <a:xfrm>
                            <a:off x="557132" y="408727"/>
                            <a:ext cx="16954" cy="35560"/>
                          </a:xfrm>
                          <a:custGeom>
                            <a:avLst/>
                            <a:gdLst/>
                            <a:ahLst/>
                            <a:cxnLst/>
                            <a:rect l="0" t="0" r="0" b="0"/>
                            <a:pathLst>
                              <a:path w="16954" h="35560">
                                <a:moveTo>
                                  <a:pt x="11671" y="0"/>
                                </a:moveTo>
                                <a:lnTo>
                                  <a:pt x="12560" y="482"/>
                                </a:lnTo>
                                <a:lnTo>
                                  <a:pt x="12560" y="27813"/>
                                </a:lnTo>
                                <a:cubicBezTo>
                                  <a:pt x="12560" y="32550"/>
                                  <a:pt x="12903" y="33172"/>
                                  <a:pt x="16954" y="33172"/>
                                </a:cubicBezTo>
                                <a:lnTo>
                                  <a:pt x="16954" y="35560"/>
                                </a:lnTo>
                                <a:lnTo>
                                  <a:pt x="0" y="35560"/>
                                </a:lnTo>
                                <a:lnTo>
                                  <a:pt x="0" y="33172"/>
                                </a:lnTo>
                                <a:cubicBezTo>
                                  <a:pt x="4394" y="33172"/>
                                  <a:pt x="4674" y="32550"/>
                                  <a:pt x="4674" y="27749"/>
                                </a:cubicBezTo>
                                <a:lnTo>
                                  <a:pt x="4674" y="10566"/>
                                </a:lnTo>
                                <a:cubicBezTo>
                                  <a:pt x="4674" y="5753"/>
                                  <a:pt x="4470" y="5486"/>
                                  <a:pt x="0" y="5486"/>
                                </a:cubicBezTo>
                                <a:lnTo>
                                  <a:pt x="0" y="3289"/>
                                </a:lnTo>
                                <a:cubicBezTo>
                                  <a:pt x="4051" y="2883"/>
                                  <a:pt x="7620" y="1854"/>
                                  <a:pt x="11671" y="0"/>
                                </a:cubicBezTo>
                                <a:close/>
                              </a:path>
                            </a:pathLst>
                          </a:custGeom>
                          <a:ln w="0" cap="flat">
                            <a:miter lim="127000"/>
                          </a:ln>
                        </wps:spPr>
                        <wps:style>
                          <a:lnRef idx="0">
                            <a:srgbClr val="000000">
                              <a:alpha val="0"/>
                            </a:srgbClr>
                          </a:lnRef>
                          <a:fillRef idx="1">
                            <a:srgbClr val="535658"/>
                          </a:fillRef>
                          <a:effectRef idx="0">
                            <a:scrgbClr r="0" g="0" b="0"/>
                          </a:effectRef>
                          <a:fontRef idx="none"/>
                        </wps:style>
                        <wps:bodyPr/>
                      </wps:wsp>
                      <wps:wsp>
                        <wps:cNvPr id="397503799" name="Shape 39"/>
                        <wps:cNvSpPr/>
                        <wps:spPr>
                          <a:xfrm>
                            <a:off x="575814" y="399176"/>
                            <a:ext cx="57620" cy="63665"/>
                          </a:xfrm>
                          <a:custGeom>
                            <a:avLst/>
                            <a:gdLst/>
                            <a:ahLst/>
                            <a:cxnLst/>
                            <a:rect l="0" t="0" r="0" b="0"/>
                            <a:pathLst>
                              <a:path w="57620" h="63665">
                                <a:moveTo>
                                  <a:pt x="9957" y="0"/>
                                </a:moveTo>
                                <a:lnTo>
                                  <a:pt x="12357" y="0"/>
                                </a:lnTo>
                                <a:lnTo>
                                  <a:pt x="12357" y="10439"/>
                                </a:lnTo>
                                <a:lnTo>
                                  <a:pt x="21018" y="10439"/>
                                </a:lnTo>
                                <a:lnTo>
                                  <a:pt x="21082" y="10439"/>
                                </a:lnTo>
                                <a:lnTo>
                                  <a:pt x="36525" y="10439"/>
                                </a:lnTo>
                                <a:lnTo>
                                  <a:pt x="36525" y="12840"/>
                                </a:lnTo>
                                <a:cubicBezTo>
                                  <a:pt x="34328" y="12840"/>
                                  <a:pt x="33376" y="13182"/>
                                  <a:pt x="33376" y="14274"/>
                                </a:cubicBezTo>
                                <a:cubicBezTo>
                                  <a:pt x="33376" y="14897"/>
                                  <a:pt x="33642" y="15722"/>
                                  <a:pt x="34125" y="16891"/>
                                </a:cubicBezTo>
                                <a:lnTo>
                                  <a:pt x="41961" y="35916"/>
                                </a:lnTo>
                                <a:lnTo>
                                  <a:pt x="42101" y="35916"/>
                                </a:lnTo>
                                <a:lnTo>
                                  <a:pt x="49657" y="15722"/>
                                </a:lnTo>
                                <a:cubicBezTo>
                                  <a:pt x="49924" y="15036"/>
                                  <a:pt x="50140" y="14478"/>
                                  <a:pt x="50140" y="14071"/>
                                </a:cubicBezTo>
                                <a:cubicBezTo>
                                  <a:pt x="50140" y="13106"/>
                                  <a:pt x="49251" y="12840"/>
                                  <a:pt x="47041" y="12840"/>
                                </a:cubicBezTo>
                                <a:lnTo>
                                  <a:pt x="47041" y="10439"/>
                                </a:lnTo>
                                <a:lnTo>
                                  <a:pt x="57620" y="10439"/>
                                </a:lnTo>
                                <a:lnTo>
                                  <a:pt x="57620" y="12840"/>
                                </a:lnTo>
                                <a:cubicBezTo>
                                  <a:pt x="55207" y="12840"/>
                                  <a:pt x="54597" y="13246"/>
                                  <a:pt x="53365" y="16408"/>
                                </a:cubicBezTo>
                                <a:lnTo>
                                  <a:pt x="38862" y="53911"/>
                                </a:lnTo>
                                <a:cubicBezTo>
                                  <a:pt x="36259" y="59893"/>
                                  <a:pt x="33096" y="63665"/>
                                  <a:pt x="27813" y="63665"/>
                                </a:cubicBezTo>
                                <a:cubicBezTo>
                                  <a:pt x="22809" y="63665"/>
                                  <a:pt x="19914" y="60858"/>
                                  <a:pt x="19914" y="58103"/>
                                </a:cubicBezTo>
                                <a:cubicBezTo>
                                  <a:pt x="19914" y="56591"/>
                                  <a:pt x="21082" y="55423"/>
                                  <a:pt x="22390" y="55423"/>
                                </a:cubicBezTo>
                                <a:cubicBezTo>
                                  <a:pt x="24448" y="55423"/>
                                  <a:pt x="25413" y="56667"/>
                                  <a:pt x="26099" y="58103"/>
                                </a:cubicBezTo>
                                <a:cubicBezTo>
                                  <a:pt x="26784" y="59613"/>
                                  <a:pt x="27457" y="60719"/>
                                  <a:pt x="28842" y="60719"/>
                                </a:cubicBezTo>
                                <a:cubicBezTo>
                                  <a:pt x="31725" y="60719"/>
                                  <a:pt x="33858" y="56591"/>
                                  <a:pt x="35154" y="53708"/>
                                </a:cubicBezTo>
                                <a:lnTo>
                                  <a:pt x="38316" y="44717"/>
                                </a:lnTo>
                                <a:lnTo>
                                  <a:pt x="26035" y="17640"/>
                                </a:lnTo>
                                <a:lnTo>
                                  <a:pt x="21048" y="13322"/>
                                </a:lnTo>
                                <a:lnTo>
                                  <a:pt x="12357" y="13322"/>
                                </a:lnTo>
                                <a:lnTo>
                                  <a:pt x="12357" y="36678"/>
                                </a:lnTo>
                                <a:cubicBezTo>
                                  <a:pt x="12357" y="40869"/>
                                  <a:pt x="13652" y="42583"/>
                                  <a:pt x="16332" y="42583"/>
                                </a:cubicBezTo>
                                <a:cubicBezTo>
                                  <a:pt x="18186" y="42583"/>
                                  <a:pt x="19698" y="41973"/>
                                  <a:pt x="21349" y="40729"/>
                                </a:cubicBezTo>
                                <a:lnTo>
                                  <a:pt x="22784" y="42990"/>
                                </a:lnTo>
                                <a:cubicBezTo>
                                  <a:pt x="20523" y="44920"/>
                                  <a:pt x="17780" y="46012"/>
                                  <a:pt x="13868" y="46012"/>
                                </a:cubicBezTo>
                                <a:cubicBezTo>
                                  <a:pt x="9055" y="46012"/>
                                  <a:pt x="4534" y="44094"/>
                                  <a:pt x="4534" y="36678"/>
                                </a:cubicBezTo>
                                <a:lnTo>
                                  <a:pt x="4534" y="13322"/>
                                </a:lnTo>
                                <a:lnTo>
                                  <a:pt x="0" y="13322"/>
                                </a:lnTo>
                                <a:lnTo>
                                  <a:pt x="0" y="11061"/>
                                </a:lnTo>
                                <a:cubicBezTo>
                                  <a:pt x="5423" y="10579"/>
                                  <a:pt x="8026" y="7417"/>
                                  <a:pt x="9957" y="0"/>
                                </a:cubicBezTo>
                                <a:close/>
                              </a:path>
                            </a:pathLst>
                          </a:custGeom>
                          <a:ln w="0" cap="flat">
                            <a:miter lim="127000"/>
                          </a:ln>
                        </wps:spPr>
                        <wps:style>
                          <a:lnRef idx="0">
                            <a:srgbClr val="000000">
                              <a:alpha val="0"/>
                            </a:srgbClr>
                          </a:lnRef>
                          <a:fillRef idx="1">
                            <a:srgbClr val="535658"/>
                          </a:fillRef>
                          <a:effectRef idx="0">
                            <a:scrgbClr r="0" g="0" b="0"/>
                          </a:effectRef>
                          <a:fontRef idx="none"/>
                        </wps:style>
                        <wps:bodyPr/>
                      </wps:wsp>
                      <wps:wsp>
                        <wps:cNvPr id="289356946" name="Shape 40"/>
                        <wps:cNvSpPr/>
                        <wps:spPr>
                          <a:xfrm>
                            <a:off x="560765" y="394503"/>
                            <a:ext cx="9271" cy="10363"/>
                          </a:xfrm>
                          <a:custGeom>
                            <a:avLst/>
                            <a:gdLst/>
                            <a:ahLst/>
                            <a:cxnLst/>
                            <a:rect l="0" t="0" r="0" b="0"/>
                            <a:pathLst>
                              <a:path w="9271" h="10363">
                                <a:moveTo>
                                  <a:pt x="4597" y="0"/>
                                </a:moveTo>
                                <a:cubicBezTo>
                                  <a:pt x="7417" y="0"/>
                                  <a:pt x="9271" y="2197"/>
                                  <a:pt x="9271" y="5155"/>
                                </a:cubicBezTo>
                                <a:cubicBezTo>
                                  <a:pt x="9271" y="8369"/>
                                  <a:pt x="7214" y="10363"/>
                                  <a:pt x="4597" y="10363"/>
                                </a:cubicBezTo>
                                <a:cubicBezTo>
                                  <a:pt x="1994" y="10363"/>
                                  <a:pt x="0" y="8369"/>
                                  <a:pt x="0" y="5155"/>
                                </a:cubicBezTo>
                                <a:cubicBezTo>
                                  <a:pt x="0" y="2057"/>
                                  <a:pt x="1994" y="0"/>
                                  <a:pt x="4597" y="0"/>
                                </a:cubicBezTo>
                                <a:close/>
                              </a:path>
                            </a:pathLst>
                          </a:custGeom>
                          <a:ln w="0" cap="flat">
                            <a:miter lim="127000"/>
                          </a:ln>
                        </wps:spPr>
                        <wps:style>
                          <a:lnRef idx="0">
                            <a:srgbClr val="000000">
                              <a:alpha val="0"/>
                            </a:srgbClr>
                          </a:lnRef>
                          <a:fillRef idx="1">
                            <a:srgbClr val="535658"/>
                          </a:fillRef>
                          <a:effectRef idx="0">
                            <a:scrgbClr r="0" g="0" b="0"/>
                          </a:effectRef>
                          <a:fontRef idx="none"/>
                        </wps:style>
                        <wps:bodyPr/>
                      </wps:wsp>
                      <wps:wsp>
                        <wps:cNvPr id="727169840" name="Shape 41"/>
                        <wps:cNvSpPr/>
                        <wps:spPr>
                          <a:xfrm>
                            <a:off x="516467" y="392026"/>
                            <a:ext cx="37224" cy="53301"/>
                          </a:xfrm>
                          <a:custGeom>
                            <a:avLst/>
                            <a:gdLst/>
                            <a:ahLst/>
                            <a:cxnLst/>
                            <a:rect l="0" t="0" r="0" b="0"/>
                            <a:pathLst>
                              <a:path w="37224" h="53301">
                                <a:moveTo>
                                  <a:pt x="22111" y="0"/>
                                </a:moveTo>
                                <a:cubicBezTo>
                                  <a:pt x="25070" y="0"/>
                                  <a:pt x="29045" y="419"/>
                                  <a:pt x="33922" y="2400"/>
                                </a:cubicBezTo>
                                <a:cubicBezTo>
                                  <a:pt x="34341" y="6311"/>
                                  <a:pt x="34963" y="10579"/>
                                  <a:pt x="35712" y="14630"/>
                                </a:cubicBezTo>
                                <a:lnTo>
                                  <a:pt x="32207" y="15316"/>
                                </a:lnTo>
                                <a:cubicBezTo>
                                  <a:pt x="30759" y="7696"/>
                                  <a:pt x="29807" y="3162"/>
                                  <a:pt x="22454" y="3162"/>
                                </a:cubicBezTo>
                                <a:cubicBezTo>
                                  <a:pt x="10706" y="3162"/>
                                  <a:pt x="8788" y="17170"/>
                                  <a:pt x="8788" y="25755"/>
                                </a:cubicBezTo>
                                <a:cubicBezTo>
                                  <a:pt x="8788" y="42863"/>
                                  <a:pt x="15380" y="49466"/>
                                  <a:pt x="22111" y="49466"/>
                                </a:cubicBezTo>
                                <a:cubicBezTo>
                                  <a:pt x="29045" y="49466"/>
                                  <a:pt x="32347" y="43345"/>
                                  <a:pt x="33795" y="38544"/>
                                </a:cubicBezTo>
                                <a:lnTo>
                                  <a:pt x="37224" y="39357"/>
                                </a:lnTo>
                                <a:cubicBezTo>
                                  <a:pt x="34125" y="50419"/>
                                  <a:pt x="26848" y="53301"/>
                                  <a:pt x="20739" y="53301"/>
                                </a:cubicBezTo>
                                <a:cubicBezTo>
                                  <a:pt x="7341" y="53301"/>
                                  <a:pt x="0" y="44107"/>
                                  <a:pt x="0" y="26301"/>
                                </a:cubicBezTo>
                                <a:cubicBezTo>
                                  <a:pt x="0" y="9271"/>
                                  <a:pt x="8166" y="0"/>
                                  <a:pt x="22111" y="0"/>
                                </a:cubicBezTo>
                                <a:close/>
                              </a:path>
                            </a:pathLst>
                          </a:custGeom>
                          <a:ln w="0" cap="flat">
                            <a:miter lim="127000"/>
                          </a:ln>
                        </wps:spPr>
                        <wps:style>
                          <a:lnRef idx="0">
                            <a:srgbClr val="000000">
                              <a:alpha val="0"/>
                            </a:srgbClr>
                          </a:lnRef>
                          <a:fillRef idx="1">
                            <a:srgbClr val="535658"/>
                          </a:fillRef>
                          <a:effectRef idx="0">
                            <a:scrgbClr r="0" g="0" b="0"/>
                          </a:effectRef>
                          <a:fontRef idx="none"/>
                        </wps:style>
                        <wps:bodyPr/>
                      </wps:wsp>
                      <wps:wsp>
                        <wps:cNvPr id="1168662374" name="Shape 42"/>
                        <wps:cNvSpPr/>
                        <wps:spPr>
                          <a:xfrm>
                            <a:off x="669077" y="408727"/>
                            <a:ext cx="17037" cy="36461"/>
                          </a:xfrm>
                          <a:custGeom>
                            <a:avLst/>
                            <a:gdLst/>
                            <a:ahLst/>
                            <a:cxnLst/>
                            <a:rect l="0" t="0" r="0" b="0"/>
                            <a:pathLst>
                              <a:path w="17037" h="36461">
                                <a:moveTo>
                                  <a:pt x="70" y="0"/>
                                </a:moveTo>
                                <a:cubicBezTo>
                                  <a:pt x="12910" y="0"/>
                                  <a:pt x="17037" y="8572"/>
                                  <a:pt x="17037" y="17983"/>
                                </a:cubicBezTo>
                                <a:cubicBezTo>
                                  <a:pt x="17037" y="24929"/>
                                  <a:pt x="15323" y="29463"/>
                                  <a:pt x="12363" y="32283"/>
                                </a:cubicBezTo>
                                <a:cubicBezTo>
                                  <a:pt x="9277" y="35154"/>
                                  <a:pt x="5163" y="36461"/>
                                  <a:pt x="70" y="36461"/>
                                </a:cubicBezTo>
                                <a:lnTo>
                                  <a:pt x="0" y="36437"/>
                                </a:lnTo>
                                <a:lnTo>
                                  <a:pt x="0" y="33650"/>
                                </a:lnTo>
                                <a:lnTo>
                                  <a:pt x="6" y="33655"/>
                                </a:lnTo>
                                <a:cubicBezTo>
                                  <a:pt x="6877" y="33655"/>
                                  <a:pt x="8655" y="26505"/>
                                  <a:pt x="8655" y="18186"/>
                                </a:cubicBezTo>
                                <a:cubicBezTo>
                                  <a:pt x="8655" y="10426"/>
                                  <a:pt x="7156" y="2743"/>
                                  <a:pt x="6" y="2743"/>
                                </a:cubicBezTo>
                                <a:lnTo>
                                  <a:pt x="0" y="2748"/>
                                </a:lnTo>
                                <a:lnTo>
                                  <a:pt x="0" y="27"/>
                                </a:lnTo>
                                <a:lnTo>
                                  <a:pt x="70" y="0"/>
                                </a:lnTo>
                                <a:close/>
                              </a:path>
                            </a:pathLst>
                          </a:custGeom>
                          <a:ln w="0" cap="flat">
                            <a:miter lim="127000"/>
                          </a:ln>
                        </wps:spPr>
                        <wps:style>
                          <a:lnRef idx="0">
                            <a:srgbClr val="000000">
                              <a:alpha val="0"/>
                            </a:srgbClr>
                          </a:lnRef>
                          <a:fillRef idx="1">
                            <a:srgbClr val="535658"/>
                          </a:fillRef>
                          <a:effectRef idx="0">
                            <a:scrgbClr r="0" g="0" b="0"/>
                          </a:effectRef>
                          <a:fontRef idx="none"/>
                        </wps:style>
                        <wps:bodyPr/>
                      </wps:wsp>
                      <wps:wsp>
                        <wps:cNvPr id="1950228760" name="Shape 43"/>
                        <wps:cNvSpPr/>
                        <wps:spPr>
                          <a:xfrm>
                            <a:off x="689416" y="390871"/>
                            <a:ext cx="27394" cy="53416"/>
                          </a:xfrm>
                          <a:custGeom>
                            <a:avLst/>
                            <a:gdLst/>
                            <a:ahLst/>
                            <a:cxnLst/>
                            <a:rect l="0" t="0" r="0" b="0"/>
                            <a:pathLst>
                              <a:path w="27394" h="53416">
                                <a:moveTo>
                                  <a:pt x="17234" y="0"/>
                                </a:moveTo>
                                <a:cubicBezTo>
                                  <a:pt x="23901" y="0"/>
                                  <a:pt x="27394" y="3975"/>
                                  <a:pt x="27394" y="6921"/>
                                </a:cubicBezTo>
                                <a:cubicBezTo>
                                  <a:pt x="27394" y="8775"/>
                                  <a:pt x="26505" y="10020"/>
                                  <a:pt x="24511" y="10020"/>
                                </a:cubicBezTo>
                                <a:cubicBezTo>
                                  <a:pt x="22174" y="10020"/>
                                  <a:pt x="21425" y="8230"/>
                                  <a:pt x="20739" y="6375"/>
                                </a:cubicBezTo>
                                <a:cubicBezTo>
                                  <a:pt x="19977" y="4597"/>
                                  <a:pt x="19368" y="2807"/>
                                  <a:pt x="17374" y="2807"/>
                                </a:cubicBezTo>
                                <a:cubicBezTo>
                                  <a:pt x="13183" y="2807"/>
                                  <a:pt x="12637" y="9258"/>
                                  <a:pt x="12637" y="13932"/>
                                </a:cubicBezTo>
                                <a:lnTo>
                                  <a:pt x="12637" y="18745"/>
                                </a:lnTo>
                                <a:lnTo>
                                  <a:pt x="20460" y="18745"/>
                                </a:lnTo>
                                <a:lnTo>
                                  <a:pt x="20460" y="21628"/>
                                </a:lnTo>
                                <a:lnTo>
                                  <a:pt x="12637" y="21628"/>
                                </a:lnTo>
                                <a:lnTo>
                                  <a:pt x="12637" y="45669"/>
                                </a:lnTo>
                                <a:cubicBezTo>
                                  <a:pt x="12637" y="50622"/>
                                  <a:pt x="13043" y="51029"/>
                                  <a:pt x="18263" y="51029"/>
                                </a:cubicBezTo>
                                <a:lnTo>
                                  <a:pt x="18263" y="53416"/>
                                </a:lnTo>
                                <a:lnTo>
                                  <a:pt x="0" y="53416"/>
                                </a:lnTo>
                                <a:lnTo>
                                  <a:pt x="0" y="51029"/>
                                </a:lnTo>
                                <a:cubicBezTo>
                                  <a:pt x="4394" y="51029"/>
                                  <a:pt x="4813" y="50546"/>
                                  <a:pt x="4813" y="45465"/>
                                </a:cubicBezTo>
                                <a:lnTo>
                                  <a:pt x="4813" y="21628"/>
                                </a:lnTo>
                                <a:lnTo>
                                  <a:pt x="76" y="21628"/>
                                </a:lnTo>
                                <a:lnTo>
                                  <a:pt x="76" y="18745"/>
                                </a:lnTo>
                                <a:lnTo>
                                  <a:pt x="4813" y="18745"/>
                                </a:lnTo>
                                <a:lnTo>
                                  <a:pt x="4813" y="13932"/>
                                </a:lnTo>
                                <a:cubicBezTo>
                                  <a:pt x="4813" y="2603"/>
                                  <a:pt x="11671" y="0"/>
                                  <a:pt x="17234" y="0"/>
                                </a:cubicBezTo>
                                <a:close/>
                              </a:path>
                            </a:pathLst>
                          </a:custGeom>
                          <a:ln w="0" cap="flat">
                            <a:miter lim="127000"/>
                          </a:ln>
                        </wps:spPr>
                        <wps:style>
                          <a:lnRef idx="0">
                            <a:srgbClr val="000000">
                              <a:alpha val="0"/>
                            </a:srgbClr>
                          </a:lnRef>
                          <a:fillRef idx="1">
                            <a:srgbClr val="535658"/>
                          </a:fillRef>
                          <a:effectRef idx="0">
                            <a:scrgbClr r="0" g="0" b="0"/>
                          </a:effectRef>
                          <a:fontRef idx="none"/>
                        </wps:style>
                        <wps:bodyPr/>
                      </wps:wsp>
                      <wps:wsp>
                        <wps:cNvPr id="279210060" name="Shape 44"/>
                        <wps:cNvSpPr/>
                        <wps:spPr>
                          <a:xfrm>
                            <a:off x="268199" y="202954"/>
                            <a:ext cx="253530" cy="383629"/>
                          </a:xfrm>
                          <a:custGeom>
                            <a:avLst/>
                            <a:gdLst/>
                            <a:ahLst/>
                            <a:cxnLst/>
                            <a:rect l="0" t="0" r="0" b="0"/>
                            <a:pathLst>
                              <a:path w="253530" h="383629">
                                <a:moveTo>
                                  <a:pt x="143878" y="1372"/>
                                </a:moveTo>
                                <a:cubicBezTo>
                                  <a:pt x="154991" y="0"/>
                                  <a:pt x="163144" y="4814"/>
                                  <a:pt x="170040" y="13653"/>
                                </a:cubicBezTo>
                                <a:cubicBezTo>
                                  <a:pt x="175031" y="20206"/>
                                  <a:pt x="174523" y="29299"/>
                                  <a:pt x="180124" y="32131"/>
                                </a:cubicBezTo>
                                <a:cubicBezTo>
                                  <a:pt x="180162" y="32169"/>
                                  <a:pt x="180213" y="32183"/>
                                  <a:pt x="180264" y="32207"/>
                                </a:cubicBezTo>
                                <a:cubicBezTo>
                                  <a:pt x="180315" y="32233"/>
                                  <a:pt x="180340" y="32271"/>
                                  <a:pt x="180391" y="32296"/>
                                </a:cubicBezTo>
                                <a:cubicBezTo>
                                  <a:pt x="185636" y="35713"/>
                                  <a:pt x="193269" y="30735"/>
                                  <a:pt x="201435" y="31776"/>
                                </a:cubicBezTo>
                                <a:cubicBezTo>
                                  <a:pt x="212535" y="33325"/>
                                  <a:pt x="220777" y="37998"/>
                                  <a:pt x="225146" y="48285"/>
                                </a:cubicBezTo>
                                <a:cubicBezTo>
                                  <a:pt x="233274" y="67438"/>
                                  <a:pt x="224155" y="89421"/>
                                  <a:pt x="205003" y="97549"/>
                                </a:cubicBezTo>
                                <a:cubicBezTo>
                                  <a:pt x="185865" y="105677"/>
                                  <a:pt x="173355" y="102312"/>
                                  <a:pt x="154216" y="110440"/>
                                </a:cubicBezTo>
                                <a:cubicBezTo>
                                  <a:pt x="147993" y="113132"/>
                                  <a:pt x="142265" y="117882"/>
                                  <a:pt x="138430" y="122022"/>
                                </a:cubicBezTo>
                                <a:cubicBezTo>
                                  <a:pt x="143891" y="123952"/>
                                  <a:pt x="152146" y="125603"/>
                                  <a:pt x="159652" y="124740"/>
                                </a:cubicBezTo>
                                <a:cubicBezTo>
                                  <a:pt x="180302" y="122200"/>
                                  <a:pt x="189446" y="113043"/>
                                  <a:pt x="210096" y="110503"/>
                                </a:cubicBezTo>
                                <a:cubicBezTo>
                                  <a:pt x="230734" y="107963"/>
                                  <a:pt x="249631" y="122454"/>
                                  <a:pt x="252171" y="143091"/>
                                </a:cubicBezTo>
                                <a:cubicBezTo>
                                  <a:pt x="253530" y="154191"/>
                                  <a:pt x="248717" y="162358"/>
                                  <a:pt x="239878" y="169253"/>
                                </a:cubicBezTo>
                                <a:cubicBezTo>
                                  <a:pt x="233324" y="174244"/>
                                  <a:pt x="224231" y="173737"/>
                                  <a:pt x="221399" y="179325"/>
                                </a:cubicBezTo>
                                <a:cubicBezTo>
                                  <a:pt x="221374" y="179363"/>
                                  <a:pt x="221361" y="179426"/>
                                  <a:pt x="221336" y="179477"/>
                                </a:cubicBezTo>
                                <a:cubicBezTo>
                                  <a:pt x="221310" y="179515"/>
                                  <a:pt x="221259" y="179553"/>
                                  <a:pt x="221234" y="179604"/>
                                </a:cubicBezTo>
                                <a:cubicBezTo>
                                  <a:pt x="217818" y="184849"/>
                                  <a:pt x="222809" y="192469"/>
                                  <a:pt x="221755" y="200647"/>
                                </a:cubicBezTo>
                                <a:cubicBezTo>
                                  <a:pt x="220205" y="211748"/>
                                  <a:pt x="215544" y="219990"/>
                                  <a:pt x="205245" y="224358"/>
                                </a:cubicBezTo>
                                <a:cubicBezTo>
                                  <a:pt x="186106" y="232487"/>
                                  <a:pt x="164122" y="223368"/>
                                  <a:pt x="155994" y="204216"/>
                                </a:cubicBezTo>
                                <a:cubicBezTo>
                                  <a:pt x="147866" y="185078"/>
                                  <a:pt x="151219" y="172555"/>
                                  <a:pt x="143091" y="153416"/>
                                </a:cubicBezTo>
                                <a:cubicBezTo>
                                  <a:pt x="139941" y="146139"/>
                                  <a:pt x="129489" y="135865"/>
                                  <a:pt x="129489" y="135865"/>
                                </a:cubicBezTo>
                                <a:cubicBezTo>
                                  <a:pt x="129489" y="135865"/>
                                  <a:pt x="128943" y="135687"/>
                                  <a:pt x="128080" y="135370"/>
                                </a:cubicBezTo>
                                <a:cubicBezTo>
                                  <a:pt x="81890" y="192736"/>
                                  <a:pt x="58293" y="289344"/>
                                  <a:pt x="51968" y="383629"/>
                                </a:cubicBezTo>
                                <a:cubicBezTo>
                                  <a:pt x="47371" y="376911"/>
                                  <a:pt x="40767" y="371704"/>
                                  <a:pt x="33185" y="368846"/>
                                </a:cubicBezTo>
                                <a:cubicBezTo>
                                  <a:pt x="46863" y="292418"/>
                                  <a:pt x="65151" y="205283"/>
                                  <a:pt x="116167" y="129337"/>
                                </a:cubicBezTo>
                                <a:cubicBezTo>
                                  <a:pt x="115748" y="128855"/>
                                  <a:pt x="115557" y="128384"/>
                                  <a:pt x="115761" y="127966"/>
                                </a:cubicBezTo>
                                <a:cubicBezTo>
                                  <a:pt x="110338" y="125921"/>
                                  <a:pt x="101702" y="124092"/>
                                  <a:pt x="93866" y="124994"/>
                                </a:cubicBezTo>
                                <a:cubicBezTo>
                                  <a:pt x="73228" y="127534"/>
                                  <a:pt x="64072" y="136703"/>
                                  <a:pt x="43434" y="139230"/>
                                </a:cubicBezTo>
                                <a:cubicBezTo>
                                  <a:pt x="22784" y="141770"/>
                                  <a:pt x="3886" y="127292"/>
                                  <a:pt x="1359" y="106642"/>
                                </a:cubicBezTo>
                                <a:cubicBezTo>
                                  <a:pt x="0" y="95542"/>
                                  <a:pt x="4801" y="87376"/>
                                  <a:pt x="13640" y="80493"/>
                                </a:cubicBezTo>
                                <a:cubicBezTo>
                                  <a:pt x="20193" y="75489"/>
                                  <a:pt x="29286" y="75997"/>
                                  <a:pt x="32118" y="70409"/>
                                </a:cubicBezTo>
                                <a:cubicBezTo>
                                  <a:pt x="32156" y="70371"/>
                                  <a:pt x="32156" y="70307"/>
                                  <a:pt x="32182" y="70269"/>
                                </a:cubicBezTo>
                                <a:cubicBezTo>
                                  <a:pt x="32207" y="70219"/>
                                  <a:pt x="32258" y="70180"/>
                                  <a:pt x="32283" y="70130"/>
                                </a:cubicBezTo>
                                <a:cubicBezTo>
                                  <a:pt x="35700" y="64898"/>
                                  <a:pt x="30721" y="57265"/>
                                  <a:pt x="31763" y="49099"/>
                                </a:cubicBezTo>
                                <a:cubicBezTo>
                                  <a:pt x="33325" y="37998"/>
                                  <a:pt x="37973" y="29744"/>
                                  <a:pt x="48273" y="25375"/>
                                </a:cubicBezTo>
                                <a:cubicBezTo>
                                  <a:pt x="67412" y="17247"/>
                                  <a:pt x="89408" y="26378"/>
                                  <a:pt x="97536" y="45517"/>
                                </a:cubicBezTo>
                                <a:cubicBezTo>
                                  <a:pt x="105651" y="64669"/>
                                  <a:pt x="102299" y="77178"/>
                                  <a:pt x="110427" y="96317"/>
                                </a:cubicBezTo>
                                <a:cubicBezTo>
                                  <a:pt x="113436" y="103251"/>
                                  <a:pt x="118999" y="109589"/>
                                  <a:pt x="123406" y="113348"/>
                                </a:cubicBezTo>
                                <a:cubicBezTo>
                                  <a:pt x="125070" y="107950"/>
                                  <a:pt x="126302" y="100597"/>
                                  <a:pt x="125527" y="93891"/>
                                </a:cubicBezTo>
                                <a:cubicBezTo>
                                  <a:pt x="123000" y="73241"/>
                                  <a:pt x="113830" y="64084"/>
                                  <a:pt x="111290" y="43447"/>
                                </a:cubicBezTo>
                                <a:cubicBezTo>
                                  <a:pt x="108763" y="22797"/>
                                  <a:pt x="123241" y="3912"/>
                                  <a:pt x="143878" y="1372"/>
                                </a:cubicBezTo>
                                <a:close/>
                              </a:path>
                            </a:pathLst>
                          </a:custGeom>
                          <a:ln w="0" cap="flat">
                            <a:miter lim="127000"/>
                          </a:ln>
                        </wps:spPr>
                        <wps:style>
                          <a:lnRef idx="0">
                            <a:srgbClr val="000000">
                              <a:alpha val="0"/>
                            </a:srgbClr>
                          </a:lnRef>
                          <a:fillRef idx="1">
                            <a:srgbClr val="00953A"/>
                          </a:fillRef>
                          <a:effectRef idx="0">
                            <a:scrgbClr r="0" g="0" b="0"/>
                          </a:effectRef>
                          <a:fontRef idx="none"/>
                        </wps:style>
                        <wps:bodyPr/>
                      </wps:wsp>
                      <wps:wsp>
                        <wps:cNvPr id="696707798" name="Shape 45"/>
                        <wps:cNvSpPr/>
                        <wps:spPr>
                          <a:xfrm>
                            <a:off x="519527" y="625622"/>
                            <a:ext cx="15938" cy="34998"/>
                          </a:xfrm>
                          <a:custGeom>
                            <a:avLst/>
                            <a:gdLst/>
                            <a:ahLst/>
                            <a:cxnLst/>
                            <a:rect l="0" t="0" r="0" b="0"/>
                            <a:pathLst>
                              <a:path w="15938" h="34998">
                                <a:moveTo>
                                  <a:pt x="15938" y="0"/>
                                </a:moveTo>
                                <a:lnTo>
                                  <a:pt x="15938" y="4893"/>
                                </a:lnTo>
                                <a:lnTo>
                                  <a:pt x="8946" y="8606"/>
                                </a:lnTo>
                                <a:cubicBezTo>
                                  <a:pt x="7360" y="10902"/>
                                  <a:pt x="6540" y="14074"/>
                                  <a:pt x="6540" y="17573"/>
                                </a:cubicBezTo>
                                <a:cubicBezTo>
                                  <a:pt x="6540" y="21053"/>
                                  <a:pt x="7410" y="24168"/>
                                  <a:pt x="9022" y="26412"/>
                                </a:cubicBezTo>
                                <a:lnTo>
                                  <a:pt x="15938" y="30025"/>
                                </a:lnTo>
                                <a:lnTo>
                                  <a:pt x="15938" y="34885"/>
                                </a:lnTo>
                                <a:lnTo>
                                  <a:pt x="15659" y="34998"/>
                                </a:lnTo>
                                <a:cubicBezTo>
                                  <a:pt x="6032" y="34998"/>
                                  <a:pt x="0" y="27670"/>
                                  <a:pt x="0" y="17738"/>
                                </a:cubicBezTo>
                                <a:cubicBezTo>
                                  <a:pt x="0" y="12494"/>
                                  <a:pt x="1641" y="8036"/>
                                  <a:pt x="4482" y="4890"/>
                                </a:cubicBezTo>
                                <a:lnTo>
                                  <a:pt x="15938" y="0"/>
                                </a:lnTo>
                                <a:close/>
                              </a:path>
                            </a:pathLst>
                          </a:custGeom>
                          <a:ln w="0" cap="flat">
                            <a:miter lim="127000"/>
                          </a:ln>
                        </wps:spPr>
                        <wps:style>
                          <a:lnRef idx="0">
                            <a:srgbClr val="000000">
                              <a:alpha val="0"/>
                            </a:srgbClr>
                          </a:lnRef>
                          <a:fillRef idx="1">
                            <a:srgbClr val="00953A"/>
                          </a:fillRef>
                          <a:effectRef idx="0">
                            <a:scrgbClr r="0" g="0" b="0"/>
                          </a:effectRef>
                          <a:fontRef idx="none"/>
                        </wps:style>
                        <wps:bodyPr/>
                      </wps:wsp>
                      <wps:wsp>
                        <wps:cNvPr id="1257970340" name="Shape 1273"/>
                        <wps:cNvSpPr/>
                        <wps:spPr>
                          <a:xfrm>
                            <a:off x="599333" y="626139"/>
                            <a:ext cx="9144" cy="33934"/>
                          </a:xfrm>
                          <a:custGeom>
                            <a:avLst/>
                            <a:gdLst/>
                            <a:ahLst/>
                            <a:cxnLst/>
                            <a:rect l="0" t="0" r="0" b="0"/>
                            <a:pathLst>
                              <a:path w="9144" h="33934">
                                <a:moveTo>
                                  <a:pt x="0" y="0"/>
                                </a:moveTo>
                                <a:lnTo>
                                  <a:pt x="9144" y="0"/>
                                </a:lnTo>
                                <a:lnTo>
                                  <a:pt x="9144" y="33934"/>
                                </a:lnTo>
                                <a:lnTo>
                                  <a:pt x="0" y="33934"/>
                                </a:lnTo>
                                <a:lnTo>
                                  <a:pt x="0" y="0"/>
                                </a:lnTo>
                              </a:path>
                            </a:pathLst>
                          </a:custGeom>
                          <a:ln w="0" cap="flat">
                            <a:miter lim="127000"/>
                          </a:ln>
                        </wps:spPr>
                        <wps:style>
                          <a:lnRef idx="0">
                            <a:srgbClr val="000000">
                              <a:alpha val="0"/>
                            </a:srgbClr>
                          </a:lnRef>
                          <a:fillRef idx="1">
                            <a:srgbClr val="00953A"/>
                          </a:fillRef>
                          <a:effectRef idx="0">
                            <a:scrgbClr r="0" g="0" b="0"/>
                          </a:effectRef>
                          <a:fontRef idx="none"/>
                        </wps:style>
                        <wps:bodyPr/>
                      </wps:wsp>
                      <wps:wsp>
                        <wps:cNvPr id="420315325" name="Shape 47"/>
                        <wps:cNvSpPr/>
                        <wps:spPr>
                          <a:xfrm>
                            <a:off x="559798" y="626139"/>
                            <a:ext cx="26721" cy="33934"/>
                          </a:xfrm>
                          <a:custGeom>
                            <a:avLst/>
                            <a:gdLst/>
                            <a:ahLst/>
                            <a:cxnLst/>
                            <a:rect l="0" t="0" r="0" b="0"/>
                            <a:pathLst>
                              <a:path w="26721" h="33934">
                                <a:moveTo>
                                  <a:pt x="0" y="0"/>
                                </a:moveTo>
                                <a:lnTo>
                                  <a:pt x="6172" y="0"/>
                                </a:lnTo>
                                <a:lnTo>
                                  <a:pt x="6172" y="13602"/>
                                </a:lnTo>
                                <a:lnTo>
                                  <a:pt x="20536" y="13602"/>
                                </a:lnTo>
                                <a:lnTo>
                                  <a:pt x="20536" y="0"/>
                                </a:lnTo>
                                <a:lnTo>
                                  <a:pt x="26721" y="0"/>
                                </a:lnTo>
                                <a:lnTo>
                                  <a:pt x="26721" y="33934"/>
                                </a:lnTo>
                                <a:lnTo>
                                  <a:pt x="20536" y="33934"/>
                                </a:lnTo>
                                <a:lnTo>
                                  <a:pt x="20536" y="18974"/>
                                </a:lnTo>
                                <a:lnTo>
                                  <a:pt x="6172" y="18974"/>
                                </a:lnTo>
                                <a:lnTo>
                                  <a:pt x="6172" y="33934"/>
                                </a:lnTo>
                                <a:lnTo>
                                  <a:pt x="0" y="33934"/>
                                </a:lnTo>
                                <a:lnTo>
                                  <a:pt x="0" y="0"/>
                                </a:lnTo>
                                <a:close/>
                              </a:path>
                            </a:pathLst>
                          </a:custGeom>
                          <a:ln w="0" cap="flat">
                            <a:miter lim="127000"/>
                          </a:ln>
                        </wps:spPr>
                        <wps:style>
                          <a:lnRef idx="0">
                            <a:srgbClr val="000000">
                              <a:alpha val="0"/>
                            </a:srgbClr>
                          </a:lnRef>
                          <a:fillRef idx="1">
                            <a:srgbClr val="00953A"/>
                          </a:fillRef>
                          <a:effectRef idx="0">
                            <a:scrgbClr r="0" g="0" b="0"/>
                          </a:effectRef>
                          <a:fontRef idx="none"/>
                        </wps:style>
                        <wps:bodyPr/>
                      </wps:wsp>
                      <wps:wsp>
                        <wps:cNvPr id="1419284529" name="Shape 48"/>
                        <wps:cNvSpPr/>
                        <wps:spPr>
                          <a:xfrm>
                            <a:off x="615310" y="625625"/>
                            <a:ext cx="15932" cy="34996"/>
                          </a:xfrm>
                          <a:custGeom>
                            <a:avLst/>
                            <a:gdLst/>
                            <a:ahLst/>
                            <a:cxnLst/>
                            <a:rect l="0" t="0" r="0" b="0"/>
                            <a:pathLst>
                              <a:path w="15932" h="34996">
                                <a:moveTo>
                                  <a:pt x="15932" y="0"/>
                                </a:moveTo>
                                <a:lnTo>
                                  <a:pt x="15932" y="4900"/>
                                </a:lnTo>
                                <a:lnTo>
                                  <a:pt x="8942" y="8603"/>
                                </a:lnTo>
                                <a:cubicBezTo>
                                  <a:pt x="7357" y="10900"/>
                                  <a:pt x="6540" y="14072"/>
                                  <a:pt x="6540" y="17571"/>
                                </a:cubicBezTo>
                                <a:cubicBezTo>
                                  <a:pt x="6540" y="21051"/>
                                  <a:pt x="7410" y="24165"/>
                                  <a:pt x="9023" y="26410"/>
                                </a:cubicBezTo>
                                <a:lnTo>
                                  <a:pt x="15932" y="30014"/>
                                </a:lnTo>
                                <a:lnTo>
                                  <a:pt x="15932" y="34885"/>
                                </a:lnTo>
                                <a:lnTo>
                                  <a:pt x="15659" y="34996"/>
                                </a:lnTo>
                                <a:cubicBezTo>
                                  <a:pt x="6032" y="34996"/>
                                  <a:pt x="0" y="27667"/>
                                  <a:pt x="0" y="17736"/>
                                </a:cubicBezTo>
                                <a:cubicBezTo>
                                  <a:pt x="0" y="12491"/>
                                  <a:pt x="1648" y="8034"/>
                                  <a:pt x="4491" y="4887"/>
                                </a:cubicBezTo>
                                <a:lnTo>
                                  <a:pt x="15932" y="0"/>
                                </a:lnTo>
                                <a:close/>
                              </a:path>
                            </a:pathLst>
                          </a:custGeom>
                          <a:ln w="0" cap="flat">
                            <a:miter lim="127000"/>
                          </a:ln>
                        </wps:spPr>
                        <wps:style>
                          <a:lnRef idx="0">
                            <a:srgbClr val="000000">
                              <a:alpha val="0"/>
                            </a:srgbClr>
                          </a:lnRef>
                          <a:fillRef idx="1">
                            <a:srgbClr val="00953A"/>
                          </a:fillRef>
                          <a:effectRef idx="0">
                            <a:scrgbClr r="0" g="0" b="0"/>
                          </a:effectRef>
                          <a:fontRef idx="none"/>
                        </wps:style>
                        <wps:bodyPr/>
                      </wps:wsp>
                      <wps:wsp>
                        <wps:cNvPr id="737315160" name="Shape 49"/>
                        <wps:cNvSpPr/>
                        <wps:spPr>
                          <a:xfrm>
                            <a:off x="535465" y="625530"/>
                            <a:ext cx="15926" cy="34978"/>
                          </a:xfrm>
                          <a:custGeom>
                            <a:avLst/>
                            <a:gdLst/>
                            <a:ahLst/>
                            <a:cxnLst/>
                            <a:rect l="0" t="0" r="0" b="0"/>
                            <a:pathLst>
                              <a:path w="15926" h="34978">
                                <a:moveTo>
                                  <a:pt x="216" y="0"/>
                                </a:moveTo>
                                <a:cubicBezTo>
                                  <a:pt x="10097" y="0"/>
                                  <a:pt x="15926" y="7506"/>
                                  <a:pt x="15926" y="17208"/>
                                </a:cubicBezTo>
                                <a:cubicBezTo>
                                  <a:pt x="15926" y="22905"/>
                                  <a:pt x="14199" y="27375"/>
                                  <a:pt x="11309" y="30421"/>
                                </a:cubicBezTo>
                                <a:lnTo>
                                  <a:pt x="0" y="34978"/>
                                </a:lnTo>
                                <a:lnTo>
                                  <a:pt x="0" y="30118"/>
                                </a:lnTo>
                                <a:lnTo>
                                  <a:pt x="13" y="30125"/>
                                </a:lnTo>
                                <a:cubicBezTo>
                                  <a:pt x="6020" y="30125"/>
                                  <a:pt x="9398" y="24523"/>
                                  <a:pt x="9398" y="17425"/>
                                </a:cubicBezTo>
                                <a:cubicBezTo>
                                  <a:pt x="9398" y="11023"/>
                                  <a:pt x="6210" y="4978"/>
                                  <a:pt x="13" y="4978"/>
                                </a:cubicBezTo>
                                <a:lnTo>
                                  <a:pt x="0" y="4985"/>
                                </a:lnTo>
                                <a:lnTo>
                                  <a:pt x="0" y="92"/>
                                </a:lnTo>
                                <a:lnTo>
                                  <a:pt x="216" y="0"/>
                                </a:lnTo>
                                <a:close/>
                              </a:path>
                            </a:pathLst>
                          </a:custGeom>
                          <a:ln w="0" cap="flat">
                            <a:miter lim="127000"/>
                          </a:ln>
                        </wps:spPr>
                        <wps:style>
                          <a:lnRef idx="0">
                            <a:srgbClr val="000000">
                              <a:alpha val="0"/>
                            </a:srgbClr>
                          </a:lnRef>
                          <a:fillRef idx="1">
                            <a:srgbClr val="00953A"/>
                          </a:fillRef>
                          <a:effectRef idx="0">
                            <a:scrgbClr r="0" g="0" b="0"/>
                          </a:effectRef>
                          <a:fontRef idx="none"/>
                        </wps:style>
                        <wps:bodyPr/>
                      </wps:wsp>
                      <wps:wsp>
                        <wps:cNvPr id="1484607422" name="Shape 50"/>
                        <wps:cNvSpPr/>
                        <wps:spPr>
                          <a:xfrm>
                            <a:off x="651937" y="652365"/>
                            <a:ext cx="9868" cy="13792"/>
                          </a:xfrm>
                          <a:custGeom>
                            <a:avLst/>
                            <a:gdLst/>
                            <a:ahLst/>
                            <a:cxnLst/>
                            <a:rect l="0" t="0" r="0" b="0"/>
                            <a:pathLst>
                              <a:path w="9868" h="13792">
                                <a:moveTo>
                                  <a:pt x="9868" y="0"/>
                                </a:moveTo>
                                <a:cubicBezTo>
                                  <a:pt x="8395" y="4738"/>
                                  <a:pt x="6185" y="10185"/>
                                  <a:pt x="4216" y="13398"/>
                                </a:cubicBezTo>
                                <a:lnTo>
                                  <a:pt x="0" y="13792"/>
                                </a:lnTo>
                                <a:cubicBezTo>
                                  <a:pt x="1359" y="9982"/>
                                  <a:pt x="2718" y="4687"/>
                                  <a:pt x="3365" y="495"/>
                                </a:cubicBezTo>
                                <a:lnTo>
                                  <a:pt x="9868" y="0"/>
                                </a:lnTo>
                                <a:close/>
                              </a:path>
                            </a:pathLst>
                          </a:custGeom>
                          <a:ln w="0" cap="flat">
                            <a:miter lim="127000"/>
                          </a:ln>
                        </wps:spPr>
                        <wps:style>
                          <a:lnRef idx="0">
                            <a:srgbClr val="000000">
                              <a:alpha val="0"/>
                            </a:srgbClr>
                          </a:lnRef>
                          <a:fillRef idx="1">
                            <a:srgbClr val="00953A"/>
                          </a:fillRef>
                          <a:effectRef idx="0">
                            <a:scrgbClr r="0" g="0" b="0"/>
                          </a:effectRef>
                          <a:fontRef idx="none"/>
                        </wps:style>
                        <wps:bodyPr/>
                      </wps:wsp>
                      <wps:wsp>
                        <wps:cNvPr id="1194051151" name="Shape 51"/>
                        <wps:cNvSpPr/>
                        <wps:spPr>
                          <a:xfrm>
                            <a:off x="749422" y="626139"/>
                            <a:ext cx="14675" cy="33934"/>
                          </a:xfrm>
                          <a:custGeom>
                            <a:avLst/>
                            <a:gdLst/>
                            <a:ahLst/>
                            <a:cxnLst/>
                            <a:rect l="0" t="0" r="0" b="0"/>
                            <a:pathLst>
                              <a:path w="14675" h="33934">
                                <a:moveTo>
                                  <a:pt x="10871" y="0"/>
                                </a:moveTo>
                                <a:lnTo>
                                  <a:pt x="14675" y="0"/>
                                </a:lnTo>
                                <a:lnTo>
                                  <a:pt x="14675" y="4951"/>
                                </a:lnTo>
                                <a:lnTo>
                                  <a:pt x="14669" y="4928"/>
                                </a:lnTo>
                                <a:lnTo>
                                  <a:pt x="14554" y="4928"/>
                                </a:lnTo>
                                <a:cubicBezTo>
                                  <a:pt x="14059" y="6896"/>
                                  <a:pt x="13487" y="9272"/>
                                  <a:pt x="12941" y="11265"/>
                                </a:cubicBezTo>
                                <a:lnTo>
                                  <a:pt x="10325" y="19634"/>
                                </a:lnTo>
                                <a:lnTo>
                                  <a:pt x="14675" y="19634"/>
                                </a:lnTo>
                                <a:lnTo>
                                  <a:pt x="14675" y="24308"/>
                                </a:lnTo>
                                <a:lnTo>
                                  <a:pt x="9309" y="24308"/>
                                </a:lnTo>
                                <a:lnTo>
                                  <a:pt x="6388" y="33934"/>
                                </a:lnTo>
                                <a:lnTo>
                                  <a:pt x="0" y="33934"/>
                                </a:lnTo>
                                <a:lnTo>
                                  <a:pt x="10871" y="0"/>
                                </a:lnTo>
                                <a:close/>
                              </a:path>
                            </a:pathLst>
                          </a:custGeom>
                          <a:ln w="0" cap="flat">
                            <a:miter lim="127000"/>
                          </a:ln>
                        </wps:spPr>
                        <wps:style>
                          <a:lnRef idx="0">
                            <a:srgbClr val="000000">
                              <a:alpha val="0"/>
                            </a:srgbClr>
                          </a:lnRef>
                          <a:fillRef idx="1">
                            <a:srgbClr val="00953A"/>
                          </a:fillRef>
                          <a:effectRef idx="0">
                            <a:scrgbClr r="0" g="0" b="0"/>
                          </a:effectRef>
                          <a:fontRef idx="none"/>
                        </wps:style>
                        <wps:bodyPr/>
                      </wps:wsp>
                      <wps:wsp>
                        <wps:cNvPr id="1084327759" name="Shape 52"/>
                        <wps:cNvSpPr/>
                        <wps:spPr>
                          <a:xfrm>
                            <a:off x="684919" y="626139"/>
                            <a:ext cx="26479" cy="34481"/>
                          </a:xfrm>
                          <a:custGeom>
                            <a:avLst/>
                            <a:gdLst/>
                            <a:ahLst/>
                            <a:cxnLst/>
                            <a:rect l="0" t="0" r="0" b="0"/>
                            <a:pathLst>
                              <a:path w="26479" h="34481">
                                <a:moveTo>
                                  <a:pt x="0" y="0"/>
                                </a:moveTo>
                                <a:lnTo>
                                  <a:pt x="6185" y="0"/>
                                </a:lnTo>
                                <a:lnTo>
                                  <a:pt x="6185" y="19787"/>
                                </a:lnTo>
                                <a:cubicBezTo>
                                  <a:pt x="6185" y="26442"/>
                                  <a:pt x="8954" y="29515"/>
                                  <a:pt x="13144" y="29515"/>
                                </a:cubicBezTo>
                                <a:cubicBezTo>
                                  <a:pt x="17628" y="29515"/>
                                  <a:pt x="20295" y="26442"/>
                                  <a:pt x="20295" y="19787"/>
                                </a:cubicBezTo>
                                <a:lnTo>
                                  <a:pt x="20295" y="0"/>
                                </a:lnTo>
                                <a:lnTo>
                                  <a:pt x="26479" y="0"/>
                                </a:lnTo>
                                <a:lnTo>
                                  <a:pt x="26479" y="19380"/>
                                </a:lnTo>
                                <a:cubicBezTo>
                                  <a:pt x="26479" y="29858"/>
                                  <a:pt x="21082" y="34481"/>
                                  <a:pt x="12941" y="34481"/>
                                </a:cubicBezTo>
                                <a:cubicBezTo>
                                  <a:pt x="5080" y="34481"/>
                                  <a:pt x="0" y="30099"/>
                                  <a:pt x="0" y="19431"/>
                                </a:cubicBezTo>
                                <a:lnTo>
                                  <a:pt x="0" y="0"/>
                                </a:lnTo>
                                <a:close/>
                              </a:path>
                            </a:pathLst>
                          </a:custGeom>
                          <a:ln w="0" cap="flat">
                            <a:miter lim="127000"/>
                          </a:ln>
                        </wps:spPr>
                        <wps:style>
                          <a:lnRef idx="0">
                            <a:srgbClr val="000000">
                              <a:alpha val="0"/>
                            </a:srgbClr>
                          </a:lnRef>
                          <a:fillRef idx="1">
                            <a:srgbClr val="00953A"/>
                          </a:fillRef>
                          <a:effectRef idx="0">
                            <a:scrgbClr r="0" g="0" b="0"/>
                          </a:effectRef>
                          <a:fontRef idx="none"/>
                        </wps:style>
                        <wps:bodyPr/>
                      </wps:wsp>
                      <wps:wsp>
                        <wps:cNvPr id="1910726387" name="Shape 53"/>
                        <wps:cNvSpPr/>
                        <wps:spPr>
                          <a:xfrm>
                            <a:off x="720771" y="625594"/>
                            <a:ext cx="22047" cy="35027"/>
                          </a:xfrm>
                          <a:custGeom>
                            <a:avLst/>
                            <a:gdLst/>
                            <a:ahLst/>
                            <a:cxnLst/>
                            <a:rect l="0" t="0" r="0" b="0"/>
                            <a:pathLst>
                              <a:path w="22047" h="35027">
                                <a:moveTo>
                                  <a:pt x="12586" y="0"/>
                                </a:moveTo>
                                <a:cubicBezTo>
                                  <a:pt x="16269" y="0"/>
                                  <a:pt x="18936" y="788"/>
                                  <a:pt x="20688" y="1753"/>
                                </a:cubicBezTo>
                                <a:lnTo>
                                  <a:pt x="19228" y="6680"/>
                                </a:lnTo>
                                <a:cubicBezTo>
                                  <a:pt x="17983" y="6032"/>
                                  <a:pt x="15621" y="5067"/>
                                  <a:pt x="12433" y="5067"/>
                                </a:cubicBezTo>
                                <a:cubicBezTo>
                                  <a:pt x="8509" y="5067"/>
                                  <a:pt x="6845" y="7138"/>
                                  <a:pt x="6845" y="9144"/>
                                </a:cubicBezTo>
                                <a:cubicBezTo>
                                  <a:pt x="6845" y="11760"/>
                                  <a:pt x="8814" y="12979"/>
                                  <a:pt x="13335" y="14732"/>
                                </a:cubicBezTo>
                                <a:cubicBezTo>
                                  <a:pt x="19228" y="16954"/>
                                  <a:pt x="22047" y="19926"/>
                                  <a:pt x="22047" y="24829"/>
                                </a:cubicBezTo>
                                <a:cubicBezTo>
                                  <a:pt x="22047" y="30302"/>
                                  <a:pt x="17932" y="35027"/>
                                  <a:pt x="9220" y="35027"/>
                                </a:cubicBezTo>
                                <a:cubicBezTo>
                                  <a:pt x="5588" y="35027"/>
                                  <a:pt x="1854" y="34024"/>
                                  <a:pt x="0" y="32855"/>
                                </a:cubicBezTo>
                                <a:lnTo>
                                  <a:pt x="1410" y="27749"/>
                                </a:lnTo>
                                <a:cubicBezTo>
                                  <a:pt x="3378" y="28892"/>
                                  <a:pt x="6439" y="29908"/>
                                  <a:pt x="9614" y="29908"/>
                                </a:cubicBezTo>
                                <a:cubicBezTo>
                                  <a:pt x="13551" y="29908"/>
                                  <a:pt x="15761" y="28029"/>
                                  <a:pt x="15761" y="25273"/>
                                </a:cubicBezTo>
                                <a:cubicBezTo>
                                  <a:pt x="15761" y="22707"/>
                                  <a:pt x="14059" y="21196"/>
                                  <a:pt x="9766" y="19634"/>
                                </a:cubicBezTo>
                                <a:cubicBezTo>
                                  <a:pt x="4127" y="17602"/>
                                  <a:pt x="559" y="14643"/>
                                  <a:pt x="559" y="9754"/>
                                </a:cubicBezTo>
                                <a:cubicBezTo>
                                  <a:pt x="559" y="4178"/>
                                  <a:pt x="5182" y="0"/>
                                  <a:pt x="12586" y="0"/>
                                </a:cubicBezTo>
                                <a:close/>
                              </a:path>
                            </a:pathLst>
                          </a:custGeom>
                          <a:ln w="0" cap="flat">
                            <a:miter lim="127000"/>
                          </a:ln>
                        </wps:spPr>
                        <wps:style>
                          <a:lnRef idx="0">
                            <a:srgbClr val="000000">
                              <a:alpha val="0"/>
                            </a:srgbClr>
                          </a:lnRef>
                          <a:fillRef idx="1">
                            <a:srgbClr val="00953A"/>
                          </a:fillRef>
                          <a:effectRef idx="0">
                            <a:scrgbClr r="0" g="0" b="0"/>
                          </a:effectRef>
                          <a:fontRef idx="none"/>
                        </wps:style>
                        <wps:bodyPr/>
                      </wps:wsp>
                      <wps:wsp>
                        <wps:cNvPr id="658518211" name="Shape 54"/>
                        <wps:cNvSpPr/>
                        <wps:spPr>
                          <a:xfrm>
                            <a:off x="631242" y="625530"/>
                            <a:ext cx="15932" cy="34980"/>
                          </a:xfrm>
                          <a:custGeom>
                            <a:avLst/>
                            <a:gdLst/>
                            <a:ahLst/>
                            <a:cxnLst/>
                            <a:rect l="0" t="0" r="0" b="0"/>
                            <a:pathLst>
                              <a:path w="15932" h="34980">
                                <a:moveTo>
                                  <a:pt x="222" y="0"/>
                                </a:moveTo>
                                <a:cubicBezTo>
                                  <a:pt x="10090" y="0"/>
                                  <a:pt x="15932" y="7506"/>
                                  <a:pt x="15932" y="17208"/>
                                </a:cubicBezTo>
                                <a:cubicBezTo>
                                  <a:pt x="15932" y="22905"/>
                                  <a:pt x="14211" y="27375"/>
                                  <a:pt x="11325" y="30421"/>
                                </a:cubicBezTo>
                                <a:lnTo>
                                  <a:pt x="0" y="34980"/>
                                </a:lnTo>
                                <a:lnTo>
                                  <a:pt x="0" y="30108"/>
                                </a:lnTo>
                                <a:lnTo>
                                  <a:pt x="32" y="30125"/>
                                </a:lnTo>
                                <a:cubicBezTo>
                                  <a:pt x="6026" y="30125"/>
                                  <a:pt x="9392" y="24523"/>
                                  <a:pt x="9392" y="17425"/>
                                </a:cubicBezTo>
                                <a:cubicBezTo>
                                  <a:pt x="9392" y="11023"/>
                                  <a:pt x="6229" y="4978"/>
                                  <a:pt x="32" y="4978"/>
                                </a:cubicBezTo>
                                <a:lnTo>
                                  <a:pt x="0" y="4995"/>
                                </a:lnTo>
                                <a:lnTo>
                                  <a:pt x="0" y="95"/>
                                </a:lnTo>
                                <a:lnTo>
                                  <a:pt x="222" y="0"/>
                                </a:lnTo>
                                <a:close/>
                              </a:path>
                            </a:pathLst>
                          </a:custGeom>
                          <a:ln w="0" cap="flat">
                            <a:miter lim="127000"/>
                          </a:ln>
                        </wps:spPr>
                        <wps:style>
                          <a:lnRef idx="0">
                            <a:srgbClr val="000000">
                              <a:alpha val="0"/>
                            </a:srgbClr>
                          </a:lnRef>
                          <a:fillRef idx="1">
                            <a:srgbClr val="00953A"/>
                          </a:fillRef>
                          <a:effectRef idx="0">
                            <a:scrgbClr r="0" g="0" b="0"/>
                          </a:effectRef>
                          <a:fontRef idx="none"/>
                        </wps:style>
                        <wps:bodyPr/>
                      </wps:wsp>
                      <wps:wsp>
                        <wps:cNvPr id="78982522" name="Shape 55"/>
                        <wps:cNvSpPr/>
                        <wps:spPr>
                          <a:xfrm>
                            <a:off x="764097" y="626139"/>
                            <a:ext cx="15132" cy="33934"/>
                          </a:xfrm>
                          <a:custGeom>
                            <a:avLst/>
                            <a:gdLst/>
                            <a:ahLst/>
                            <a:cxnLst/>
                            <a:rect l="0" t="0" r="0" b="0"/>
                            <a:pathLst>
                              <a:path w="15132" h="33934">
                                <a:moveTo>
                                  <a:pt x="0" y="0"/>
                                </a:moveTo>
                                <a:lnTo>
                                  <a:pt x="4108" y="0"/>
                                </a:lnTo>
                                <a:lnTo>
                                  <a:pt x="15132" y="33934"/>
                                </a:lnTo>
                                <a:lnTo>
                                  <a:pt x="8426" y="33934"/>
                                </a:lnTo>
                                <a:lnTo>
                                  <a:pt x="5366" y="24308"/>
                                </a:lnTo>
                                <a:lnTo>
                                  <a:pt x="0" y="24308"/>
                                </a:lnTo>
                                <a:lnTo>
                                  <a:pt x="0" y="19634"/>
                                </a:lnTo>
                                <a:lnTo>
                                  <a:pt x="4350" y="19634"/>
                                </a:lnTo>
                                <a:lnTo>
                                  <a:pt x="1695" y="11265"/>
                                </a:lnTo>
                                <a:lnTo>
                                  <a:pt x="0" y="4951"/>
                                </a:lnTo>
                                <a:lnTo>
                                  <a:pt x="0" y="0"/>
                                </a:lnTo>
                                <a:close/>
                              </a:path>
                            </a:pathLst>
                          </a:custGeom>
                          <a:ln w="0" cap="flat">
                            <a:miter lim="127000"/>
                          </a:ln>
                        </wps:spPr>
                        <wps:style>
                          <a:lnRef idx="0">
                            <a:srgbClr val="000000">
                              <a:alpha val="0"/>
                            </a:srgbClr>
                          </a:lnRef>
                          <a:fillRef idx="1">
                            <a:srgbClr val="00953A"/>
                          </a:fillRef>
                          <a:effectRef idx="0">
                            <a:scrgbClr r="0" g="0" b="0"/>
                          </a:effectRef>
                          <a:fontRef idx="none"/>
                        </wps:style>
                        <wps:bodyPr/>
                      </wps:wsp>
                      <wps:wsp>
                        <wps:cNvPr id="1601661830" name="Shape 56"/>
                        <wps:cNvSpPr/>
                        <wps:spPr>
                          <a:xfrm>
                            <a:off x="390098" y="593466"/>
                            <a:ext cx="389484" cy="0"/>
                          </a:xfrm>
                          <a:custGeom>
                            <a:avLst/>
                            <a:gdLst/>
                            <a:ahLst/>
                            <a:cxnLst/>
                            <a:rect l="0" t="0" r="0" b="0"/>
                            <a:pathLst>
                              <a:path w="389484">
                                <a:moveTo>
                                  <a:pt x="0" y="0"/>
                                </a:moveTo>
                                <a:lnTo>
                                  <a:pt x="389484" y="0"/>
                                </a:lnTo>
                              </a:path>
                            </a:pathLst>
                          </a:custGeom>
                          <a:ln w="9525" cap="flat">
                            <a:miter lim="127000"/>
                          </a:ln>
                        </wps:spPr>
                        <wps:style>
                          <a:lnRef idx="1">
                            <a:srgbClr val="535658"/>
                          </a:lnRef>
                          <a:fillRef idx="0">
                            <a:srgbClr val="000000">
                              <a:alpha val="0"/>
                            </a:srgbClr>
                          </a:fillRef>
                          <a:effectRef idx="0">
                            <a:scrgbClr r="0" g="0" b="0"/>
                          </a:effectRef>
                          <a:fontRef idx="none"/>
                        </wps:style>
                        <wps:bodyPr/>
                      </wps:wsp>
                      <wps:wsp>
                        <wps:cNvPr id="1659777417" name="Rectangle 1659777417"/>
                        <wps:cNvSpPr/>
                        <wps:spPr>
                          <a:xfrm>
                            <a:off x="4748929" y="537331"/>
                            <a:ext cx="2526151" cy="251945"/>
                          </a:xfrm>
                          <a:prstGeom prst="rect">
                            <a:avLst/>
                          </a:prstGeom>
                          <a:ln>
                            <a:noFill/>
                          </a:ln>
                        </wps:spPr>
                        <wps:txbx>
                          <w:txbxContent>
                            <w:p w14:paraId="0767C6E3" w14:textId="77777777" w:rsidR="001868FF" w:rsidRPr="001868FF" w:rsidRDefault="001868FF" w:rsidP="001868FF">
                              <w:pPr>
                                <w:spacing w:after="160" w:line="259" w:lineRule="auto"/>
                                <w:rPr>
                                  <w:sz w:val="20"/>
                                  <w:szCs w:val="20"/>
                                </w:rPr>
                              </w:pPr>
                              <w:r w:rsidRPr="001868FF">
                                <w:rPr>
                                  <w:b/>
                                  <w:color w:val="FFFEFD"/>
                                  <w:sz w:val="20"/>
                                  <w:szCs w:val="20"/>
                                </w:rPr>
                                <w:t>Sustainable | Connected | Resilient</w:t>
                              </w:r>
                            </w:p>
                          </w:txbxContent>
                        </wps:txbx>
                        <wps:bodyPr horzOverflow="overflow" vert="horz" lIns="0" tIns="0" rIns="0" bIns="0" rtlCol="0">
                          <a:noAutofit/>
                        </wps:bodyPr>
                      </wps:wsp>
                      <wps:wsp>
                        <wps:cNvPr id="1472509815" name="Rectangle 1472509815"/>
                        <wps:cNvSpPr/>
                        <wps:spPr>
                          <a:xfrm>
                            <a:off x="3329437" y="492379"/>
                            <a:ext cx="1158317" cy="292082"/>
                          </a:xfrm>
                          <a:prstGeom prst="rect">
                            <a:avLst/>
                          </a:prstGeom>
                          <a:ln>
                            <a:noFill/>
                          </a:ln>
                        </wps:spPr>
                        <wps:txbx>
                          <w:txbxContent>
                            <w:p w14:paraId="148B42BD" w14:textId="18EF7DF9" w:rsidR="001868FF" w:rsidRPr="005F4530" w:rsidRDefault="001868FF" w:rsidP="001868FF">
                              <w:pPr>
                                <w:spacing w:after="160" w:line="259" w:lineRule="auto"/>
                                <w:rPr>
                                  <w:sz w:val="16"/>
                                  <w:szCs w:val="16"/>
                                </w:rPr>
                              </w:pPr>
                              <w:r w:rsidRPr="005F4530">
                                <w:rPr>
                                  <w:b/>
                                  <w:color w:val="FFFEFD"/>
                                  <w:sz w:val="16"/>
                                  <w:szCs w:val="16"/>
                                </w:rPr>
                                <w:t>614.410.4</w:t>
                              </w:r>
                              <w:r w:rsidR="00760C7E">
                                <w:rPr>
                                  <w:b/>
                                  <w:color w:val="FFFEFD"/>
                                  <w:sz w:val="16"/>
                                  <w:szCs w:val="16"/>
                                </w:rPr>
                                <w:t>750</w:t>
                              </w:r>
                              <w:r w:rsidRPr="005F4530">
                                <w:rPr>
                                  <w:b/>
                                  <w:color w:val="FFFEFD"/>
                                  <w:sz w:val="16"/>
                                  <w:szCs w:val="16"/>
                                </w:rPr>
                                <w:br/>
                                <w:t>dublinohiousa.gov</w:t>
                              </w:r>
                            </w:p>
                            <w:p w14:paraId="3D8C132B" w14:textId="77777777" w:rsidR="001868FF" w:rsidRPr="005F4530" w:rsidRDefault="001868FF" w:rsidP="001868FF">
                              <w:pPr>
                                <w:spacing w:after="160"/>
                                <w:rPr>
                                  <w:b/>
                                  <w:color w:val="FFFEFD"/>
                                  <w:sz w:val="16"/>
                                  <w:szCs w:val="16"/>
                                </w:rPr>
                              </w:pPr>
                            </w:p>
                          </w:txbxContent>
                        </wps:txbx>
                        <wps:bodyPr horzOverflow="overflow" vert="horz" lIns="0" tIns="0" rIns="0" bIns="0" rtlCol="0">
                          <a:noAutofit/>
                        </wps:bodyPr>
                      </wps:wsp>
                    </wpg:grpSp>
                    <pic:pic xmlns:pic="http://schemas.openxmlformats.org/drawingml/2006/picture">
                      <pic:nvPicPr>
                        <pic:cNvPr id="1456110815" name="Picture 9" descr="A white line on a black background&#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839193" y="391886"/>
                          <a:ext cx="461645" cy="461645"/>
                        </a:xfrm>
                        <a:prstGeom prst="rect">
                          <a:avLst/>
                        </a:prstGeom>
                      </pic:spPr>
                    </pic:pic>
                    <pic:pic xmlns:pic="http://schemas.openxmlformats.org/drawingml/2006/picture">
                      <pic:nvPicPr>
                        <pic:cNvPr id="2080965463" name="Picture 8" descr="A white line on a black background&#10;&#10;Description automatically generated"/>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077686" y="402772"/>
                          <a:ext cx="454025" cy="4540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09527C9" id="Group 1" o:spid="_x0000_s1027" style="position:absolute;left:0;text-align:left;margin-left:-9.75pt;margin-top:-62pt;width:564.15pt;height:75.45pt;z-index:-251657216;mso-width-relative:margin;mso-height-relative:margin" coordsize="71735,95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">
              <v:group id="Group 1036346148" o:spid="_x0000_s1028" style="position:absolute;width:71735;height:9594" coordsize="74044,9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">
                <v:shape id="Shape 1270" o:spid="_x0000_s1029" style="position:absolute;top:11;width:14934;height:8776;visibility:visible;mso-wrap-style:square;v-text-anchor:top" coordsize="1493457,877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" path="m,l1493457,r,877570l,877570,,e" fillcolor="#5a5652" stroked="f" strokeweight="0">
                  <v:stroke miterlimit="83231f" joinstyle="miter"/>
                  <v:path arrowok="t" textboxrect="0,0,1493457,877570"/>
                </v:shape>
                <v:shape id="Shape 1271" o:spid="_x0000_s1030" style="position:absolute;left:5600;top:3436;width:68444;height:5325;visibility:visible;mso-wrap-style:square;v-text-anchor:top" coordsize="6279287,532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" path="m,l6279287,r,532523l,532523,,e" fillcolor="#2d5a31" stroked="f" strokeweight="0">
                  <v:stroke miterlimit="83231f" joinstyle="miter"/>
                  <v:path arrowok="t" textboxrect="0,0,6279287,532523"/>
                </v:shape>
                <v:shape id="Shape 1272" o:spid="_x0000_s1031" style="position:absolute;left:5600;width:55880;height:3418;visibility:visible;mso-wrap-style:square;v-text-anchor:top" coordsize="5588000,341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" path="m,l5588000,r,341846l,341846,,e" fillcolor="#8bb33a" stroked="f" strokeweight="0">
                  <v:stroke miterlimit="83231f" joinstyle="miter"/>
                  <v:path arrowok="t" textboxrect="0,0,5588000,341846"/>
                </v:shape>
                <v:rect id="Rectangle 515848649" o:spid="_x0000_s1032" style="position:absolute;left:15249;top:5165;width:15045;height:2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" filled="f" stroked="f">
                  <v:textbox inset="0,0,0,0">
                    <w:txbxContent>
                      <w:p w14:paraId="7B98279F" w14:textId="594BE953" w:rsidR="001868FF" w:rsidRPr="005F4530" w:rsidRDefault="00760C7E" w:rsidP="001868FF">
                        <w:pPr>
                          <w:spacing w:after="160"/>
                          <w:rPr>
                            <w:b/>
                            <w:color w:val="FFFEFD"/>
                            <w:sz w:val="16"/>
                            <w:szCs w:val="16"/>
                          </w:rPr>
                        </w:pPr>
                        <w:r>
                          <w:rPr>
                            <w:b/>
                            <w:color w:val="FFFEFD"/>
                            <w:sz w:val="16"/>
                            <w:szCs w:val="16"/>
                          </w:rPr>
                          <w:t>6555 Shier Rings Road</w:t>
                        </w:r>
                        <w:r w:rsidR="001868FF" w:rsidRPr="005F4530">
                          <w:rPr>
                            <w:b/>
                            <w:color w:val="FFFEFD"/>
                            <w:sz w:val="16"/>
                            <w:szCs w:val="16"/>
                          </w:rPr>
                          <w:br/>
                          <w:t>Dublin, Ohio 4301</w:t>
                        </w:r>
                        <w:r>
                          <w:rPr>
                            <w:b/>
                            <w:color w:val="FFFEFD"/>
                            <w:sz w:val="16"/>
                            <w:szCs w:val="16"/>
                          </w:rPr>
                          <w:t>6</w:t>
                        </w:r>
                      </w:p>
                    </w:txbxContent>
                  </v:textbox>
                </v:rect>
                <v:rect id="Rectangle 425853181" o:spid="_x0000_s1033" style="position:absolute;left:12647;top:733;width:46067;height:2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" filled="f" stroked="f">
                  <v:textbox inset="0,0,0,0">
                    <w:txbxContent>
                      <w:p w14:paraId="1734E6D7" w14:textId="10F48719" w:rsidR="001868FF" w:rsidRDefault="00760C7E" w:rsidP="001868FF">
                        <w:pPr>
                          <w:spacing w:after="160" w:line="259" w:lineRule="auto"/>
                        </w:pPr>
                        <w:r>
                          <w:rPr>
                            <w:b/>
                            <w:color w:val="FFFEFD"/>
                            <w:sz w:val="24"/>
                          </w:rPr>
                          <w:t>Engineering</w:t>
                        </w:r>
                      </w:p>
                    </w:txbxContent>
                  </v:textbox>
                </v:rect>
                <v:shape id="Shape 24" o:spid="_x0000_s1034" style="position:absolute;left:45055;top:3288;width:0;height:6310;visibility:visible;mso-wrap-style:square;v-text-anchor:top" coordsize="0,631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" path="m,l,631025e" filled="f" strokecolor="#fffefd" strokeweight="2pt">
                  <v:stroke miterlimit="83231f" joinstyle="miter"/>
                  <v:path arrowok="t" textboxrect="0,0,0,631025"/>
                </v:shape>
                <v:shape id="Shape 25" o:spid="_x0000_s1035" style="position:absolute;left:5131;top:3418;width:68913;height:457;visibility:visible;mso-wrap-style:square;v-text-anchor:top" coordsize="6535370,45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" path="m,l6535370,e" filled="f" strokecolor="#fffefd" strokeweight="2pt">
                  <v:stroke miterlimit="83231f" joinstyle="miter"/>
                  <v:path arrowok="t" textboxrect="0,0,6535370,45737"/>
                </v:shape>
                <v:shape id="Shape 26" o:spid="_x0000_s1036" style="position:absolute;left:1059;width:8763;height:8763;visibility:visible;mso-wrap-style:square;v-text-anchor:top" coordsize="876300,876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" path="m438150,c680136,,876300,196164,876300,438150v,241986,-196164,438150,-438150,438150c196164,876300,,680136,,438150,,196164,196164,,438150,xe" fillcolor="#8bb239" stroked="f" strokeweight="0">
                  <v:stroke miterlimit="83231f" joinstyle="miter"/>
                  <v:path arrowok="t" textboxrect="0,0,876300,876300"/>
                </v:shape>
                <v:shape id="Shape 27" o:spid="_x0000_s1037" style="position:absolute;left:1575;top:517;width:7700;height:7700;visibility:visible;mso-wrap-style:square;v-text-anchor:top" coordsize="770026,770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" path="m385013,c597649,,770026,172377,770026,385013v,212636,-172377,385013,-385013,385013c172377,770026,,597649,,385013,,172377,172377,,385013,xe" fillcolor="#fffefd" stroked="f" strokeweight="0">
                  <v:stroke miterlimit="83231f" joinstyle="miter"/>
                  <v:path arrowok="t" textboxrect="0,0,770026,770026"/>
                </v:shape>
                <v:shape id="Shape 28" o:spid="_x0000_s1038" style="position:absolute;left:3860;top:4692;width:475;height:1004;visibility:visible;mso-wrap-style:square;v-text-anchor:top" coordsize="47460,100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" path="m,l39319,r8141,1118l47460,8249,39040,6325r-7404,c28003,6325,27330,7404,27330,13195r,72428c27330,93028,28003,94107,32169,94107r4991,l47460,92428r,6292l36754,100432,,100432,,95047v10096,,10909,-1347,10909,-11176l10909,16561c10909,6604,10096,5524,,5524l,xe" fillcolor="#535658" stroked="f" strokeweight="0">
                  <v:stroke miterlimit="83231f" joinstyle="miter"/>
                  <v:path arrowok="t" textboxrect="0,0,47460,100432"/>
                </v:shape>
                <v:shape id="Shape 29" o:spid="_x0000_s1039" style="position:absolute;left:4770;top:4999;width:741;height:715;visibility:visible;mso-wrap-style:square;v-text-anchor:top" coordsize="74041,71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" path="m20726,r2147,940l22873,45238v,5512,,18580,11722,18580c40526,63818,45771,60173,50355,53988r,-33528c50355,11583,49809,10770,43078,10770r,-4305c49403,5524,57074,3366,63678,r2019,940l65697,54661v,9423,533,10503,8344,10503l74041,69457v-6871,,-13195,,-21273,2032l51295,70676r-673,-9284l50216,61392c45631,66777,39040,71489,28804,71489,13335,71489,7404,62459,7404,46978r,-26378c7404,11710,6858,10770,,10770l,6465c6325,5524,13995,3366,20726,xe" fillcolor="#535658" stroked="f" strokeweight="0">
                  <v:stroke miterlimit="83231f" joinstyle="miter"/>
                  <v:path arrowok="t" textboxrect="0,0,74041,71489"/>
                </v:shape>
                <v:shape id="Shape 30" o:spid="_x0000_s1040" style="position:absolute;left:4335;top:4703;width:372;height:976;visibility:visible;mso-wrap-style:square;v-text-anchor:top" coordsize="37224,97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" path="m,l11227,1541v5334,1818,9709,4612,13614,8517c33452,19076,37224,32271,37224,47892v,15341,-3226,28664,-11037,37821c22415,89954,17872,93355,11932,95695l,97603,,91310r359,-59c10885,87451,20129,76492,20129,49632,20129,28429,15429,14042,4560,8173l,7131,,xe" fillcolor="#535658" stroked="f" strokeweight="0">
                  <v:stroke miterlimit="83231f" joinstyle="miter"/>
                  <v:path arrowok="t" textboxrect="0,0,37224,97603"/>
                </v:shape>
                <v:shape id="Shape 31" o:spid="_x0000_s1041" style="position:absolute;left:5530;top:4649;width:383;height:1061;visibility:visible;mso-wrap-style:square;v-text-anchor:top" coordsize="38379,106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" path="m21006,r1892,940l22898,42545r267,c25184,40456,27607,38570,30651,37206r7728,-1518l38379,41632r-419,-166c31509,41466,27064,44691,22898,49403r,43091c25718,95453,31102,100292,37427,100292r952,-624l38379,106138r-9126,-1706c26156,103118,23495,101232,20866,98946r-394,l9296,105537r-1879,-533l7417,19927c7417,11976,6744,10770,,10770l,6465c6604,5385,13868,3493,21006,xe" fillcolor="#535658" stroked="f" strokeweight="0">
                  <v:stroke miterlimit="83231f" joinstyle="miter"/>
                  <v:path arrowok="t" textboxrect="0,0,38379,106138"/>
                </v:shape>
                <v:shape id="Shape 32" o:spid="_x0000_s1042" style="position:absolute;left:7050;top:4999;width:745;height:697;visibility:visible;mso-wrap-style:square;v-text-anchor:top" coordsize="74587,69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" path="m21006,r2146,1080l23698,11977r267,c30023,4585,37567,,46444,,61392,,67450,8078,67450,22213r,32575c67450,63412,68110,65025,74587,65025r,4711l45098,69736r,-4711c51562,65025,52095,64084,52095,54394r,-31775c52095,11710,48870,6998,41059,6998v-5385,,-11582,4979,-17094,12662l23965,54521v,9563,267,10504,6731,10504l30696,69736,,69736,,65025v7810,,8611,-1080,8611,-10631l8611,21006c8611,11850,7671,10630,,10770l,6465c7137,5524,14541,3493,21006,xe" fillcolor="#535658" stroked="f" strokeweight="0">
                  <v:stroke miterlimit="83231f" joinstyle="miter"/>
                  <v:path arrowok="t" textboxrect="0,0,74587,69736"/>
                </v:shape>
                <v:shape id="Shape 33" o:spid="_x0000_s1043" style="position:absolute;left:6647;top:4999;width:333;height:697;visibility:visible;mso-wrap-style:square;v-text-anchor:top" coordsize="33261,69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" path="m22898,r1740,940l24638,54521v,9297,673,10504,8623,10504l33261,69736,,69736,,65025v8623,,9157,-1207,9157,-10631l9157,20727c9157,11303,8750,10770,,10770l,6465c7950,5652,14948,3632,22898,xe" fillcolor="#535658" stroked="f" strokeweight="0">
                  <v:stroke miterlimit="83231f" joinstyle="miter"/>
                  <v:path arrowok="t" textboxrect="0,0,33261,69736"/>
                </v:shape>
                <v:shape id="Shape 34" o:spid="_x0000_s1044" style="position:absolute;left:5913;top:4999;width:319;height:715;visibility:visible;mso-wrap-style:square;v-text-anchor:top" coordsize="31903,71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" path="m3493,c23279,,31903,16421,31903,34595v,20333,-10643,36894,-30023,36894l,71138,,64667,11255,57281v2779,-5217,4226,-12856,4226,-22546c15481,29582,14874,16256,8318,9916l,6631,,687,3493,xe" fillcolor="#535658" stroked="f" strokeweight="0">
                  <v:stroke miterlimit="83231f" joinstyle="miter"/>
                  <v:path arrowok="t" textboxrect="0,0,31903,71489"/>
                </v:shape>
                <v:shape id="Shape 35" o:spid="_x0000_s1045" style="position:absolute;left:6718;top:4720;width:182;height:203;visibility:visible;mso-wrap-style:square;v-text-anchor:top" coordsize="18161,20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" path="m9004,v5525,,9157,4318,9157,10109c18161,16433,14122,20332,9004,20332,3899,20332,,16433,,10109,,4051,3899,,9004,xe" fillcolor="#535658" stroked="f" strokeweight="0">
                  <v:stroke miterlimit="83231f" joinstyle="miter"/>
                  <v:path arrowok="t" textboxrect="0,0,18161,20332"/>
                </v:shape>
                <v:shape id="Shape 36" o:spid="_x0000_s1046" style="position:absolute;left:6261;top:4649;width:332;height:1047;visibility:visible;mso-wrap-style:square;v-text-anchor:top" coordsize="33261,104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" path="m22758,r1880,1080l24638,89522v,9018,546,10504,8623,10504l33261,104737,,104737r,-4711c8623,100026,9296,98540,9296,89395r,-68935c9296,11976,8623,10770,,10770l,6465c7683,5512,15088,3632,22758,xe" fillcolor="#535658" stroked="f" strokeweight="0">
                  <v:stroke miterlimit="83231f" joinstyle="miter"/>
                  <v:path arrowok="t" textboxrect="0,0,33261,104737"/>
                </v:shape>
                <v:shape id="Shape 37" o:spid="_x0000_s1047" style="position:absolute;left:6521;top:4087;width:169;height:364;visibility:visible;mso-wrap-style:square;v-text-anchor:top" coordsize="16885,36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" path="m16885,r,2721l9750,7813c8522,10799,8230,14660,8230,18159v,3473,308,7341,1544,10339l16885,33623r,2787l4691,32219c1715,29274,,24655,,17955,,12767,1235,8272,3972,5073l16885,xe" fillcolor="#535658" stroked="f" strokeweight="0">
                  <v:stroke miterlimit="83231f" joinstyle="miter"/>
                  <v:path arrowok="t" textboxrect="0,0,16885,36410"/>
                </v:shape>
                <v:shape id="Shape 38" o:spid="_x0000_s1048" style="position:absolute;left:5571;top:4087;width:169;height:355;visibility:visible;mso-wrap-style:square;v-text-anchor:top" coordsize="16954,3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" path="m11671,r889,482l12560,27813v,4737,343,5359,4394,5359l16954,35560,,35560,,33172v4394,,4674,-622,4674,-5423l4674,10566c4674,5753,4470,5486,,5486l,3289c4051,2883,7620,1854,11671,xe" fillcolor="#535658" stroked="f" strokeweight="0">
                  <v:stroke miterlimit="83231f" joinstyle="miter"/>
                  <v:path arrowok="t" textboxrect="0,0,16954,35560"/>
                </v:shape>
                <v:shape id="Shape 39" o:spid="_x0000_s1049" style="position:absolute;left:5758;top:3991;width:576;height:637;visibility:visible;mso-wrap-style:square;v-text-anchor:top" coordsize="57620,63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" path="m9957,r2400,l12357,10439r8661,l21082,10439r15443,l36525,12840v-2197,,-3149,342,-3149,1434c33376,14897,33642,15722,34125,16891r7836,19025l42101,35916,49657,15722v267,-686,483,-1244,483,-1651c50140,13106,49251,12840,47041,12840r,-2401l57620,10439r,2401c55207,12840,54597,13246,53365,16408l38862,53911v-2603,5982,-5766,9754,-11049,9754c22809,63665,19914,60858,19914,58103v,-1512,1168,-2680,2476,-2680c24448,55423,25413,56667,26099,58103v685,1510,1358,2616,2743,2616c31725,60719,33858,56591,35154,53708r3162,-8991l26035,17640,21048,13322r-8691,l12357,36678v,4191,1295,5905,3975,5905c18186,42583,19698,41973,21349,40729r1435,2261c20523,44920,17780,46012,13868,46012v-4813,,-9334,-1918,-9334,-9334l4534,13322,,13322,,11061c5423,10579,8026,7417,9957,xe" fillcolor="#535658" stroked="f" strokeweight="0">
                  <v:stroke miterlimit="83231f" joinstyle="miter"/>
                  <v:path arrowok="t" textboxrect="0,0,57620,63665"/>
                </v:shape>
                <v:shape id="Shape 40" o:spid="_x0000_s1050" style="position:absolute;left:5607;top:3945;width:93;height:103;visibility:visible;mso-wrap-style:square;v-text-anchor:top" coordsize="9271,10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" path="m4597,c7417,,9271,2197,9271,5155v,3214,-2057,5208,-4674,5208c1994,10363,,8369,,5155,,2057,1994,,4597,xe" fillcolor="#535658" stroked="f" strokeweight="0">
                  <v:stroke miterlimit="83231f" joinstyle="miter"/>
                  <v:path arrowok="t" textboxrect="0,0,9271,10363"/>
                </v:shape>
                <v:shape id="Shape 41" o:spid="_x0000_s1051" style="position:absolute;left:5164;top:3920;width:372;height:533;visibility:visible;mso-wrap-style:square;v-text-anchor:top" coordsize="37224,53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" path="m22111,v2959,,6934,419,11811,2400c34341,6311,34963,10579,35712,14630r-3505,686c30759,7696,29807,3162,22454,3162,10706,3162,8788,17170,8788,25755v,17108,6592,23711,13323,23711c29045,49466,32347,43345,33795,38544r3429,813c34125,50419,26848,53301,20739,53301,7341,53301,,44107,,26301,,9271,8166,,22111,xe" fillcolor="#535658" stroked="f" strokeweight="0">
                  <v:stroke miterlimit="83231f" joinstyle="miter"/>
                  <v:path arrowok="t" textboxrect="0,0,37224,53301"/>
                </v:shape>
                <v:shape id="Shape 42" o:spid="_x0000_s1052" style="position:absolute;left:6690;top:4087;width:171;height:364;visibility:visible;mso-wrap-style:square;v-text-anchor:top" coordsize="17037,36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" path="m70,c12910,,17037,8572,17037,17983v,6946,-1714,11480,-4674,14300c9277,35154,5163,36461,70,36461l,36437,,33650r6,5c6877,33655,8655,26505,8655,18186,8655,10426,7156,2743,6,2743r-6,5l,27,70,xe" fillcolor="#535658" stroked="f" strokeweight="0">
                  <v:stroke miterlimit="83231f" joinstyle="miter"/>
                  <v:path arrowok="t" textboxrect="0,0,17037,36461"/>
                </v:shape>
                <v:shape id="Shape 43" o:spid="_x0000_s1053" style="position:absolute;left:6894;top:3908;width:274;height:534;visibility:visible;mso-wrap-style:square;v-text-anchor:top" coordsize="27394,53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" path="m17234,v6667,,10160,3975,10160,6921c27394,8775,26505,10020,24511,10020v-2337,,-3086,-1790,-3772,-3645c19977,4597,19368,2807,17374,2807v-4191,,-4737,6451,-4737,11125l12637,18745r7823,l20460,21628r-7823,l12637,45669v,4953,406,5360,5626,5360l18263,53416,,53416,,51029v4394,,4813,-483,4813,-5564l4813,21628r-4737,l76,18745r4737,l4813,13932c4813,2603,11671,,17234,xe" fillcolor="#535658" stroked="f" strokeweight="0">
                  <v:stroke miterlimit="83231f" joinstyle="miter"/>
                  <v:path arrowok="t" textboxrect="0,0,27394,53416"/>
                </v:shape>
                <v:shape id="Shape 44" o:spid="_x0000_s1054" style="position:absolute;left:2681;top:2029;width:2536;height:3836;visibility:visible;mso-wrap-style:square;v-text-anchor:top" coordsize="253530,383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" path="m143878,1372c154991,,163144,4814,170040,13653v4991,6553,4483,15646,10084,18478c180162,32169,180213,32183,180264,32207v51,26,76,64,127,89c185636,35713,193269,30735,201435,31776v11100,1549,19342,6222,23711,16509c233274,67438,224155,89421,205003,97549v-19138,8128,-31648,4763,-50787,12891c147993,113132,142265,117882,138430,122022v5461,1930,13716,3581,21222,2718c180302,122200,189446,113043,210096,110503v20638,-2540,39535,11951,42075,32588c253530,154191,248717,162358,239878,169253v-6554,4991,-15647,4484,-18479,10072c221374,179363,221361,179426,221336,179477v-26,38,-77,76,-102,127c217818,184849,222809,192469,221755,200647v-1550,11101,-6211,19343,-16510,23711c186106,232487,164122,223368,155994,204216v-8128,-19138,-4775,-31661,-12903,-50800c139941,146139,129489,135865,129489,135865v,,-546,-178,-1409,-495c81890,192736,58293,289344,51968,383629,47371,376911,40767,371704,33185,368846,46863,292418,65151,205283,116167,129337v-419,-482,-610,-953,-406,-1371c110338,125921,101702,124092,93866,124994v-20638,2540,-29794,11709,-50432,14236c22784,141770,3886,127292,1359,106642,,95542,4801,87376,13640,80493,20193,75489,29286,75997,32118,70409v38,-38,38,-102,64,-140c32207,70219,32258,70180,32283,70130,35700,64898,30721,57265,31763,49099,33325,37998,37973,29744,48273,25375v19139,-8128,41135,1003,49263,20142c105651,64669,102299,77178,110427,96317v3009,6934,8572,13272,12979,17031c125070,107950,126302,100597,125527,93891,123000,73241,113830,64084,111290,43447,108763,22797,123241,3912,143878,1372xe" fillcolor="#00953a" stroked="f" strokeweight="0">
                  <v:stroke miterlimit="83231f" joinstyle="miter"/>
                  <v:path arrowok="t" textboxrect="0,0,253530,383629"/>
                </v:shape>
                <v:shape id="Shape 45" o:spid="_x0000_s1055" style="position:absolute;left:5195;top:6256;width:159;height:350;visibility:visible;mso-wrap-style:square;v-text-anchor:top" coordsize="15938,34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" path="m15938,r,4893l8946,8606c7360,10902,6540,14074,6540,17573v,3480,870,6595,2482,8839l15938,30025r,4860l15659,34998c6032,34998,,27670,,17738,,12494,1641,8036,4482,4890l15938,xe" fillcolor="#00953a" stroked="f" strokeweight="0">
                  <v:stroke miterlimit="83231f" joinstyle="miter"/>
                  <v:path arrowok="t" textboxrect="0,0,15938,34998"/>
                </v:shape>
                <v:shape id="Shape 1273" o:spid="_x0000_s1056" style="position:absolute;left:5993;top:6261;width:91;height:339;visibility:visible;mso-wrap-style:square;v-text-anchor:top" coordsize="9144,33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" path="m,l9144,r,33934l,33934,,e" fillcolor="#00953a" stroked="f" strokeweight="0">
                  <v:stroke miterlimit="83231f" joinstyle="miter"/>
                  <v:path arrowok="t" textboxrect="0,0,9144,33934"/>
                </v:shape>
                <v:shape id="Shape 47" o:spid="_x0000_s1057" style="position:absolute;left:5597;top:6261;width:268;height:339;visibility:visible;mso-wrap-style:square;v-text-anchor:top" coordsize="26721,33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" path="m,l6172,r,13602l20536,13602,20536,r6185,l26721,33934r-6185,l20536,18974r-14364,l6172,33934,,33934,,xe" fillcolor="#00953a" stroked="f" strokeweight="0">
                  <v:stroke miterlimit="83231f" joinstyle="miter"/>
                  <v:path arrowok="t" textboxrect="0,0,26721,33934"/>
                </v:shape>
                <v:shape id="Shape 48" o:spid="_x0000_s1058" style="position:absolute;left:6153;top:6256;width:159;height:350;visibility:visible;mso-wrap-style:square;v-text-anchor:top" coordsize="15932,3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" path="m15932,r,4900l8942,8603c7357,10900,6540,14072,6540,17571v,3480,870,6594,2483,8839l15932,30014r,4871l15659,34996c6032,34996,,27667,,17736,,12491,1648,8034,4491,4887l15932,xe" fillcolor="#00953a" stroked="f" strokeweight="0">
                  <v:stroke miterlimit="83231f" joinstyle="miter"/>
                  <v:path arrowok="t" textboxrect="0,0,15932,34996"/>
                </v:shape>
                <v:shape id="Shape 49" o:spid="_x0000_s1059" style="position:absolute;left:5354;top:6255;width:159;height:350;visibility:visible;mso-wrap-style:square;v-text-anchor:top" coordsize="15926,34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" path="m216,v9881,,15710,7506,15710,17208c15926,22905,14199,27375,11309,30421l,34978,,30118r13,7c6020,30125,9398,24523,9398,17425,9398,11023,6210,4978,13,4978l,4985,,92,216,xe" fillcolor="#00953a" stroked="f" strokeweight="0">
                  <v:stroke miterlimit="83231f" joinstyle="miter"/>
                  <v:path arrowok="t" textboxrect="0,0,15926,34978"/>
                </v:shape>
                <v:shape id="Shape 50" o:spid="_x0000_s1060" style="position:absolute;left:6519;top:6523;width:99;height:138;visibility:visible;mso-wrap-style:square;v-text-anchor:top" coordsize="9868,13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" path="m9868,c8395,4738,6185,10185,4216,13398l,13792c1359,9982,2718,4687,3365,495l9868,xe" fillcolor="#00953a" stroked="f" strokeweight="0">
                  <v:stroke miterlimit="83231f" joinstyle="miter"/>
                  <v:path arrowok="t" textboxrect="0,0,9868,13792"/>
                </v:shape>
                <v:shape id="Shape 51" o:spid="_x0000_s1061" style="position:absolute;left:7494;top:6261;width:146;height:339;visibility:visible;mso-wrap-style:square;v-text-anchor:top" coordsize="14675,33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" path="m10871,r3804,l14675,4951r-6,-23l14554,4928v-495,1968,-1067,4344,-1613,6337l10325,19634r4350,l14675,24308r-5366,l6388,33934,,33934,10871,xe" fillcolor="#00953a" stroked="f" strokeweight="0">
                  <v:stroke miterlimit="83231f" joinstyle="miter"/>
                  <v:path arrowok="t" textboxrect="0,0,14675,33934"/>
                </v:shape>
                <v:shape id="Shape 52" o:spid="_x0000_s1062" style="position:absolute;left:6849;top:6261;width:264;height:345;visibility:visible;mso-wrap-style:square;v-text-anchor:top" coordsize="26479,3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" path="m,l6185,r,19787c6185,26442,8954,29515,13144,29515v4484,,7151,-3073,7151,-9728l20295,r6184,l26479,19380v,10478,-5397,15101,-13538,15101c5080,34481,,30099,,19431l,xe" fillcolor="#00953a" stroked="f" strokeweight="0">
                  <v:stroke miterlimit="83231f" joinstyle="miter"/>
                  <v:path arrowok="t" textboxrect="0,0,26479,34481"/>
                </v:shape>
                <v:shape id="Shape 53" o:spid="_x0000_s1063" style="position:absolute;left:7207;top:6255;width:221;height:351;visibility:visible;mso-wrap-style:square;v-text-anchor:top" coordsize="22047,35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" path="m12586,v3683,,6350,788,8102,1753l19228,6680c17983,6032,15621,5067,12433,5067v-3924,,-5588,2071,-5588,4077c6845,11760,8814,12979,13335,14732v5893,2222,8712,5194,8712,10097c22047,30302,17932,35027,9220,35027,5588,35027,1854,34024,,32855l1410,27749v1968,1143,5029,2159,8204,2159c13551,29908,15761,28029,15761,25273v,-2566,-1702,-4077,-5995,-5639c4127,17602,559,14643,559,9754,559,4178,5182,,12586,xe" fillcolor="#00953a" stroked="f" strokeweight="0">
                  <v:stroke miterlimit="83231f" joinstyle="miter"/>
                  <v:path arrowok="t" textboxrect="0,0,22047,35027"/>
                </v:shape>
                <v:shape id="Shape 54" o:spid="_x0000_s1064" style="position:absolute;left:6312;top:6255;width:159;height:350;visibility:visible;mso-wrap-style:square;v-text-anchor:top" coordsize="15932,3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" path="m222,v9868,,15710,7506,15710,17208c15932,22905,14211,27375,11325,30421l,34980,,30108r32,17c6026,30125,9392,24523,9392,17425,9392,11023,6229,4978,32,4978l,4995,,95,222,xe" fillcolor="#00953a" stroked="f" strokeweight="0">
                  <v:stroke miterlimit="83231f" joinstyle="miter"/>
                  <v:path arrowok="t" textboxrect="0,0,15932,34980"/>
                </v:shape>
                <v:shape id="Shape 55" o:spid="_x0000_s1065" style="position:absolute;left:7640;top:6261;width:152;height:339;visibility:visible;mso-wrap-style:square;v-text-anchor:top" coordsize="15132,33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" path="m,l4108,,15132,33934r-6706,l5366,24308,,24308,,19634r4350,l1695,11265,,4951,,xe" fillcolor="#00953a" stroked="f" strokeweight="0">
                  <v:stroke miterlimit="83231f" joinstyle="miter"/>
                  <v:path arrowok="t" textboxrect="0,0,15132,33934"/>
                </v:shape>
                <v:shape id="Shape 56" o:spid="_x0000_s1066" style="position:absolute;left:3900;top:5934;width:3895;height:0;visibility:visible;mso-wrap-style:square;v-text-anchor:top" coordsize="3894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" path="m,l389484,e" filled="f" strokecolor="#535658">
                  <v:stroke miterlimit="83231f" joinstyle="miter"/>
                  <v:path arrowok="t" textboxrect="0,0,389484,0"/>
                </v:shape>
                <v:rect id="Rectangle 1659777417" o:spid="_x0000_s1067" style="position:absolute;left:47489;top:5373;width:25261;height:2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" filled="f" stroked="f">
                  <v:textbox inset="0,0,0,0">
                    <w:txbxContent>
                      <w:p w14:paraId="0767C6E3" w14:textId="77777777" w:rsidR="001868FF" w:rsidRPr="001868FF" w:rsidRDefault="001868FF" w:rsidP="001868FF">
                        <w:pPr>
                          <w:spacing w:after="160" w:line="259" w:lineRule="auto"/>
                          <w:rPr>
                            <w:sz w:val="20"/>
                            <w:szCs w:val="20"/>
                          </w:rPr>
                        </w:pPr>
                        <w:r w:rsidRPr="001868FF">
                          <w:rPr>
                            <w:b/>
                            <w:color w:val="FFFEFD"/>
                            <w:sz w:val="20"/>
                            <w:szCs w:val="20"/>
                          </w:rPr>
                          <w:t>Sustainable | Connected | Resilient</w:t>
                        </w:r>
                      </w:p>
                    </w:txbxContent>
                  </v:textbox>
                </v:rect>
                <v:rect id="Rectangle 1472509815" o:spid="_x0000_s1068" style="position:absolute;left:33294;top:4923;width:11583;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" filled="f" stroked="f">
                  <v:textbox inset="0,0,0,0">
                    <w:txbxContent>
                      <w:p w14:paraId="148B42BD" w14:textId="18EF7DF9" w:rsidR="001868FF" w:rsidRPr="005F4530" w:rsidRDefault="001868FF" w:rsidP="001868FF">
                        <w:pPr>
                          <w:spacing w:after="160" w:line="259" w:lineRule="auto"/>
                          <w:rPr>
                            <w:sz w:val="16"/>
                            <w:szCs w:val="16"/>
                          </w:rPr>
                        </w:pPr>
                        <w:r w:rsidRPr="005F4530">
                          <w:rPr>
                            <w:b/>
                            <w:color w:val="FFFEFD"/>
                            <w:sz w:val="16"/>
                            <w:szCs w:val="16"/>
                          </w:rPr>
                          <w:t>614.410.4</w:t>
                        </w:r>
                        <w:r w:rsidR="00760C7E">
                          <w:rPr>
                            <w:b/>
                            <w:color w:val="FFFEFD"/>
                            <w:sz w:val="16"/>
                            <w:szCs w:val="16"/>
                          </w:rPr>
                          <w:t>750</w:t>
                        </w:r>
                        <w:r w:rsidRPr="005F4530">
                          <w:rPr>
                            <w:b/>
                            <w:color w:val="FFFEFD"/>
                            <w:sz w:val="16"/>
                            <w:szCs w:val="16"/>
                          </w:rPr>
                          <w:br/>
                          <w:t>dublinohiousa.gov</w:t>
                        </w:r>
                      </w:p>
                      <w:p w14:paraId="3D8C132B" w14:textId="77777777" w:rsidR="001868FF" w:rsidRPr="005F4530" w:rsidRDefault="001868FF" w:rsidP="001868FF">
                        <w:pPr>
                          <w:spacing w:after="160"/>
                          <w:rPr>
                            <w:b/>
                            <w:color w:val="FFFEFD"/>
                            <w:sz w:val="16"/>
                            <w:szCs w:val="16"/>
                          </w:rPr>
                        </w:pPr>
                      </w:p>
                    </w:txbxContent>
                  </v:textbox>
                </v:rec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69" type="#_x0000_t75" alt="A white line on a black background&#10;&#10;Description automatically generated" style="position:absolute;left:28391;top:3918;width:4617;height:46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">
                <v:imagedata r:id="rId3" o:title="A white line on a black background&#10;&#10;Description automatically generated"/>
              </v:shape>
              <v:shape id="Picture 8" o:spid="_x0000_s1070" type="#_x0000_t75" alt="A white line on a black background&#10;&#10;Description automatically generated" style="position:absolute;left:10776;top:4027;width:4541;height:4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">
                <v:imagedata r:id="rId4" o:title="A white line on a black background&#10;&#10;Description automatically generated"/>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D1142" w14:textId="77777777" w:rsidR="007A2E0A" w:rsidRDefault="007A2E0A">
      <w:r>
        <w:separator/>
      </w:r>
    </w:p>
  </w:footnote>
  <w:footnote w:type="continuationSeparator" w:id="0">
    <w:p w14:paraId="1B6A12FA" w14:textId="77777777" w:rsidR="007A2E0A" w:rsidRDefault="007A2E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B2FB7" w14:textId="223AB237" w:rsidR="00DA1BEA" w:rsidRPr="005A553E" w:rsidRDefault="009D5EAA" w:rsidP="005A553E">
    <w:pPr>
      <w:pStyle w:val="MainTitle"/>
    </w:pPr>
    <w:r>
      <w:t>Street Maintenance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9390EA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38478182" o:spid="_x0000_i1025" type="#_x0000_t75" style="width:17.25pt;height:17.25pt;visibility:visible;mso-wrap-style:square" o:bullet="t">
        <v:imagedata r:id="rId1" o:title=""/>
      </v:shape>
    </w:pict>
  </w:numPicBullet>
  <w:numPicBullet w:numPicBulletId="1">
    <w:pict>
      <v:shape id="Picture 824209156" o:spid="_x0000_i1026" type="#_x0000_t75" style="width:14.25pt;height:18.75pt;visibility:visible;mso-wrap-style:square" o:bullet="t">
        <v:imagedata r:id="rId2" o:title=""/>
      </v:shape>
    </w:pict>
  </w:numPicBullet>
  <w:abstractNum w:abstractNumId="0" w15:restartNumberingAfterBreak="0">
    <w:nsid w:val="0426492A"/>
    <w:multiLevelType w:val="hybridMultilevel"/>
    <w:tmpl w:val="1F08C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E7714"/>
    <w:multiLevelType w:val="hybridMultilevel"/>
    <w:tmpl w:val="DC0EA30E"/>
    <w:lvl w:ilvl="0" w:tplc="DBC480E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57F5169"/>
    <w:multiLevelType w:val="hybridMultilevel"/>
    <w:tmpl w:val="1F08CB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75312F6"/>
    <w:multiLevelType w:val="hybridMultilevel"/>
    <w:tmpl w:val="05AC0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6F438C"/>
    <w:multiLevelType w:val="hybridMultilevel"/>
    <w:tmpl w:val="4CDE64D0"/>
    <w:lvl w:ilvl="0" w:tplc="186AE404">
      <w:start w:val="1"/>
      <w:numFmt w:val="bullet"/>
      <w:pStyle w:val="CheckList"/>
      <w:lvlText w:val=""/>
      <w:lvlPicBulletId w:val="0"/>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29294084"/>
    <w:multiLevelType w:val="hybridMultilevel"/>
    <w:tmpl w:val="A4606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5497F"/>
    <w:multiLevelType w:val="hybridMultilevel"/>
    <w:tmpl w:val="A9300856"/>
    <w:lvl w:ilvl="0" w:tplc="327C4AA0">
      <w:start w:val="1"/>
      <w:numFmt w:val="bullet"/>
      <w:pStyle w:val="AddressIcon"/>
      <w:lvlText w:val=""/>
      <w:lvlPicBulletId w:val="1"/>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0635D96"/>
    <w:multiLevelType w:val="hybridMultilevel"/>
    <w:tmpl w:val="309EA006"/>
    <w:lvl w:ilvl="0" w:tplc="AA0C25D8">
      <w:start w:val="1"/>
      <w:numFmt w:val="bullet"/>
      <w:pStyle w:val="Bullet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8255BE"/>
    <w:multiLevelType w:val="hybridMultilevel"/>
    <w:tmpl w:val="510ED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70758E"/>
    <w:multiLevelType w:val="hybridMultilevel"/>
    <w:tmpl w:val="40601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A96746"/>
    <w:multiLevelType w:val="hybridMultilevel"/>
    <w:tmpl w:val="7C3A42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4C33FA5"/>
    <w:multiLevelType w:val="hybridMultilevel"/>
    <w:tmpl w:val="66125098"/>
    <w:lvl w:ilvl="0" w:tplc="5260A23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E15349"/>
    <w:multiLevelType w:val="hybridMultilevel"/>
    <w:tmpl w:val="48A08010"/>
    <w:lvl w:ilvl="0" w:tplc="B748C238">
      <w:start w:val="1"/>
      <w:numFmt w:val="decimal"/>
      <w:pStyle w:val="NumberList"/>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0493010">
    <w:abstractNumId w:val="5"/>
  </w:num>
  <w:num w:numId="2" w16cid:durableId="1379010590">
    <w:abstractNumId w:val="9"/>
  </w:num>
  <w:num w:numId="3" w16cid:durableId="1409229967">
    <w:abstractNumId w:val="0"/>
  </w:num>
  <w:num w:numId="4" w16cid:durableId="20399194">
    <w:abstractNumId w:val="2"/>
  </w:num>
  <w:num w:numId="5" w16cid:durableId="1377051216">
    <w:abstractNumId w:val="1"/>
  </w:num>
  <w:num w:numId="6" w16cid:durableId="980309157">
    <w:abstractNumId w:val="11"/>
  </w:num>
  <w:num w:numId="7" w16cid:durableId="972368654">
    <w:abstractNumId w:val="12"/>
  </w:num>
  <w:num w:numId="8" w16cid:durableId="156461737">
    <w:abstractNumId w:val="4"/>
  </w:num>
  <w:num w:numId="9" w16cid:durableId="1611274549">
    <w:abstractNumId w:val="7"/>
  </w:num>
  <w:num w:numId="10" w16cid:durableId="1169641808">
    <w:abstractNumId w:val="6"/>
  </w:num>
  <w:num w:numId="11" w16cid:durableId="2113352136">
    <w:abstractNumId w:val="3"/>
  </w:num>
  <w:num w:numId="12" w16cid:durableId="1572278394">
    <w:abstractNumId w:val="8"/>
  </w:num>
  <w:num w:numId="13" w16cid:durableId="7958754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8FF"/>
    <w:rsid w:val="000275BB"/>
    <w:rsid w:val="00033AEA"/>
    <w:rsid w:val="00094F54"/>
    <w:rsid w:val="000D3C59"/>
    <w:rsid w:val="00181B50"/>
    <w:rsid w:val="001845B1"/>
    <w:rsid w:val="001868FF"/>
    <w:rsid w:val="001C0757"/>
    <w:rsid w:val="00246502"/>
    <w:rsid w:val="00274EB6"/>
    <w:rsid w:val="002A08FF"/>
    <w:rsid w:val="00333F8B"/>
    <w:rsid w:val="00346B01"/>
    <w:rsid w:val="00366EC2"/>
    <w:rsid w:val="0038039E"/>
    <w:rsid w:val="003E7335"/>
    <w:rsid w:val="00433E90"/>
    <w:rsid w:val="0044107A"/>
    <w:rsid w:val="004639A4"/>
    <w:rsid w:val="004D60D3"/>
    <w:rsid w:val="0050021C"/>
    <w:rsid w:val="00541F94"/>
    <w:rsid w:val="00551131"/>
    <w:rsid w:val="005748E7"/>
    <w:rsid w:val="005A553E"/>
    <w:rsid w:val="005A6B7B"/>
    <w:rsid w:val="005B0D07"/>
    <w:rsid w:val="005B1BBD"/>
    <w:rsid w:val="005F4530"/>
    <w:rsid w:val="00656008"/>
    <w:rsid w:val="00656831"/>
    <w:rsid w:val="006F18EA"/>
    <w:rsid w:val="00743759"/>
    <w:rsid w:val="00760C7E"/>
    <w:rsid w:val="00782C22"/>
    <w:rsid w:val="007A2E0A"/>
    <w:rsid w:val="007D66FD"/>
    <w:rsid w:val="008519C4"/>
    <w:rsid w:val="008E25A5"/>
    <w:rsid w:val="00916A4B"/>
    <w:rsid w:val="00957515"/>
    <w:rsid w:val="0097668A"/>
    <w:rsid w:val="009917A2"/>
    <w:rsid w:val="009D5EAA"/>
    <w:rsid w:val="009E476F"/>
    <w:rsid w:val="00A26F4D"/>
    <w:rsid w:val="00A50B8D"/>
    <w:rsid w:val="00A5737B"/>
    <w:rsid w:val="00A71CDC"/>
    <w:rsid w:val="00AB4E8F"/>
    <w:rsid w:val="00AD7AA2"/>
    <w:rsid w:val="00AE2217"/>
    <w:rsid w:val="00AE6493"/>
    <w:rsid w:val="00AF08FB"/>
    <w:rsid w:val="00B2478E"/>
    <w:rsid w:val="00B41156"/>
    <w:rsid w:val="00B47294"/>
    <w:rsid w:val="00B731B5"/>
    <w:rsid w:val="00B9545C"/>
    <w:rsid w:val="00BE2311"/>
    <w:rsid w:val="00BF2B1D"/>
    <w:rsid w:val="00C64807"/>
    <w:rsid w:val="00C94179"/>
    <w:rsid w:val="00C957B8"/>
    <w:rsid w:val="00CD0C56"/>
    <w:rsid w:val="00CD68EB"/>
    <w:rsid w:val="00D65F2C"/>
    <w:rsid w:val="00D70331"/>
    <w:rsid w:val="00DA1BEA"/>
    <w:rsid w:val="00DE4620"/>
    <w:rsid w:val="00DF38E1"/>
    <w:rsid w:val="00E523C4"/>
    <w:rsid w:val="00F0121A"/>
    <w:rsid w:val="00FD6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D9C1A"/>
  <w15:chartTrackingRefBased/>
  <w15:docId w15:val="{3682D21C-F11E-41E8-A78F-46A012F5E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sz w:val="19"/>
        <w:szCs w:val="19"/>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 w:unhideWhenUsed="1"/>
    <w:lsdException w:name="footer" w:semiHidden="1" w:uiPriority="2"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6"/>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639A4"/>
    <w:pPr>
      <w:spacing w:after="0" w:line="240" w:lineRule="auto"/>
    </w:pPr>
    <w:rPr>
      <w:rFonts w:ascii="Tahoma" w:eastAsia="MS Mincho" w:hAnsi="Tahoma" w:cs="Times New Roman"/>
      <w:color w:val="auto"/>
      <w:sz w:val="22"/>
      <w:szCs w:val="24"/>
    </w:rPr>
  </w:style>
  <w:style w:type="paragraph" w:styleId="Heading1">
    <w:name w:val="heading 1"/>
    <w:basedOn w:val="Normal"/>
    <w:next w:val="Normal"/>
    <w:link w:val="Heading1Char"/>
    <w:uiPriority w:val="9"/>
    <w:rsid w:val="00B9545C"/>
    <w:pPr>
      <w:keepNext/>
      <w:keepLines/>
      <w:spacing w:before="120" w:after="120"/>
      <w:outlineLvl w:val="0"/>
    </w:pPr>
    <w:rPr>
      <w:rFonts w:eastAsiaTheme="majorEastAsia" w:cstheme="majorBidi"/>
      <w:b/>
      <w:color w:val="888F96" w:themeColor="text2" w:themeTint="80"/>
      <w:sz w:val="28"/>
      <w:szCs w:val="32"/>
    </w:rPr>
  </w:style>
  <w:style w:type="paragraph" w:styleId="Heading2">
    <w:name w:val="heading 2"/>
    <w:basedOn w:val="Normal"/>
    <w:next w:val="Normal"/>
    <w:link w:val="Heading2Char"/>
    <w:uiPriority w:val="9"/>
    <w:unhideWhenUsed/>
    <w:qFormat/>
    <w:rsid w:val="00B9545C"/>
    <w:pPr>
      <w:keepNext/>
      <w:keepLines/>
      <w:spacing w:before="160" w:after="120"/>
      <w:outlineLvl w:val="1"/>
    </w:pPr>
    <w:rPr>
      <w:rFonts w:eastAsiaTheme="majorEastAsia" w:cstheme="majorBidi"/>
      <w:b/>
      <w:color w:val="92D050"/>
      <w:sz w:val="24"/>
      <w:szCs w:val="26"/>
    </w:rPr>
  </w:style>
  <w:style w:type="paragraph" w:styleId="Heading3">
    <w:name w:val="heading 3"/>
    <w:basedOn w:val="Normal"/>
    <w:next w:val="Normal"/>
    <w:link w:val="Heading3Char"/>
    <w:uiPriority w:val="9"/>
    <w:semiHidden/>
    <w:unhideWhenUsed/>
    <w:rsid w:val="005F4530"/>
    <w:pPr>
      <w:keepNext/>
      <w:keepLines/>
      <w:spacing w:before="160" w:after="120"/>
      <w:outlineLvl w:val="2"/>
    </w:pPr>
    <w:rPr>
      <w:rFonts w:eastAsiaTheme="majorEastAsia" w:cstheme="majorBidi"/>
      <w:b/>
      <w:color w:val="528633" w:themeColor="accent6" w:themeShade="BF"/>
    </w:rPr>
  </w:style>
  <w:style w:type="paragraph" w:styleId="Heading4">
    <w:name w:val="heading 4"/>
    <w:basedOn w:val="Normal"/>
    <w:next w:val="Normal"/>
    <w:link w:val="Heading4Char"/>
    <w:uiPriority w:val="9"/>
    <w:semiHidden/>
    <w:unhideWhenUsed/>
    <w:qFormat/>
    <w:rsid w:val="00782C22"/>
    <w:pPr>
      <w:keepNext/>
      <w:keepLines/>
      <w:spacing w:before="40"/>
      <w:outlineLvl w:val="3"/>
    </w:pPr>
    <w:rPr>
      <w:rFonts w:asciiTheme="majorHAnsi" w:eastAsiaTheme="majorEastAsia" w:hAnsiTheme="majorHAnsi" w:cstheme="majorBidi"/>
      <w:i/>
      <w:iCs/>
      <w:color w:val="11826C"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2"/>
    <w:unhideWhenUsed/>
    <w:rsid w:val="005A553E"/>
    <w:pPr>
      <w:tabs>
        <w:tab w:val="center" w:pos="4680"/>
        <w:tab w:val="right" w:pos="9360"/>
      </w:tabs>
    </w:pPr>
  </w:style>
  <w:style w:type="character" w:customStyle="1" w:styleId="HeaderChar">
    <w:name w:val="Header Char"/>
    <w:basedOn w:val="DefaultParagraphFont"/>
    <w:link w:val="Header"/>
    <w:uiPriority w:val="2"/>
    <w:rsid w:val="005A553E"/>
    <w:rPr>
      <w:rFonts w:ascii="Tahoma" w:eastAsia="MS Mincho" w:hAnsi="Tahoma" w:cs="Times New Roman"/>
      <w:color w:val="auto"/>
      <w:sz w:val="22"/>
      <w:szCs w:val="24"/>
    </w:rPr>
  </w:style>
  <w:style w:type="character" w:styleId="PlaceholderText">
    <w:name w:val="Placeholder Text"/>
    <w:basedOn w:val="DefaultParagraphFont"/>
    <w:uiPriority w:val="99"/>
    <w:semiHidden/>
    <w:rPr>
      <w:color w:val="808080"/>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2"/>
    <w:unhideWhenUsed/>
    <w:rsid w:val="005A553E"/>
    <w:pPr>
      <w:tabs>
        <w:tab w:val="center" w:pos="4680"/>
        <w:tab w:val="right" w:pos="9360"/>
      </w:tabs>
    </w:pPr>
  </w:style>
  <w:style w:type="character" w:customStyle="1" w:styleId="FooterChar">
    <w:name w:val="Footer Char"/>
    <w:basedOn w:val="DefaultParagraphFont"/>
    <w:link w:val="Footer"/>
    <w:uiPriority w:val="2"/>
    <w:rsid w:val="005A553E"/>
    <w:rPr>
      <w:rFonts w:ascii="Tahoma" w:eastAsia="MS Mincho" w:hAnsi="Tahoma" w:cs="Times New Roman"/>
      <w:color w:val="auto"/>
      <w:sz w:val="22"/>
      <w:szCs w:val="24"/>
    </w:rPr>
  </w:style>
  <w:style w:type="character" w:styleId="UnresolvedMention">
    <w:name w:val="Unresolved Mention"/>
    <w:basedOn w:val="DefaultParagraphFont"/>
    <w:uiPriority w:val="99"/>
    <w:semiHidden/>
    <w:unhideWhenUsed/>
    <w:rsid w:val="00CD68EB"/>
    <w:rPr>
      <w:color w:val="605E5C"/>
      <w:shd w:val="clear" w:color="auto" w:fill="E1DFDD"/>
    </w:rPr>
  </w:style>
  <w:style w:type="character" w:customStyle="1" w:styleId="Heading3Char">
    <w:name w:val="Heading 3 Char"/>
    <w:basedOn w:val="DefaultParagraphFont"/>
    <w:link w:val="Heading3"/>
    <w:uiPriority w:val="9"/>
    <w:semiHidden/>
    <w:rsid w:val="005F4530"/>
    <w:rPr>
      <w:rFonts w:ascii="Tahoma" w:eastAsiaTheme="majorEastAsia" w:hAnsi="Tahoma" w:cstheme="majorBidi"/>
      <w:b/>
      <w:color w:val="528633" w:themeColor="accent6" w:themeShade="BF"/>
      <w:sz w:val="22"/>
      <w:szCs w:val="24"/>
    </w:rPr>
  </w:style>
  <w:style w:type="paragraph" w:styleId="BalloonText">
    <w:name w:val="Balloon Text"/>
    <w:basedOn w:val="Normal"/>
    <w:link w:val="BalloonTextChar"/>
    <w:uiPriority w:val="99"/>
    <w:semiHidden/>
    <w:unhideWhenUsed/>
    <w:rsid w:val="00333F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3F8B"/>
    <w:rPr>
      <w:rFonts w:ascii="Segoe UI" w:hAnsi="Segoe UI" w:cs="Segoe UI"/>
      <w:sz w:val="18"/>
      <w:szCs w:val="18"/>
    </w:rPr>
  </w:style>
  <w:style w:type="character" w:styleId="Hyperlink">
    <w:name w:val="Hyperlink"/>
    <w:basedOn w:val="DefaultParagraphFont"/>
    <w:uiPriority w:val="99"/>
    <w:unhideWhenUsed/>
    <w:rsid w:val="0044107A"/>
    <w:rPr>
      <w:color w:val="6FB344" w:themeColor="accent6"/>
      <w:u w:val="single"/>
    </w:rPr>
  </w:style>
  <w:style w:type="paragraph" w:customStyle="1" w:styleId="ParagraphText">
    <w:name w:val="Paragraph Text"/>
    <w:basedOn w:val="Normal"/>
    <w:qFormat/>
    <w:rsid w:val="004639A4"/>
  </w:style>
  <w:style w:type="character" w:customStyle="1" w:styleId="Heading1Char">
    <w:name w:val="Heading 1 Char"/>
    <w:basedOn w:val="DefaultParagraphFont"/>
    <w:link w:val="Heading1"/>
    <w:uiPriority w:val="9"/>
    <w:rsid w:val="00B9545C"/>
    <w:rPr>
      <w:rFonts w:ascii="Tahoma" w:eastAsiaTheme="majorEastAsia" w:hAnsi="Tahoma" w:cstheme="majorBidi"/>
      <w:b/>
      <w:color w:val="888F96" w:themeColor="text2" w:themeTint="80"/>
      <w:sz w:val="28"/>
      <w:szCs w:val="32"/>
    </w:rPr>
  </w:style>
  <w:style w:type="character" w:customStyle="1" w:styleId="Heading2Char">
    <w:name w:val="Heading 2 Char"/>
    <w:basedOn w:val="DefaultParagraphFont"/>
    <w:link w:val="Heading2"/>
    <w:uiPriority w:val="9"/>
    <w:rsid w:val="00B9545C"/>
    <w:rPr>
      <w:rFonts w:ascii="Tahoma" w:eastAsiaTheme="majorEastAsia" w:hAnsi="Tahoma" w:cstheme="majorBidi"/>
      <w:b/>
      <w:color w:val="92D050"/>
      <w:sz w:val="24"/>
      <w:szCs w:val="26"/>
    </w:rPr>
  </w:style>
  <w:style w:type="character" w:customStyle="1" w:styleId="Heading4Char">
    <w:name w:val="Heading 4 Char"/>
    <w:basedOn w:val="DefaultParagraphFont"/>
    <w:link w:val="Heading4"/>
    <w:uiPriority w:val="9"/>
    <w:semiHidden/>
    <w:rsid w:val="00782C22"/>
    <w:rPr>
      <w:rFonts w:asciiTheme="majorHAnsi" w:eastAsiaTheme="majorEastAsia" w:hAnsiTheme="majorHAnsi" w:cstheme="majorBidi"/>
      <w:i/>
      <w:iCs/>
      <w:color w:val="11826C" w:themeColor="accent1" w:themeShade="BF"/>
      <w:sz w:val="24"/>
      <w:szCs w:val="24"/>
    </w:rPr>
  </w:style>
  <w:style w:type="paragraph" w:styleId="NormalWeb">
    <w:name w:val="Normal (Web)"/>
    <w:basedOn w:val="Normal"/>
    <w:uiPriority w:val="99"/>
    <w:semiHidden/>
    <w:unhideWhenUsed/>
    <w:rsid w:val="00782C22"/>
    <w:pPr>
      <w:spacing w:before="100" w:beforeAutospacing="1" w:after="100" w:afterAutospacing="1"/>
    </w:pPr>
    <w:rPr>
      <w:rFonts w:ascii="Times New Roman" w:eastAsia="Times New Roman" w:hAnsi="Times New Roman"/>
    </w:rPr>
  </w:style>
  <w:style w:type="paragraph" w:customStyle="1" w:styleId="MainTitle">
    <w:name w:val="Main Title"/>
    <w:basedOn w:val="Normal"/>
    <w:autoRedefine/>
    <w:qFormat/>
    <w:rsid w:val="005A553E"/>
    <w:rPr>
      <w:rFonts w:eastAsia="Trade Gothic Next" w:cs="Tahoma"/>
      <w:b/>
      <w:color w:val="528633" w:themeColor="accent6" w:themeShade="BF"/>
      <w:kern w:val="2"/>
      <w:sz w:val="72"/>
      <w:szCs w:val="60"/>
      <w14:ligatures w14:val="standardContextual"/>
    </w:rPr>
  </w:style>
  <w:style w:type="paragraph" w:customStyle="1" w:styleId="CheckList">
    <w:name w:val="Check List"/>
    <w:basedOn w:val="ParagraphText"/>
    <w:rsid w:val="005A553E"/>
    <w:pPr>
      <w:numPr>
        <w:numId w:val="8"/>
      </w:numPr>
    </w:pPr>
  </w:style>
  <w:style w:type="paragraph" w:customStyle="1" w:styleId="NumberList">
    <w:name w:val="Number List"/>
    <w:basedOn w:val="ParagraphText"/>
    <w:rsid w:val="00346B01"/>
    <w:pPr>
      <w:numPr>
        <w:numId w:val="7"/>
      </w:numPr>
    </w:pPr>
  </w:style>
  <w:style w:type="paragraph" w:customStyle="1" w:styleId="BulletList">
    <w:name w:val="Bullet List"/>
    <w:basedOn w:val="ParagraphText"/>
    <w:rsid w:val="00FD6C37"/>
    <w:pPr>
      <w:numPr>
        <w:numId w:val="9"/>
      </w:numPr>
    </w:pPr>
  </w:style>
  <w:style w:type="paragraph" w:customStyle="1" w:styleId="AddressIcon">
    <w:name w:val="Address Icon"/>
    <w:basedOn w:val="ParagraphText"/>
    <w:rsid w:val="00C94179"/>
    <w:pPr>
      <w:numPr>
        <w:numId w:val="10"/>
      </w:numPr>
    </w:pPr>
  </w:style>
  <w:style w:type="paragraph" w:customStyle="1" w:styleId="BasicParagraph">
    <w:name w:val="[Basic Paragraph]"/>
    <w:basedOn w:val="Normal"/>
    <w:uiPriority w:val="99"/>
    <w:rsid w:val="009D5EAA"/>
    <w:pPr>
      <w:widowControl w:val="0"/>
      <w:autoSpaceDE w:val="0"/>
      <w:autoSpaceDN w:val="0"/>
      <w:adjustRightInd w:val="0"/>
      <w:textAlignment w:val="center"/>
    </w:pPr>
    <w:rPr>
      <w:rFonts w:ascii="MinionPro-Regular" w:hAnsi="MinionPro-Regular" w:cs="MinionPro-Regular"/>
      <w:color w:val="000000"/>
      <w:sz w:val="24"/>
    </w:rPr>
  </w:style>
  <w:style w:type="paragraph" w:customStyle="1" w:styleId="Dublin">
    <w:name w:val="Dublin"/>
    <w:basedOn w:val="Normal"/>
    <w:qFormat/>
    <w:rsid w:val="009D5EAA"/>
    <w:rPr>
      <w:sz w:val="20"/>
    </w:rPr>
  </w:style>
  <w:style w:type="paragraph" w:customStyle="1" w:styleId="Heading30">
    <w:name w:val="Heading3"/>
    <w:basedOn w:val="Normal"/>
    <w:link w:val="Heading3Char0"/>
    <w:qFormat/>
    <w:rsid w:val="009D5EAA"/>
    <w:pPr>
      <w:spacing w:line="276" w:lineRule="auto"/>
    </w:pPr>
    <w:rPr>
      <w:rFonts w:cs="Tahoma"/>
      <w:b/>
      <w:bCs/>
      <w:caps/>
      <w:color w:val="8CC63E"/>
      <w:sz w:val="28"/>
      <w:szCs w:val="28"/>
    </w:rPr>
  </w:style>
  <w:style w:type="character" w:customStyle="1" w:styleId="Heading3Char0">
    <w:name w:val="Heading3 Char"/>
    <w:basedOn w:val="DefaultParagraphFont"/>
    <w:link w:val="Heading30"/>
    <w:rsid w:val="009D5EAA"/>
    <w:rPr>
      <w:rFonts w:ascii="Tahoma" w:eastAsia="MS Mincho" w:hAnsi="Tahoma" w:cs="Tahoma"/>
      <w:b/>
      <w:bCs/>
      <w:caps/>
      <w:color w:val="8CC63E"/>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81235">
      <w:bodyDiv w:val="1"/>
      <w:marLeft w:val="0"/>
      <w:marRight w:val="0"/>
      <w:marTop w:val="0"/>
      <w:marBottom w:val="0"/>
      <w:divBdr>
        <w:top w:val="none" w:sz="0" w:space="0" w:color="auto"/>
        <w:left w:val="none" w:sz="0" w:space="0" w:color="auto"/>
        <w:bottom w:val="none" w:sz="0" w:space="0" w:color="auto"/>
        <w:right w:val="none" w:sz="0" w:space="0" w:color="auto"/>
      </w:divBdr>
    </w:div>
    <w:div w:id="424158034">
      <w:bodyDiv w:val="1"/>
      <w:marLeft w:val="0"/>
      <w:marRight w:val="0"/>
      <w:marTop w:val="0"/>
      <w:marBottom w:val="0"/>
      <w:divBdr>
        <w:top w:val="none" w:sz="0" w:space="0" w:color="auto"/>
        <w:left w:val="none" w:sz="0" w:space="0" w:color="auto"/>
        <w:bottom w:val="none" w:sz="0" w:space="0" w:color="auto"/>
        <w:right w:val="none" w:sz="0" w:space="0" w:color="auto"/>
      </w:divBdr>
    </w:div>
    <w:div w:id="1054550598">
      <w:bodyDiv w:val="1"/>
      <w:marLeft w:val="0"/>
      <w:marRight w:val="0"/>
      <w:marTop w:val="0"/>
      <w:marBottom w:val="0"/>
      <w:divBdr>
        <w:top w:val="none" w:sz="0" w:space="0" w:color="auto"/>
        <w:left w:val="none" w:sz="0" w:space="0" w:color="auto"/>
        <w:bottom w:val="none" w:sz="0" w:space="0" w:color="auto"/>
        <w:right w:val="none" w:sz="0" w:space="0" w:color="auto"/>
      </w:divBdr>
    </w:div>
    <w:div w:id="1134175140">
      <w:bodyDiv w:val="1"/>
      <w:marLeft w:val="0"/>
      <w:marRight w:val="0"/>
      <w:marTop w:val="0"/>
      <w:marBottom w:val="0"/>
      <w:divBdr>
        <w:top w:val="none" w:sz="0" w:space="0" w:color="auto"/>
        <w:left w:val="none" w:sz="0" w:space="0" w:color="auto"/>
        <w:bottom w:val="none" w:sz="0" w:space="0" w:color="auto"/>
        <w:right w:val="none" w:sz="0" w:space="0" w:color="auto"/>
      </w:divBdr>
    </w:div>
    <w:div w:id="1559975100">
      <w:bodyDiv w:val="1"/>
      <w:marLeft w:val="0"/>
      <w:marRight w:val="0"/>
      <w:marTop w:val="0"/>
      <w:marBottom w:val="0"/>
      <w:divBdr>
        <w:top w:val="none" w:sz="0" w:space="0" w:color="auto"/>
        <w:left w:val="none" w:sz="0" w:space="0" w:color="auto"/>
        <w:bottom w:val="none" w:sz="0" w:space="0" w:color="auto"/>
        <w:right w:val="none" w:sz="0" w:space="0" w:color="auto"/>
      </w:divBdr>
    </w:div>
    <w:div w:id="178719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fleck@dublin.oh.us" TargetMode="External"/><Relationship Id="rId13" Type="http://schemas.openxmlformats.org/officeDocument/2006/relationships/hyperlink" Target="mailto:dfleck@dublin.oh.u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extdoor.com/city/feed/"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ublinohiousa.gov/street-maintenance-program/"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4" Type="http://schemas.openxmlformats.org/officeDocument/2006/relationships/image" Target="media/image8.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wabl\AppData\Roaming\Microsoft\Templates\Business%20letter%20(Sales%20Stripes%20design).dotx" TargetMode="External"/></Relationships>
</file>

<file path=word/theme/theme1.xml><?xml version="1.0" encoding="utf-8"?>
<a:theme xmlns:a="http://schemas.openxmlformats.org/drawingml/2006/main" name="Office Theme">
  <a:themeElements>
    <a:clrScheme name="Sales">
      <a:dk1>
        <a:sysClr val="windowText" lastClr="000000"/>
      </a:dk1>
      <a:lt1>
        <a:sysClr val="window" lastClr="FFFFFF"/>
      </a:lt1>
      <a:dk2>
        <a:srgbClr val="1F2123"/>
      </a:dk2>
      <a:lt2>
        <a:srgbClr val="EBEBEB"/>
      </a:lt2>
      <a:accent1>
        <a:srgbClr val="17AE92"/>
      </a:accent1>
      <a:accent2>
        <a:srgbClr val="F7A23F"/>
      </a:accent2>
      <a:accent3>
        <a:srgbClr val="6F7E84"/>
      </a:accent3>
      <a:accent4>
        <a:srgbClr val="178DBB"/>
      </a:accent4>
      <a:accent5>
        <a:srgbClr val="E3584E"/>
      </a:accent5>
      <a:accent6>
        <a:srgbClr val="6FB344"/>
      </a:accent6>
      <a:hlink>
        <a:srgbClr val="178DBB"/>
      </a:hlink>
      <a:folHlink>
        <a:srgbClr val="885BA2"/>
      </a:folHlink>
    </a:clrScheme>
    <a:fontScheme name="Hardcover">
      <a:majorFont>
        <a:latin typeface="Book Antiqua"/>
        <a:ea typeface=""/>
        <a:cs typeface=""/>
        <a:font script="Grek" typeface="Times New Roman"/>
        <a:font script="Cyrl" typeface="Times New Roman"/>
        <a:font script="Jpan" typeface="HGS明朝E"/>
        <a:font script="Hang" typeface="궁서"/>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Book Antiqua"/>
        <a:ea typeface=""/>
        <a:cs typeface=""/>
        <a:font script="Grek" typeface="Times New Roman"/>
        <a:font script="Cyrl" typeface="Times New Roman"/>
        <a:font script="Jpan" typeface="HGS明朝E"/>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57000"/>
                <a:satMod val="101000"/>
              </a:schemeClr>
            </a:gs>
            <a:gs pos="50000">
              <a:schemeClr val="phClr">
                <a:lumMod val="137000"/>
                <a:satMod val="103000"/>
              </a:schemeClr>
            </a:gs>
            <a:gs pos="100000">
              <a:schemeClr val="phClr">
                <a:lumMod val="115000"/>
                <a:satMod val="109000"/>
              </a:schemeClr>
            </a:gs>
          </a:gsLst>
          <a:lin ang="5400000" scaled="0"/>
        </a:gradFill>
        <a:gradFill rotWithShape="1">
          <a:gsLst>
            <a:gs pos="0">
              <a:schemeClr val="phClr">
                <a:satMod val="103000"/>
                <a:lumMod val="118000"/>
              </a:schemeClr>
            </a:gs>
            <a:gs pos="50000">
              <a:schemeClr val="phClr">
                <a:satMod val="89000"/>
                <a:lumMod val="91000"/>
              </a:schemeClr>
            </a:gs>
            <a:gs pos="100000">
              <a:schemeClr val="phClr">
                <a:lumMod val="6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100000"/>
                <a:satMod val="100000"/>
                <a:shade val="0"/>
              </a:schemeClr>
            </a:gs>
            <a:gs pos="0">
              <a:scrgbClr r="0" g="0" b="0"/>
            </a:gs>
            <a:gs pos="100000">
              <a:schemeClr val="phClr">
                <a:shade val="100000"/>
                <a:satMod val="100000"/>
              </a:schemeClr>
            </a:gs>
          </a:gsLst>
          <a:lin ang="5400000" scaled="0"/>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0991686B-DAFB-4DC4-8777-D7C1B4ABBA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Business letter (Sales Stripes design)</Template>
  <TotalTime>57</TotalTime>
  <Pages>2</Pages>
  <Words>830</Words>
  <Characters>4735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Letterhead (Sales stripes)</vt:lpstr>
    </vt:vector>
  </TitlesOfParts>
  <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(Sales stripes)</dc:title>
  <dc:creator>"edw</dc:creator>
  <cp:keywords/>
  <cp:lastModifiedBy>Robyn Gray</cp:lastModifiedBy>
  <cp:revision>9</cp:revision>
  <cp:lastPrinted>2024-07-12T15:43:00Z</cp:lastPrinted>
  <dcterms:created xsi:type="dcterms:W3CDTF">2025-03-25T16:33:00Z</dcterms:created>
  <dcterms:modified xsi:type="dcterms:W3CDTF">2026-02-06T15:45:00Z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TC029011649991</vt:lpwstr>
  </property>
  <property fmtid="{D5CDD505-2E9C-101B-9397-08002B2CF9AE}" pid="3" name="GrammarlyDocumentId">
    <vt:lpwstr>1bf62821-5ed7-4612-80e3-b76fa50fa411</vt:lpwstr>
  </property>
</Properties>
</file>